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737E0" w14:textId="77777777" w:rsidR="007D352F" w:rsidRDefault="007D352F" w:rsidP="007A485C">
      <w:pPr>
        <w:spacing w:beforeLines="40" w:before="96" w:afterLines="40" w:after="96"/>
        <w:rPr>
          <w:b/>
          <w:bCs/>
          <w:sz w:val="28"/>
          <w:szCs w:val="28"/>
        </w:rPr>
      </w:pPr>
      <w:r w:rsidRPr="007D352F">
        <w:rPr>
          <w:b/>
          <w:bCs/>
          <w:sz w:val="28"/>
          <w:szCs w:val="28"/>
        </w:rPr>
        <w:t>Wegleitung für Gesuchstellende</w:t>
      </w:r>
      <w:r w:rsidR="00D86AD5">
        <w:rPr>
          <w:b/>
          <w:bCs/>
          <w:sz w:val="28"/>
          <w:szCs w:val="28"/>
        </w:rPr>
        <w:t xml:space="preserve"> </w:t>
      </w:r>
    </w:p>
    <w:p w14:paraId="04273D28" w14:textId="77777777" w:rsidR="005E3C24" w:rsidRPr="00E95F35" w:rsidRDefault="005E3C24" w:rsidP="005E3C24">
      <w:pPr>
        <w:spacing w:beforeLines="40" w:before="96" w:afterLines="40" w:after="96"/>
        <w:rPr>
          <w:rFonts w:ascii="Calibri" w:hAnsi="Calibri" w:cs="Calibri"/>
        </w:rPr>
      </w:pPr>
      <w:r>
        <w:rPr>
          <w:rFonts w:ascii="Calibri" w:hAnsi="Calibri" w:cs="Calibri"/>
        </w:rPr>
        <w:t xml:space="preserve">Bitte lesen Sie diese Wegleitung vor dem Ausfüllen des Gesuchs aufmerksam durch.  </w:t>
      </w:r>
      <w:sdt>
        <w:sdtPr>
          <w:rPr>
            <w:rFonts w:ascii="Calibri" w:hAnsi="Calibri" w:cs="Calibri"/>
          </w:rPr>
          <w:id w:val="-2059389499"/>
          <w:placeholder>
            <w:docPart w:val="434575DFFCB40B499EF8A038A5491CEC"/>
          </w:placeholder>
          <w:text/>
        </w:sdtPr>
        <w:sdtContent>
          <w:r>
            <w:rPr>
              <w:rFonts w:ascii="Calibri" w:hAnsi="Calibri" w:cs="Calibri"/>
            </w:rPr>
            <w:t xml:space="preserve"> </w:t>
          </w:r>
        </w:sdtContent>
      </w:sdt>
      <w:r>
        <w:rPr>
          <w:rFonts w:ascii="Calibri" w:hAnsi="Calibri" w:cs="Calibri"/>
        </w:rPr>
        <w:t xml:space="preserve"> </w:t>
      </w:r>
      <w:sdt>
        <w:sdtPr>
          <w:rPr>
            <w:rFonts w:ascii="Calibri" w:hAnsi="Calibri" w:cs="Calibri"/>
          </w:rPr>
          <w:id w:val="656884835"/>
          <w:placeholder>
            <w:docPart w:val="434575DFFCB40B499EF8A038A5491CEC"/>
          </w:placeholder>
          <w:text/>
        </w:sdtPr>
        <w:sdtContent>
          <w:r>
            <w:rPr>
              <w:rFonts w:ascii="Calibri" w:hAnsi="Calibri" w:cs="Calibri"/>
            </w:rPr>
            <w:t xml:space="preserve"> </w:t>
          </w:r>
        </w:sdtContent>
      </w:sdt>
    </w:p>
    <w:tbl>
      <w:tblPr>
        <w:tblStyle w:val="Tabellenraster"/>
        <w:tblW w:w="9634" w:type="dxa"/>
        <w:tblLook w:val="04A0" w:firstRow="1" w:lastRow="0" w:firstColumn="1" w:lastColumn="0" w:noHBand="0" w:noVBand="1"/>
      </w:tblPr>
      <w:tblGrid>
        <w:gridCol w:w="2268"/>
        <w:gridCol w:w="7366"/>
      </w:tblGrid>
      <w:tr w:rsidR="00251BB4" w:rsidRPr="001276A4" w14:paraId="7A38CDD9" w14:textId="77777777" w:rsidTr="00251BB4">
        <w:trPr>
          <w:cantSplit/>
        </w:trPr>
        <w:tc>
          <w:tcPr>
            <w:tcW w:w="2268" w:type="dxa"/>
          </w:tcPr>
          <w:p w14:paraId="7061E486" w14:textId="77777777" w:rsidR="00251BB4" w:rsidRPr="001276A4" w:rsidRDefault="00251BB4" w:rsidP="00251BB4">
            <w:pPr>
              <w:spacing w:beforeLines="40" w:before="96" w:afterLines="40" w:after="96" w:line="259" w:lineRule="auto"/>
              <w:rPr>
                <w:b/>
                <w:bCs/>
                <w:sz w:val="20"/>
                <w:szCs w:val="20"/>
              </w:rPr>
            </w:pPr>
            <w:r w:rsidRPr="001276A4">
              <w:rPr>
                <w:b/>
                <w:bCs/>
                <w:sz w:val="20"/>
                <w:szCs w:val="20"/>
              </w:rPr>
              <w:t>Zweck von ROKJ</w:t>
            </w:r>
          </w:p>
        </w:tc>
        <w:tc>
          <w:tcPr>
            <w:tcW w:w="7366" w:type="dxa"/>
          </w:tcPr>
          <w:p w14:paraId="7688D3F8" w14:textId="77777777" w:rsidR="00251BB4" w:rsidRPr="001276A4" w:rsidRDefault="00251BB4" w:rsidP="00251BB4">
            <w:pPr>
              <w:pStyle w:val="Listenabsatz"/>
              <w:numPr>
                <w:ilvl w:val="0"/>
                <w:numId w:val="4"/>
              </w:numPr>
              <w:spacing w:beforeLines="40" w:before="96" w:afterLines="40" w:after="96"/>
              <w:ind w:left="357" w:hanging="357"/>
              <w:contextualSpacing w:val="0"/>
              <w:rPr>
                <w:sz w:val="20"/>
                <w:szCs w:val="20"/>
              </w:rPr>
            </w:pPr>
            <w:r w:rsidRPr="008008F0">
              <w:rPr>
                <w:rFonts w:ascii="Calibri" w:hAnsi="Calibri" w:cs="Calibri"/>
                <w:sz w:val="20"/>
                <w:szCs w:val="20"/>
              </w:rPr>
              <w:t xml:space="preserve">Der Verein ROKJ Limmattal/Knonaueramt fördert die </w:t>
            </w:r>
            <w:r w:rsidRPr="008008F0">
              <w:rPr>
                <w:rFonts w:ascii="Calibri" w:hAnsi="Calibri" w:cs="Calibri"/>
                <w:b/>
                <w:bCs/>
                <w:i/>
                <w:iCs/>
                <w:sz w:val="20"/>
                <w:szCs w:val="20"/>
              </w:rPr>
              <w:t>Integration von sozial oder wirtschaftlich benachteiligten Kindern und Jugendlichen</w:t>
            </w:r>
            <w:r w:rsidRPr="008008F0">
              <w:rPr>
                <w:rFonts w:ascii="Calibri" w:hAnsi="Calibri" w:cs="Calibri"/>
                <w:sz w:val="20"/>
                <w:szCs w:val="20"/>
              </w:rPr>
              <w:t xml:space="preserve"> in den Regionen </w:t>
            </w:r>
            <w:r w:rsidRPr="008008F0">
              <w:rPr>
                <w:rFonts w:ascii="Calibri" w:hAnsi="Calibri" w:cs="Calibri"/>
                <w:b/>
                <w:bCs/>
                <w:i/>
                <w:iCs/>
                <w:color w:val="FF0000"/>
                <w:sz w:val="20"/>
                <w:szCs w:val="20"/>
              </w:rPr>
              <w:t>Limmattal und Knonaueramt</w:t>
            </w:r>
            <w:r w:rsidRPr="008008F0">
              <w:rPr>
                <w:rFonts w:ascii="Calibri" w:hAnsi="Calibri" w:cs="Calibri"/>
                <w:color w:val="FF0000"/>
                <w:sz w:val="20"/>
                <w:szCs w:val="20"/>
              </w:rPr>
              <w:t xml:space="preserve"> </w:t>
            </w:r>
            <w:r w:rsidRPr="008008F0">
              <w:rPr>
                <w:rFonts w:ascii="Calibri" w:hAnsi="Calibri" w:cs="Calibri"/>
                <w:sz w:val="20"/>
                <w:szCs w:val="20"/>
              </w:rPr>
              <w:t>bis zu ihrem 18. Geburtstag.</w:t>
            </w:r>
          </w:p>
        </w:tc>
      </w:tr>
      <w:tr w:rsidR="00251BB4" w:rsidRPr="001276A4" w14:paraId="46821C1E" w14:textId="77777777" w:rsidTr="00251BB4">
        <w:trPr>
          <w:cantSplit/>
        </w:trPr>
        <w:tc>
          <w:tcPr>
            <w:tcW w:w="2268" w:type="dxa"/>
          </w:tcPr>
          <w:p w14:paraId="703DE84D" w14:textId="77777777" w:rsidR="00251BB4" w:rsidRPr="001276A4" w:rsidRDefault="00251BB4" w:rsidP="00251BB4">
            <w:pPr>
              <w:spacing w:beforeLines="40" w:before="96" w:afterLines="40" w:after="96" w:line="259" w:lineRule="auto"/>
              <w:rPr>
                <w:b/>
                <w:bCs/>
                <w:sz w:val="20"/>
                <w:szCs w:val="20"/>
              </w:rPr>
            </w:pPr>
            <w:r w:rsidRPr="001276A4">
              <w:rPr>
                <w:b/>
                <w:bCs/>
                <w:sz w:val="20"/>
                <w:szCs w:val="20"/>
              </w:rPr>
              <w:t>Was unterstützt ROKJ?</w:t>
            </w:r>
          </w:p>
        </w:tc>
        <w:tc>
          <w:tcPr>
            <w:tcW w:w="7366" w:type="dxa"/>
          </w:tcPr>
          <w:p w14:paraId="1205D686" w14:textId="77777777" w:rsidR="00251BB4" w:rsidRPr="008008F0" w:rsidRDefault="00251BB4" w:rsidP="00251BB4">
            <w:pPr>
              <w:pStyle w:val="Listenabsatz"/>
              <w:numPr>
                <w:ilvl w:val="0"/>
                <w:numId w:val="1"/>
              </w:numPr>
              <w:spacing w:beforeLines="40" w:before="96" w:afterLines="40" w:after="96"/>
              <w:contextualSpacing w:val="0"/>
              <w:rPr>
                <w:rFonts w:ascii="Calibri" w:hAnsi="Calibri" w:cs="Calibri"/>
                <w:sz w:val="20"/>
                <w:szCs w:val="20"/>
              </w:rPr>
            </w:pPr>
            <w:r w:rsidRPr="008008F0">
              <w:rPr>
                <w:rFonts w:ascii="Calibri" w:hAnsi="Calibri" w:cs="Calibri"/>
                <w:sz w:val="20"/>
                <w:szCs w:val="20"/>
              </w:rPr>
              <w:t xml:space="preserve">Wir unterstützen Aktivitäten in </w:t>
            </w:r>
            <w:r w:rsidRPr="008008F0">
              <w:rPr>
                <w:rFonts w:ascii="Calibri" w:hAnsi="Calibri" w:cs="Calibri"/>
                <w:b/>
                <w:bCs/>
                <w:i/>
                <w:iCs/>
                <w:color w:val="FF0000"/>
                <w:sz w:val="20"/>
                <w:szCs w:val="20"/>
              </w:rPr>
              <w:t>Musik</w:t>
            </w:r>
            <w:r w:rsidRPr="008008F0">
              <w:rPr>
                <w:rFonts w:ascii="Calibri" w:hAnsi="Calibri" w:cs="Calibri"/>
                <w:color w:val="FF0000"/>
                <w:sz w:val="20"/>
                <w:szCs w:val="20"/>
              </w:rPr>
              <w:t xml:space="preserve"> </w:t>
            </w:r>
            <w:r w:rsidRPr="008008F0">
              <w:rPr>
                <w:rFonts w:ascii="Calibri" w:hAnsi="Calibri" w:cs="Calibri"/>
                <w:sz w:val="20"/>
                <w:szCs w:val="20"/>
              </w:rPr>
              <w:t xml:space="preserve">und </w:t>
            </w:r>
            <w:r w:rsidRPr="008008F0">
              <w:rPr>
                <w:rFonts w:ascii="Calibri" w:hAnsi="Calibri" w:cs="Calibri"/>
                <w:b/>
                <w:bCs/>
                <w:i/>
                <w:iCs/>
                <w:color w:val="FF0000"/>
                <w:sz w:val="20"/>
                <w:szCs w:val="20"/>
              </w:rPr>
              <w:t>Sport</w:t>
            </w:r>
            <w:r w:rsidRPr="008008F0">
              <w:rPr>
                <w:rFonts w:ascii="Calibri" w:hAnsi="Calibri" w:cs="Calibri"/>
                <w:sz w:val="20"/>
                <w:szCs w:val="20"/>
              </w:rPr>
              <w:t>, wie z.B. die Mitgliedschaft in einem Sportverein oder den Besuch des Musikunterrichts. Auch die Miete oder der Kauf (nur bei Wiederholungsgesuchen) von Musikinstrumenten, die Kosten für die notwendige Sportausrüstung oder für Trainingslager können von ROKJ finanziell unterstützt werden.</w:t>
            </w:r>
          </w:p>
          <w:p w14:paraId="05039299" w14:textId="77777777" w:rsidR="00251BB4" w:rsidRPr="008008F0" w:rsidRDefault="00251BB4" w:rsidP="00251BB4">
            <w:pPr>
              <w:pStyle w:val="Listenabsatz"/>
              <w:numPr>
                <w:ilvl w:val="0"/>
                <w:numId w:val="1"/>
              </w:numPr>
              <w:spacing w:beforeLines="40" w:before="96" w:afterLines="40" w:after="96"/>
              <w:contextualSpacing w:val="0"/>
              <w:rPr>
                <w:rFonts w:ascii="Calibri" w:hAnsi="Calibri" w:cs="Calibri"/>
                <w:sz w:val="20"/>
                <w:szCs w:val="20"/>
              </w:rPr>
            </w:pPr>
            <w:r w:rsidRPr="008008F0">
              <w:rPr>
                <w:rFonts w:ascii="Calibri" w:hAnsi="Calibri" w:cs="Calibri"/>
                <w:sz w:val="20"/>
                <w:szCs w:val="20"/>
              </w:rPr>
              <w:t xml:space="preserve">Grundsätzlich werden Gesuche für ein </w:t>
            </w:r>
            <w:r w:rsidRPr="008008F0">
              <w:rPr>
                <w:rFonts w:ascii="Calibri" w:hAnsi="Calibri" w:cs="Calibri"/>
                <w:b/>
                <w:bCs/>
                <w:i/>
                <w:iCs/>
                <w:sz w:val="20"/>
                <w:szCs w:val="20"/>
              </w:rPr>
              <w:t>Semester (Halbjahr)</w:t>
            </w:r>
            <w:r w:rsidRPr="008008F0">
              <w:rPr>
                <w:rFonts w:ascii="Calibri" w:hAnsi="Calibri" w:cs="Calibri"/>
                <w:sz w:val="20"/>
                <w:szCs w:val="20"/>
              </w:rPr>
              <w:t xml:space="preserve"> bewilligt. Für weitere Unterstützung muss </w:t>
            </w:r>
            <w:r w:rsidRPr="008008F0">
              <w:rPr>
                <w:rFonts w:ascii="Calibri" w:hAnsi="Calibri" w:cs="Calibri"/>
                <w:b/>
                <w:bCs/>
                <w:i/>
                <w:iCs/>
                <w:sz w:val="20"/>
                <w:szCs w:val="20"/>
              </w:rPr>
              <w:t>vor Ablauf</w:t>
            </w:r>
            <w:r w:rsidRPr="008008F0">
              <w:rPr>
                <w:rFonts w:ascii="Calibri" w:hAnsi="Calibri" w:cs="Calibri"/>
                <w:sz w:val="20"/>
                <w:szCs w:val="20"/>
              </w:rPr>
              <w:t xml:space="preserve"> des bewilligten Unterrichts/ Kurses ein </w:t>
            </w:r>
            <w:r w:rsidRPr="008008F0">
              <w:rPr>
                <w:rFonts w:ascii="Calibri" w:hAnsi="Calibri" w:cs="Calibri"/>
                <w:b/>
                <w:bCs/>
                <w:i/>
                <w:iCs/>
                <w:sz w:val="20"/>
                <w:szCs w:val="20"/>
              </w:rPr>
              <w:t>Wieder</w:t>
            </w:r>
            <w:r w:rsidRPr="008008F0">
              <w:rPr>
                <w:rFonts w:ascii="Calibri" w:hAnsi="Calibri" w:cs="Calibri"/>
                <w:b/>
                <w:bCs/>
                <w:i/>
                <w:iCs/>
                <w:sz w:val="20"/>
                <w:szCs w:val="20"/>
              </w:rPr>
              <w:softHyphen/>
              <w:t>holungsgesuch</w:t>
            </w:r>
            <w:r w:rsidRPr="008008F0">
              <w:rPr>
                <w:rFonts w:ascii="Calibri" w:hAnsi="Calibri" w:cs="Calibri"/>
                <w:sz w:val="20"/>
                <w:szCs w:val="20"/>
              </w:rPr>
              <w:t xml:space="preserve"> eingereicht werden. Für die Mitgliedschaft in einem Sportverein können Gesuche auch für ein ganzes Vereinsjahr beantragt werden.</w:t>
            </w:r>
          </w:p>
          <w:p w14:paraId="751BA8BB" w14:textId="77777777" w:rsidR="00251BB4" w:rsidRPr="008008F0" w:rsidRDefault="00251BB4" w:rsidP="00251BB4">
            <w:pPr>
              <w:pStyle w:val="Listenabsatz"/>
              <w:numPr>
                <w:ilvl w:val="0"/>
                <w:numId w:val="1"/>
              </w:numPr>
              <w:spacing w:beforeLines="40" w:before="96" w:afterLines="40" w:after="96"/>
              <w:contextualSpacing w:val="0"/>
              <w:rPr>
                <w:rFonts w:ascii="Calibri" w:hAnsi="Calibri" w:cs="Calibri"/>
                <w:sz w:val="20"/>
                <w:szCs w:val="20"/>
              </w:rPr>
            </w:pPr>
            <w:r w:rsidRPr="008008F0">
              <w:rPr>
                <w:rFonts w:ascii="Calibri" w:hAnsi="Calibri" w:cs="Calibri"/>
                <w:sz w:val="20"/>
                <w:szCs w:val="20"/>
              </w:rPr>
              <w:t xml:space="preserve">In Ausnahmefällen können auch schulische, ausbildungsbezogene, therapeutische und andere musische Aktivitäten (wie z. B. Mal- oder Tanzunterricht) unterstützt werden. </w:t>
            </w:r>
          </w:p>
          <w:p w14:paraId="41251421" w14:textId="77777777" w:rsidR="00251BB4" w:rsidRPr="001276A4" w:rsidRDefault="00251BB4" w:rsidP="00251BB4">
            <w:pPr>
              <w:pStyle w:val="Listenabsatz"/>
              <w:numPr>
                <w:ilvl w:val="0"/>
                <w:numId w:val="1"/>
              </w:numPr>
              <w:spacing w:beforeLines="40" w:before="96" w:afterLines="40" w:after="96"/>
              <w:contextualSpacing w:val="0"/>
              <w:rPr>
                <w:sz w:val="20"/>
                <w:szCs w:val="20"/>
              </w:rPr>
            </w:pPr>
            <w:r w:rsidRPr="008008F0">
              <w:rPr>
                <w:rFonts w:ascii="Calibri" w:hAnsi="Calibri" w:cs="Calibri"/>
                <w:sz w:val="20"/>
                <w:szCs w:val="20"/>
              </w:rPr>
              <w:t xml:space="preserve">Wir erwarten, dass der Gesuchsteller bei Anträgen für </w:t>
            </w:r>
            <w:r w:rsidRPr="008008F0">
              <w:rPr>
                <w:rFonts w:ascii="Calibri" w:hAnsi="Calibri" w:cs="Calibri"/>
                <w:b/>
                <w:bCs/>
                <w:i/>
                <w:iCs/>
                <w:sz w:val="20"/>
                <w:szCs w:val="20"/>
              </w:rPr>
              <w:t>Musikunterricht</w:t>
            </w:r>
            <w:r w:rsidRPr="008008F0">
              <w:rPr>
                <w:rFonts w:ascii="Calibri" w:hAnsi="Calibri" w:cs="Calibri"/>
                <w:sz w:val="20"/>
                <w:szCs w:val="20"/>
              </w:rPr>
              <w:t xml:space="preserve"> eine Anfrage bei der Musikschule für eine </w:t>
            </w:r>
            <w:r w:rsidRPr="008008F0">
              <w:rPr>
                <w:rFonts w:ascii="Calibri" w:hAnsi="Calibri" w:cs="Calibri"/>
                <w:b/>
                <w:bCs/>
                <w:i/>
                <w:iCs/>
                <w:sz w:val="20"/>
                <w:szCs w:val="20"/>
              </w:rPr>
              <w:t>Schulgeldermässigung</w:t>
            </w:r>
            <w:r w:rsidRPr="008008F0">
              <w:rPr>
                <w:rFonts w:ascii="Calibri" w:hAnsi="Calibri" w:cs="Calibri"/>
                <w:sz w:val="20"/>
                <w:szCs w:val="20"/>
              </w:rPr>
              <w:t xml:space="preserve"> (Stipendien) stellt. ROKJ übernimmt die effektiven Kosten nach Abzug der Schulgeldermässigung. </w:t>
            </w:r>
          </w:p>
        </w:tc>
      </w:tr>
      <w:tr w:rsidR="00251BB4" w:rsidRPr="001276A4" w14:paraId="3DD4CD27" w14:textId="77777777" w:rsidTr="00251BB4">
        <w:trPr>
          <w:cantSplit/>
        </w:trPr>
        <w:tc>
          <w:tcPr>
            <w:tcW w:w="2268" w:type="dxa"/>
          </w:tcPr>
          <w:p w14:paraId="087D747B" w14:textId="77777777" w:rsidR="00251BB4" w:rsidRPr="001276A4" w:rsidRDefault="00251BB4" w:rsidP="00251BB4">
            <w:pPr>
              <w:spacing w:beforeLines="40" w:before="96" w:afterLines="40" w:after="96" w:line="259" w:lineRule="auto"/>
              <w:rPr>
                <w:b/>
                <w:bCs/>
                <w:sz w:val="20"/>
                <w:szCs w:val="20"/>
              </w:rPr>
            </w:pPr>
            <w:r w:rsidRPr="001276A4">
              <w:rPr>
                <w:b/>
                <w:bCs/>
                <w:sz w:val="20"/>
                <w:szCs w:val="20"/>
              </w:rPr>
              <w:t>Was unterstützt ROKJ nicht?</w:t>
            </w:r>
          </w:p>
        </w:tc>
        <w:tc>
          <w:tcPr>
            <w:tcW w:w="7366" w:type="dxa"/>
          </w:tcPr>
          <w:p w14:paraId="4FEA5465" w14:textId="77777777" w:rsidR="00251BB4" w:rsidRPr="008008F0" w:rsidRDefault="00251BB4" w:rsidP="00251BB4">
            <w:pPr>
              <w:pStyle w:val="Listenabsatz"/>
              <w:numPr>
                <w:ilvl w:val="0"/>
                <w:numId w:val="2"/>
              </w:numPr>
              <w:spacing w:beforeLines="40" w:before="96" w:afterLines="40" w:after="96"/>
              <w:contextualSpacing w:val="0"/>
              <w:rPr>
                <w:rFonts w:ascii="Calibri" w:hAnsi="Calibri" w:cs="Calibri"/>
                <w:sz w:val="20"/>
                <w:szCs w:val="20"/>
              </w:rPr>
            </w:pPr>
            <w:r w:rsidRPr="008008F0">
              <w:rPr>
                <w:rFonts w:ascii="Calibri" w:hAnsi="Calibri" w:cs="Calibri"/>
                <w:sz w:val="20"/>
                <w:szCs w:val="20"/>
              </w:rPr>
              <w:t xml:space="preserve">ROKJ hilft nur dort, wo öffentliche Hilfe nicht möglich ist. Da die Geldmittel von ROKJ beschränkt sind, unterstützen wir </w:t>
            </w:r>
            <w:r w:rsidRPr="008008F0">
              <w:rPr>
                <w:rFonts w:ascii="Calibri" w:hAnsi="Calibri" w:cs="Calibri"/>
                <w:b/>
                <w:bCs/>
                <w:i/>
                <w:iCs/>
                <w:sz w:val="20"/>
                <w:szCs w:val="20"/>
              </w:rPr>
              <w:t>jeweils 1 Hobby pro Kind/ Jugendlichen</w:t>
            </w:r>
            <w:r w:rsidRPr="008008F0">
              <w:rPr>
                <w:rFonts w:ascii="Calibri" w:hAnsi="Calibri" w:cs="Calibri"/>
                <w:sz w:val="20"/>
                <w:szCs w:val="20"/>
              </w:rPr>
              <w:t xml:space="preserve">. Übermässig teure Aktivitäten werden nicht unterstützt. </w:t>
            </w:r>
          </w:p>
          <w:p w14:paraId="6BB48BFE" w14:textId="77777777" w:rsidR="00251BB4" w:rsidRPr="008008F0" w:rsidRDefault="00251BB4" w:rsidP="00251BB4">
            <w:pPr>
              <w:pStyle w:val="Listenabsatz"/>
              <w:numPr>
                <w:ilvl w:val="0"/>
                <w:numId w:val="2"/>
              </w:numPr>
              <w:spacing w:beforeLines="40" w:before="96" w:afterLines="40" w:after="96"/>
              <w:contextualSpacing w:val="0"/>
              <w:rPr>
                <w:rFonts w:ascii="Calibri" w:hAnsi="Calibri" w:cs="Calibri"/>
                <w:sz w:val="20"/>
                <w:szCs w:val="20"/>
              </w:rPr>
            </w:pPr>
            <w:r w:rsidRPr="008008F0">
              <w:rPr>
                <w:rFonts w:ascii="Calibri" w:hAnsi="Calibri" w:cs="Calibri"/>
                <w:sz w:val="20"/>
                <w:szCs w:val="20"/>
              </w:rPr>
              <w:t xml:space="preserve">Gewisse Sportarten wie z.B. offensive Kampfsportarten werden nicht unterstützt. Auch für Hochleistungssport und die reine Talentförderung leistet ROKJ keine Unterstützung. </w:t>
            </w:r>
          </w:p>
          <w:p w14:paraId="086B7F4C" w14:textId="77777777" w:rsidR="00251BB4" w:rsidRPr="008008F0" w:rsidRDefault="00251BB4" w:rsidP="00251BB4">
            <w:pPr>
              <w:pStyle w:val="Listenabsatz"/>
              <w:numPr>
                <w:ilvl w:val="0"/>
                <w:numId w:val="2"/>
              </w:numPr>
              <w:spacing w:beforeLines="40" w:before="96" w:afterLines="40" w:after="96"/>
              <w:contextualSpacing w:val="0"/>
              <w:rPr>
                <w:rFonts w:ascii="Calibri" w:hAnsi="Calibri" w:cs="Calibri"/>
                <w:sz w:val="20"/>
                <w:szCs w:val="20"/>
              </w:rPr>
            </w:pPr>
            <w:r w:rsidRPr="008008F0">
              <w:rPr>
                <w:rFonts w:ascii="Calibri" w:hAnsi="Calibri" w:cs="Calibri"/>
                <w:sz w:val="20"/>
                <w:szCs w:val="20"/>
              </w:rPr>
              <w:t>ROKJ übernimmt keine Helferbeiträge, die von den Sportvereinen bei genügenden Helfer-Einsätzen der Familie zurückerstattet resp. an die nächste Periode ange</w:t>
            </w:r>
            <w:r w:rsidRPr="008008F0">
              <w:rPr>
                <w:rFonts w:ascii="Calibri" w:hAnsi="Calibri" w:cs="Calibri"/>
                <w:sz w:val="20"/>
                <w:szCs w:val="20"/>
              </w:rPr>
              <w:softHyphen/>
              <w:t xml:space="preserve">rechnet werden. </w:t>
            </w:r>
          </w:p>
          <w:p w14:paraId="1EFF2901" w14:textId="77777777" w:rsidR="00251BB4" w:rsidRPr="001276A4" w:rsidRDefault="00251BB4" w:rsidP="00251BB4">
            <w:pPr>
              <w:pStyle w:val="Listenabsatz"/>
              <w:numPr>
                <w:ilvl w:val="0"/>
                <w:numId w:val="2"/>
              </w:numPr>
              <w:spacing w:beforeLines="40" w:before="96" w:afterLines="40" w:after="96"/>
              <w:contextualSpacing w:val="0"/>
              <w:rPr>
                <w:sz w:val="20"/>
                <w:szCs w:val="20"/>
              </w:rPr>
            </w:pPr>
            <w:r w:rsidRPr="008008F0">
              <w:rPr>
                <w:rFonts w:ascii="Calibri" w:hAnsi="Calibri" w:cs="Calibri"/>
                <w:sz w:val="20"/>
                <w:szCs w:val="20"/>
              </w:rPr>
              <w:t>Der Mitgliederbeitrag, der für den Musikunterricht jährlich an die Musikschule zu zahlen ist, ist von den Familien zu übernehmen.</w:t>
            </w:r>
          </w:p>
        </w:tc>
      </w:tr>
      <w:tr w:rsidR="00251BB4" w:rsidRPr="001276A4" w14:paraId="142D4CB5" w14:textId="77777777" w:rsidTr="00251BB4">
        <w:trPr>
          <w:cantSplit/>
        </w:trPr>
        <w:tc>
          <w:tcPr>
            <w:tcW w:w="2268" w:type="dxa"/>
          </w:tcPr>
          <w:p w14:paraId="27CF1714" w14:textId="77777777" w:rsidR="00251BB4" w:rsidRPr="001276A4" w:rsidRDefault="00251BB4" w:rsidP="00251BB4">
            <w:pPr>
              <w:spacing w:beforeLines="40" w:before="96" w:afterLines="40" w:after="96" w:line="259" w:lineRule="auto"/>
              <w:rPr>
                <w:b/>
                <w:bCs/>
                <w:sz w:val="20"/>
                <w:szCs w:val="20"/>
              </w:rPr>
            </w:pPr>
            <w:r w:rsidRPr="001276A4">
              <w:rPr>
                <w:b/>
                <w:bCs/>
                <w:sz w:val="20"/>
                <w:szCs w:val="20"/>
              </w:rPr>
              <w:t>Wer kann ein Gesuch einreichen?</w:t>
            </w:r>
          </w:p>
        </w:tc>
        <w:tc>
          <w:tcPr>
            <w:tcW w:w="7366" w:type="dxa"/>
          </w:tcPr>
          <w:p w14:paraId="4EB51FCC" w14:textId="77777777" w:rsidR="00251BB4" w:rsidRPr="008008F0" w:rsidRDefault="00251BB4" w:rsidP="00251BB4">
            <w:pPr>
              <w:pStyle w:val="Listenabsatz"/>
              <w:numPr>
                <w:ilvl w:val="0"/>
                <w:numId w:val="3"/>
              </w:numPr>
              <w:spacing w:beforeLines="40" w:before="96" w:afterLines="40" w:after="96"/>
              <w:contextualSpacing w:val="0"/>
              <w:rPr>
                <w:rFonts w:ascii="Calibri" w:hAnsi="Calibri" w:cs="Calibri"/>
                <w:sz w:val="20"/>
                <w:szCs w:val="20"/>
              </w:rPr>
            </w:pPr>
            <w:r w:rsidRPr="008008F0">
              <w:rPr>
                <w:rFonts w:ascii="Calibri" w:hAnsi="Calibri" w:cs="Calibri"/>
                <w:sz w:val="20"/>
                <w:szCs w:val="20"/>
              </w:rPr>
              <w:t>Es steht allen offen, ein Gesuch einzureichen: Eltern, Familien, Lehrpersonen, öffentlichen und privaten Institutionen, Vereinen, Musikschulen, usw.</w:t>
            </w:r>
          </w:p>
          <w:p w14:paraId="1591C488" w14:textId="77777777" w:rsidR="00251BB4" w:rsidRPr="001276A4" w:rsidRDefault="00251BB4" w:rsidP="00251BB4">
            <w:pPr>
              <w:pStyle w:val="Listenabsatz"/>
              <w:numPr>
                <w:ilvl w:val="0"/>
                <w:numId w:val="3"/>
              </w:numPr>
              <w:spacing w:beforeLines="40" w:before="96" w:afterLines="40" w:after="96"/>
              <w:contextualSpacing w:val="0"/>
              <w:rPr>
                <w:sz w:val="20"/>
                <w:szCs w:val="20"/>
              </w:rPr>
            </w:pPr>
            <w:r w:rsidRPr="008008F0">
              <w:rPr>
                <w:rFonts w:ascii="Calibri" w:hAnsi="Calibri" w:cs="Calibri"/>
                <w:sz w:val="20"/>
                <w:szCs w:val="20"/>
              </w:rPr>
              <w:t>Wenn ein Mitglied eines Rotary-Clubs dafür bürgt, dass die Unterstützung aus wirtschaftlicher Sicht gerechtfertigt ist, kann auf die Angaben zur finanziellen Situation und die Nachweise verzichtet werden. In einer solchen Situation hat das Rotary-Mitglied den Präsidenten/die Präsidentin von ROKJ Limmattal/Knonauer</w:t>
            </w:r>
            <w:r w:rsidRPr="008008F0">
              <w:rPr>
                <w:rFonts w:ascii="Calibri" w:hAnsi="Calibri" w:cs="Calibri"/>
                <w:sz w:val="20"/>
                <w:szCs w:val="20"/>
              </w:rPr>
              <w:softHyphen/>
              <w:t xml:space="preserve">amt vor Einreichung eines Gesuchs zu kontaktieren. </w:t>
            </w:r>
          </w:p>
        </w:tc>
      </w:tr>
      <w:tr w:rsidR="00251BB4" w:rsidRPr="001276A4" w14:paraId="24C9BA76" w14:textId="77777777" w:rsidTr="00251BB4">
        <w:trPr>
          <w:cantSplit/>
        </w:trPr>
        <w:tc>
          <w:tcPr>
            <w:tcW w:w="2268" w:type="dxa"/>
          </w:tcPr>
          <w:p w14:paraId="28E4712E" w14:textId="77777777" w:rsidR="00251BB4" w:rsidRPr="001276A4" w:rsidRDefault="00251BB4" w:rsidP="00251BB4">
            <w:pPr>
              <w:spacing w:beforeLines="40" w:before="96" w:afterLines="40" w:after="96" w:line="259" w:lineRule="auto"/>
              <w:rPr>
                <w:b/>
                <w:bCs/>
                <w:sz w:val="20"/>
                <w:szCs w:val="20"/>
              </w:rPr>
            </w:pPr>
            <w:r w:rsidRPr="001276A4">
              <w:rPr>
                <w:b/>
                <w:bCs/>
                <w:sz w:val="20"/>
                <w:szCs w:val="20"/>
              </w:rPr>
              <w:t>Wann kann ein Gesuch eingereicht werden?</w:t>
            </w:r>
          </w:p>
        </w:tc>
        <w:tc>
          <w:tcPr>
            <w:tcW w:w="7366" w:type="dxa"/>
          </w:tcPr>
          <w:p w14:paraId="5ED6B8BE" w14:textId="77777777" w:rsidR="00251BB4" w:rsidRPr="008008F0" w:rsidRDefault="00251BB4" w:rsidP="00251BB4">
            <w:pPr>
              <w:pStyle w:val="Listenabsatz"/>
              <w:numPr>
                <w:ilvl w:val="0"/>
                <w:numId w:val="3"/>
              </w:numPr>
              <w:spacing w:beforeLines="40" w:before="96" w:afterLines="40" w:after="96"/>
              <w:contextualSpacing w:val="0"/>
              <w:rPr>
                <w:rFonts w:ascii="Calibri" w:hAnsi="Calibri" w:cs="Calibri"/>
                <w:sz w:val="20"/>
                <w:szCs w:val="20"/>
              </w:rPr>
            </w:pPr>
            <w:r w:rsidRPr="008008F0">
              <w:rPr>
                <w:rFonts w:ascii="Calibri" w:hAnsi="Calibri" w:cs="Calibri"/>
                <w:sz w:val="20"/>
                <w:szCs w:val="20"/>
              </w:rPr>
              <w:t>Gesuche können jederzeit eingereicht werden.</w:t>
            </w:r>
          </w:p>
          <w:p w14:paraId="6E7A325A" w14:textId="77777777" w:rsidR="00251BB4" w:rsidRPr="008008F0" w:rsidRDefault="00251BB4" w:rsidP="00251BB4">
            <w:pPr>
              <w:pStyle w:val="Listenabsatz"/>
              <w:numPr>
                <w:ilvl w:val="0"/>
                <w:numId w:val="3"/>
              </w:numPr>
              <w:spacing w:beforeLines="40" w:before="96" w:afterLines="40" w:after="96"/>
              <w:contextualSpacing w:val="0"/>
              <w:rPr>
                <w:rFonts w:ascii="Calibri" w:hAnsi="Calibri" w:cs="Calibri"/>
                <w:sz w:val="20"/>
                <w:szCs w:val="20"/>
              </w:rPr>
            </w:pPr>
            <w:r w:rsidRPr="008008F0">
              <w:rPr>
                <w:rFonts w:ascii="Calibri" w:hAnsi="Calibri" w:cs="Calibri"/>
                <w:sz w:val="20"/>
                <w:szCs w:val="20"/>
              </w:rPr>
              <w:t xml:space="preserve">Sämtliche Gesuche müssen </w:t>
            </w:r>
            <w:r w:rsidRPr="008008F0">
              <w:rPr>
                <w:rFonts w:ascii="Calibri" w:hAnsi="Calibri" w:cs="Calibri"/>
                <w:b/>
                <w:bCs/>
                <w:i/>
                <w:iCs/>
                <w:color w:val="FF0000"/>
                <w:sz w:val="20"/>
                <w:szCs w:val="20"/>
              </w:rPr>
              <w:t xml:space="preserve">vor dem Kursbeginn </w:t>
            </w:r>
            <w:r w:rsidRPr="008008F0">
              <w:rPr>
                <w:rFonts w:ascii="Calibri" w:hAnsi="Calibri" w:cs="Calibri"/>
                <w:b/>
                <w:bCs/>
                <w:i/>
                <w:iCs/>
                <w:sz w:val="20"/>
                <w:szCs w:val="20"/>
              </w:rPr>
              <w:t xml:space="preserve">oder der Verlängerung einer bisher unterstützten Aktivität </w:t>
            </w:r>
            <w:r w:rsidRPr="008008F0">
              <w:rPr>
                <w:rFonts w:ascii="Calibri" w:hAnsi="Calibri" w:cs="Calibri"/>
                <w:sz w:val="20"/>
                <w:szCs w:val="20"/>
              </w:rPr>
              <w:t>eingereicht werden, also vor Beginn eines neuen Semesters oder eines neuen Vereinsjahrs.</w:t>
            </w:r>
          </w:p>
          <w:p w14:paraId="60EAA506" w14:textId="77777777" w:rsidR="00251BB4" w:rsidRPr="001276A4" w:rsidRDefault="00251BB4" w:rsidP="00251BB4">
            <w:pPr>
              <w:pStyle w:val="Listenabsatz"/>
              <w:numPr>
                <w:ilvl w:val="0"/>
                <w:numId w:val="3"/>
              </w:numPr>
              <w:spacing w:beforeLines="40" w:before="96" w:afterLines="40" w:after="96"/>
              <w:contextualSpacing w:val="0"/>
              <w:rPr>
                <w:sz w:val="20"/>
                <w:szCs w:val="20"/>
              </w:rPr>
            </w:pPr>
            <w:r w:rsidRPr="008008F0">
              <w:rPr>
                <w:rFonts w:ascii="Calibri" w:hAnsi="Calibri" w:cs="Calibri"/>
                <w:b/>
                <w:bCs/>
                <w:i/>
                <w:iCs/>
                <w:sz w:val="20"/>
                <w:szCs w:val="20"/>
              </w:rPr>
              <w:t>Zu spät eingereichte, rückwirkende Gesuche</w:t>
            </w:r>
            <w:r w:rsidRPr="008008F0">
              <w:rPr>
                <w:rFonts w:ascii="Calibri" w:hAnsi="Calibri" w:cs="Calibri"/>
                <w:sz w:val="20"/>
                <w:szCs w:val="20"/>
              </w:rPr>
              <w:t xml:space="preserve"> werden in der Regel </w:t>
            </w:r>
            <w:r w:rsidRPr="008008F0">
              <w:rPr>
                <w:rFonts w:ascii="Calibri" w:hAnsi="Calibri" w:cs="Calibri"/>
                <w:b/>
                <w:bCs/>
                <w:i/>
                <w:iCs/>
                <w:sz w:val="20"/>
                <w:szCs w:val="20"/>
              </w:rPr>
              <w:t>nicht bewilligt</w:t>
            </w:r>
            <w:r w:rsidRPr="008008F0">
              <w:rPr>
                <w:rFonts w:ascii="Calibri" w:hAnsi="Calibri" w:cs="Calibri"/>
                <w:sz w:val="20"/>
                <w:szCs w:val="20"/>
              </w:rPr>
              <w:t>.</w:t>
            </w:r>
          </w:p>
        </w:tc>
      </w:tr>
      <w:tr w:rsidR="00251BB4" w:rsidRPr="00C73C94" w14:paraId="07DA6006" w14:textId="77777777" w:rsidTr="00251BB4">
        <w:trPr>
          <w:cantSplit/>
        </w:trPr>
        <w:tc>
          <w:tcPr>
            <w:tcW w:w="2268" w:type="dxa"/>
          </w:tcPr>
          <w:p w14:paraId="6A030E31" w14:textId="77777777" w:rsidR="00251BB4" w:rsidRPr="001276A4" w:rsidRDefault="00251BB4" w:rsidP="00251BB4">
            <w:pPr>
              <w:spacing w:beforeLines="40" w:before="96" w:afterLines="40" w:after="96" w:line="259" w:lineRule="auto"/>
              <w:rPr>
                <w:b/>
                <w:bCs/>
                <w:sz w:val="20"/>
                <w:szCs w:val="20"/>
              </w:rPr>
            </w:pPr>
            <w:r w:rsidRPr="001276A4">
              <w:rPr>
                <w:b/>
                <w:bCs/>
                <w:sz w:val="20"/>
                <w:szCs w:val="20"/>
              </w:rPr>
              <w:lastRenderedPageBreak/>
              <w:t xml:space="preserve">Was muss eingereicht werden? </w:t>
            </w:r>
          </w:p>
        </w:tc>
        <w:tc>
          <w:tcPr>
            <w:tcW w:w="7366" w:type="dxa"/>
          </w:tcPr>
          <w:p w14:paraId="12445907" w14:textId="77777777" w:rsidR="00251BB4" w:rsidRDefault="00251BB4" w:rsidP="00251BB4">
            <w:pPr>
              <w:pStyle w:val="Listenabsatz"/>
              <w:numPr>
                <w:ilvl w:val="0"/>
                <w:numId w:val="3"/>
              </w:numPr>
              <w:spacing w:beforeLines="40" w:before="96" w:afterLines="40" w:after="96"/>
              <w:contextualSpacing w:val="0"/>
              <w:rPr>
                <w:rFonts w:ascii="Calibri" w:hAnsi="Calibri" w:cs="Calibri"/>
                <w:sz w:val="20"/>
                <w:szCs w:val="20"/>
              </w:rPr>
            </w:pPr>
            <w:r w:rsidRPr="008008F0">
              <w:rPr>
                <w:rFonts w:ascii="Calibri" w:hAnsi="Calibri" w:cs="Calibri"/>
                <w:sz w:val="20"/>
                <w:szCs w:val="20"/>
              </w:rPr>
              <w:t xml:space="preserve">Wird das Gesuch von einer </w:t>
            </w:r>
            <w:r w:rsidRPr="008008F0">
              <w:rPr>
                <w:rFonts w:ascii="Calibri" w:hAnsi="Calibri" w:cs="Calibri"/>
                <w:b/>
                <w:bCs/>
                <w:i/>
                <w:iCs/>
                <w:sz w:val="20"/>
                <w:szCs w:val="20"/>
              </w:rPr>
              <w:t>Privatperson</w:t>
            </w:r>
            <w:r w:rsidRPr="008008F0">
              <w:rPr>
                <w:rFonts w:ascii="Calibri" w:hAnsi="Calibri" w:cs="Calibri"/>
                <w:sz w:val="20"/>
                <w:szCs w:val="20"/>
              </w:rPr>
              <w:t xml:space="preserve"> (z.B. Eltern, Lehrperson) oder von einer </w:t>
            </w:r>
            <w:r w:rsidRPr="008008F0">
              <w:rPr>
                <w:rFonts w:ascii="Calibri" w:hAnsi="Calibri" w:cs="Calibri"/>
                <w:b/>
                <w:bCs/>
                <w:i/>
                <w:iCs/>
                <w:sz w:val="20"/>
                <w:szCs w:val="20"/>
              </w:rPr>
              <w:t>Institution</w:t>
            </w:r>
            <w:r w:rsidRPr="008008F0">
              <w:rPr>
                <w:rFonts w:ascii="Calibri" w:hAnsi="Calibri" w:cs="Calibri"/>
                <w:sz w:val="20"/>
                <w:szCs w:val="20"/>
              </w:rPr>
              <w:t xml:space="preserve"> gestellt, die kein öffentlicher Sozialdienst ist (z.B. kjz, Verein, Schulsozialarbeit, etc.), muss das </w:t>
            </w:r>
            <w:r w:rsidRPr="008008F0">
              <w:rPr>
                <w:rFonts w:ascii="Calibri" w:hAnsi="Calibri" w:cs="Calibri"/>
                <w:b/>
                <w:bCs/>
                <w:i/>
                <w:iCs/>
                <w:color w:val="FF0000"/>
                <w:sz w:val="20"/>
                <w:szCs w:val="20"/>
              </w:rPr>
              <w:t xml:space="preserve">Gesuchformular Standard </w:t>
            </w:r>
            <w:r w:rsidRPr="008008F0">
              <w:rPr>
                <w:rFonts w:ascii="Calibri" w:hAnsi="Calibri" w:cs="Calibri"/>
                <w:sz w:val="20"/>
                <w:szCs w:val="20"/>
              </w:rPr>
              <w:t xml:space="preserve">ausgefüllt werden. </w:t>
            </w:r>
          </w:p>
          <w:p w14:paraId="6318123F" w14:textId="77777777" w:rsidR="006E35E4" w:rsidRPr="006E35E4" w:rsidRDefault="00251BB4" w:rsidP="00251BB4">
            <w:pPr>
              <w:pStyle w:val="Listenabsatz"/>
              <w:numPr>
                <w:ilvl w:val="0"/>
                <w:numId w:val="3"/>
              </w:numPr>
              <w:spacing w:beforeLines="40" w:before="96" w:afterLines="40" w:after="96"/>
              <w:contextualSpacing w:val="0"/>
              <w:rPr>
                <w:rFonts w:ascii="Calibri" w:hAnsi="Calibri" w:cs="Calibri"/>
                <w:sz w:val="20"/>
                <w:szCs w:val="20"/>
              </w:rPr>
            </w:pPr>
            <w:r>
              <w:rPr>
                <w:rFonts w:ascii="Calibri" w:hAnsi="Calibri" w:cs="Calibri"/>
                <w:sz w:val="20"/>
                <w:szCs w:val="20"/>
              </w:rPr>
              <w:t xml:space="preserve">Wenn das Gesuch </w:t>
            </w:r>
            <w:r w:rsidRPr="006E35E4">
              <w:rPr>
                <w:rFonts w:ascii="Calibri" w:hAnsi="Calibri" w:cs="Calibri"/>
                <w:b/>
                <w:bCs/>
                <w:i/>
                <w:iCs/>
                <w:sz w:val="20"/>
                <w:szCs w:val="20"/>
              </w:rPr>
              <w:t>von Hand ausgefüllt</w:t>
            </w:r>
            <w:r w:rsidRPr="006E35E4">
              <w:rPr>
                <w:rFonts w:ascii="Calibri" w:hAnsi="Calibri" w:cs="Calibri"/>
                <w:sz w:val="20"/>
                <w:szCs w:val="20"/>
              </w:rPr>
              <w:t xml:space="preserve"> wird, </w:t>
            </w:r>
            <w:r w:rsidRPr="006E35E4">
              <w:rPr>
                <w:rFonts w:ascii="Calibri" w:hAnsi="Calibri" w:cs="Calibri"/>
                <w:b/>
                <w:bCs/>
                <w:i/>
                <w:iCs/>
                <w:sz w:val="20"/>
                <w:szCs w:val="20"/>
              </w:rPr>
              <w:t>drucken</w:t>
            </w:r>
            <w:r w:rsidRPr="006E35E4">
              <w:rPr>
                <w:rFonts w:ascii="Calibri" w:hAnsi="Calibri" w:cs="Calibri"/>
                <w:sz w:val="20"/>
                <w:szCs w:val="20"/>
              </w:rPr>
              <w:t xml:space="preserve"> Sie bitte die </w:t>
            </w:r>
            <w:r w:rsidRPr="006E35E4">
              <w:rPr>
                <w:rFonts w:ascii="Calibri" w:hAnsi="Calibri" w:cs="Calibri"/>
                <w:b/>
                <w:bCs/>
                <w:i/>
                <w:iCs/>
                <w:sz w:val="20"/>
                <w:szCs w:val="20"/>
              </w:rPr>
              <w:t>PDF-Version</w:t>
            </w:r>
            <w:r w:rsidRPr="006E35E4">
              <w:rPr>
                <w:rFonts w:ascii="Calibri" w:hAnsi="Calibri" w:cs="Calibri"/>
                <w:sz w:val="20"/>
                <w:szCs w:val="20"/>
              </w:rPr>
              <w:t xml:space="preserve"> aus. </w:t>
            </w:r>
          </w:p>
          <w:p w14:paraId="2D80D746" w14:textId="77777777" w:rsidR="00251BB4" w:rsidRPr="008008F0" w:rsidRDefault="00251BB4" w:rsidP="00251BB4">
            <w:pPr>
              <w:pStyle w:val="Listenabsatz"/>
              <w:numPr>
                <w:ilvl w:val="0"/>
                <w:numId w:val="3"/>
              </w:numPr>
              <w:spacing w:beforeLines="40" w:before="96" w:afterLines="40" w:after="96"/>
              <w:contextualSpacing w:val="0"/>
              <w:rPr>
                <w:rFonts w:ascii="Calibri" w:hAnsi="Calibri" w:cs="Calibri"/>
                <w:sz w:val="20"/>
                <w:szCs w:val="20"/>
              </w:rPr>
            </w:pPr>
            <w:r w:rsidRPr="006E35E4">
              <w:rPr>
                <w:rFonts w:ascii="Calibri" w:hAnsi="Calibri" w:cs="Calibri"/>
                <w:sz w:val="20"/>
                <w:szCs w:val="20"/>
              </w:rPr>
              <w:t xml:space="preserve">Wenn Sie das Gesuch </w:t>
            </w:r>
            <w:r w:rsidRPr="006E35E4">
              <w:rPr>
                <w:rFonts w:ascii="Calibri" w:hAnsi="Calibri" w:cs="Calibri"/>
                <w:b/>
                <w:bCs/>
                <w:i/>
                <w:iCs/>
                <w:sz w:val="20"/>
                <w:szCs w:val="20"/>
              </w:rPr>
              <w:t>elektronisch ausfüllen</w:t>
            </w:r>
            <w:r w:rsidRPr="006E35E4">
              <w:rPr>
                <w:rFonts w:ascii="Calibri" w:hAnsi="Calibri" w:cs="Calibri"/>
                <w:sz w:val="20"/>
                <w:szCs w:val="20"/>
              </w:rPr>
              <w:t xml:space="preserve">, verwenden Sie bitte die </w:t>
            </w:r>
            <w:r w:rsidRPr="006E35E4">
              <w:rPr>
                <w:rFonts w:ascii="Calibri" w:hAnsi="Calibri" w:cs="Calibri"/>
                <w:b/>
                <w:bCs/>
                <w:i/>
                <w:iCs/>
                <w:sz w:val="20"/>
                <w:szCs w:val="20"/>
              </w:rPr>
              <w:t>Word-Version</w:t>
            </w:r>
            <w:r w:rsidR="006E35E4">
              <w:rPr>
                <w:rFonts w:ascii="Calibri" w:hAnsi="Calibri" w:cs="Calibri"/>
                <w:sz w:val="20"/>
                <w:szCs w:val="20"/>
              </w:rPr>
              <w:t>.</w:t>
            </w:r>
          </w:p>
          <w:p w14:paraId="42CF70D8" w14:textId="77777777" w:rsidR="00251BB4" w:rsidRPr="008008F0" w:rsidRDefault="00251BB4" w:rsidP="00251BB4">
            <w:pPr>
              <w:pStyle w:val="Listenabsatz"/>
              <w:numPr>
                <w:ilvl w:val="0"/>
                <w:numId w:val="3"/>
              </w:numPr>
              <w:spacing w:beforeLines="40" w:before="96" w:afterLines="40" w:after="96"/>
              <w:contextualSpacing w:val="0"/>
              <w:rPr>
                <w:rFonts w:ascii="Calibri" w:hAnsi="Calibri" w:cs="Calibri"/>
                <w:sz w:val="20"/>
                <w:szCs w:val="20"/>
              </w:rPr>
            </w:pPr>
            <w:r w:rsidRPr="008008F0">
              <w:rPr>
                <w:rFonts w:ascii="Calibri" w:hAnsi="Calibri" w:cs="Calibri"/>
                <w:sz w:val="20"/>
                <w:szCs w:val="20"/>
              </w:rPr>
              <w:t xml:space="preserve">Wird das Gesuch von einem </w:t>
            </w:r>
            <w:r w:rsidRPr="008008F0">
              <w:rPr>
                <w:rFonts w:ascii="Calibri" w:hAnsi="Calibri" w:cs="Calibri"/>
                <w:b/>
                <w:bCs/>
                <w:i/>
                <w:iCs/>
                <w:sz w:val="20"/>
                <w:szCs w:val="20"/>
              </w:rPr>
              <w:t>öffentlichen Sozialdienst einer Gemeinde oder einer Asylorganisation</w:t>
            </w:r>
            <w:r w:rsidRPr="008008F0">
              <w:rPr>
                <w:rFonts w:ascii="Calibri" w:hAnsi="Calibri" w:cs="Calibri"/>
                <w:sz w:val="20"/>
                <w:szCs w:val="20"/>
              </w:rPr>
              <w:t xml:space="preserve"> eingereicht, ist das </w:t>
            </w:r>
            <w:r w:rsidRPr="008008F0">
              <w:rPr>
                <w:rFonts w:ascii="Calibri" w:hAnsi="Calibri" w:cs="Calibri"/>
                <w:b/>
                <w:bCs/>
                <w:i/>
                <w:iCs/>
                <w:color w:val="FF0000"/>
                <w:sz w:val="20"/>
                <w:szCs w:val="20"/>
              </w:rPr>
              <w:t xml:space="preserve">Gesuchformular für Sozialdienst Gemeinde/ AOZ </w:t>
            </w:r>
            <w:r w:rsidRPr="008008F0">
              <w:rPr>
                <w:rFonts w:ascii="Calibri" w:hAnsi="Calibri" w:cs="Calibri"/>
                <w:sz w:val="20"/>
                <w:szCs w:val="20"/>
              </w:rPr>
              <w:t xml:space="preserve">zu verwenden. </w:t>
            </w:r>
          </w:p>
          <w:p w14:paraId="2B28F532" w14:textId="77777777" w:rsidR="00251BB4" w:rsidRPr="008008F0" w:rsidRDefault="00251BB4" w:rsidP="00251BB4">
            <w:pPr>
              <w:pStyle w:val="Listenabsatz"/>
              <w:numPr>
                <w:ilvl w:val="0"/>
                <w:numId w:val="3"/>
              </w:numPr>
              <w:spacing w:beforeLines="40" w:before="96" w:afterLines="40" w:after="96"/>
              <w:contextualSpacing w:val="0"/>
              <w:rPr>
                <w:rFonts w:ascii="Calibri" w:hAnsi="Calibri" w:cs="Calibri"/>
                <w:sz w:val="20"/>
                <w:szCs w:val="20"/>
              </w:rPr>
            </w:pPr>
            <w:r w:rsidRPr="008008F0">
              <w:rPr>
                <w:rFonts w:ascii="Calibri" w:hAnsi="Calibri" w:cs="Calibri"/>
                <w:sz w:val="20"/>
                <w:szCs w:val="20"/>
              </w:rPr>
              <w:t xml:space="preserve">Das </w:t>
            </w:r>
            <w:r w:rsidRPr="008008F0">
              <w:rPr>
                <w:rFonts w:ascii="Calibri" w:hAnsi="Calibri" w:cs="Calibri"/>
                <w:b/>
                <w:bCs/>
                <w:i/>
                <w:iCs/>
                <w:sz w:val="20"/>
                <w:szCs w:val="20"/>
              </w:rPr>
              <w:t>Gesuch</w:t>
            </w:r>
            <w:r w:rsidRPr="008008F0">
              <w:rPr>
                <w:rFonts w:ascii="Calibri" w:hAnsi="Calibri" w:cs="Calibri"/>
                <w:sz w:val="20"/>
                <w:szCs w:val="20"/>
              </w:rPr>
              <w:t xml:space="preserve"> muss zwingend </w:t>
            </w:r>
            <w:r w:rsidRPr="008008F0">
              <w:rPr>
                <w:rFonts w:ascii="Calibri" w:hAnsi="Calibri" w:cs="Calibri"/>
                <w:b/>
                <w:bCs/>
                <w:i/>
                <w:iCs/>
                <w:color w:val="FF0000"/>
                <w:sz w:val="20"/>
                <w:szCs w:val="20"/>
              </w:rPr>
              <w:t>vollständig</w:t>
            </w:r>
            <w:r w:rsidRPr="008008F0">
              <w:rPr>
                <w:rFonts w:ascii="Calibri" w:hAnsi="Calibri" w:cs="Calibri"/>
                <w:color w:val="FF0000"/>
                <w:sz w:val="20"/>
                <w:szCs w:val="20"/>
              </w:rPr>
              <w:t xml:space="preserve"> </w:t>
            </w:r>
            <w:r w:rsidRPr="008008F0">
              <w:rPr>
                <w:rFonts w:ascii="Calibri" w:hAnsi="Calibri" w:cs="Calibri"/>
                <w:sz w:val="20"/>
                <w:szCs w:val="20"/>
              </w:rPr>
              <w:t xml:space="preserve">und mit </w:t>
            </w:r>
            <w:r w:rsidRPr="008008F0">
              <w:rPr>
                <w:rFonts w:ascii="Calibri" w:hAnsi="Calibri" w:cs="Calibri"/>
                <w:b/>
                <w:bCs/>
                <w:i/>
                <w:iCs/>
                <w:sz w:val="20"/>
                <w:szCs w:val="20"/>
              </w:rPr>
              <w:t>aktuellen</w:t>
            </w:r>
            <w:r w:rsidRPr="008008F0">
              <w:rPr>
                <w:rFonts w:ascii="Calibri" w:hAnsi="Calibri" w:cs="Calibri"/>
                <w:sz w:val="20"/>
                <w:szCs w:val="20"/>
              </w:rPr>
              <w:t xml:space="preserve"> Angaben ausgefüllt und unterschrieben werden. </w:t>
            </w:r>
          </w:p>
          <w:p w14:paraId="5D535A20" w14:textId="77777777" w:rsidR="00251BB4" w:rsidRPr="008008F0" w:rsidRDefault="00251BB4" w:rsidP="00251BB4">
            <w:pPr>
              <w:pStyle w:val="Listenabsatz"/>
              <w:numPr>
                <w:ilvl w:val="0"/>
                <w:numId w:val="3"/>
              </w:numPr>
              <w:spacing w:beforeLines="40" w:before="96" w:afterLines="40" w:after="96"/>
              <w:contextualSpacing w:val="0"/>
              <w:rPr>
                <w:rFonts w:ascii="Calibri" w:hAnsi="Calibri" w:cs="Calibri"/>
                <w:sz w:val="20"/>
                <w:szCs w:val="20"/>
              </w:rPr>
            </w:pPr>
            <w:r w:rsidRPr="008008F0">
              <w:rPr>
                <w:rFonts w:ascii="Calibri" w:hAnsi="Calibri" w:cs="Calibri"/>
                <w:sz w:val="20"/>
                <w:szCs w:val="20"/>
              </w:rPr>
              <w:t xml:space="preserve">Die geforderten </w:t>
            </w:r>
            <w:r w:rsidRPr="008008F0">
              <w:rPr>
                <w:rFonts w:ascii="Calibri" w:hAnsi="Calibri" w:cs="Calibri"/>
                <w:b/>
                <w:bCs/>
                <w:i/>
                <w:iCs/>
                <w:sz w:val="20"/>
                <w:szCs w:val="20"/>
              </w:rPr>
              <w:t>Beilagen</w:t>
            </w:r>
            <w:r w:rsidRPr="008008F0">
              <w:rPr>
                <w:rFonts w:ascii="Calibri" w:hAnsi="Calibri" w:cs="Calibri"/>
                <w:sz w:val="20"/>
                <w:szCs w:val="20"/>
              </w:rPr>
              <w:t xml:space="preserve"> müssen mit </w:t>
            </w:r>
            <w:r w:rsidRPr="008008F0">
              <w:rPr>
                <w:rFonts w:ascii="Calibri" w:hAnsi="Calibri" w:cs="Calibri"/>
                <w:b/>
                <w:bCs/>
                <w:i/>
                <w:iCs/>
                <w:sz w:val="20"/>
                <w:szCs w:val="20"/>
              </w:rPr>
              <w:t>jedem</w:t>
            </w:r>
            <w:r w:rsidRPr="008008F0">
              <w:rPr>
                <w:rFonts w:ascii="Calibri" w:hAnsi="Calibri" w:cs="Calibri"/>
                <w:sz w:val="20"/>
                <w:szCs w:val="20"/>
              </w:rPr>
              <w:t xml:space="preserve"> </w:t>
            </w:r>
            <w:r w:rsidRPr="008008F0">
              <w:rPr>
                <w:rFonts w:ascii="Calibri" w:hAnsi="Calibri" w:cs="Calibri"/>
                <w:b/>
                <w:bCs/>
                <w:i/>
                <w:iCs/>
                <w:sz w:val="20"/>
                <w:szCs w:val="20"/>
              </w:rPr>
              <w:t>Gesuch</w:t>
            </w:r>
            <w:r w:rsidRPr="008008F0">
              <w:rPr>
                <w:rFonts w:ascii="Calibri" w:hAnsi="Calibri" w:cs="Calibri"/>
                <w:sz w:val="20"/>
                <w:szCs w:val="20"/>
              </w:rPr>
              <w:t xml:space="preserve"> eingereicht werden. </w:t>
            </w:r>
          </w:p>
          <w:p w14:paraId="61B56B18" w14:textId="77777777" w:rsidR="00251BB4" w:rsidRPr="00C73C94" w:rsidRDefault="00251BB4" w:rsidP="00251BB4">
            <w:pPr>
              <w:pStyle w:val="Listenabsatz"/>
              <w:numPr>
                <w:ilvl w:val="0"/>
                <w:numId w:val="3"/>
              </w:numPr>
              <w:spacing w:beforeLines="40" w:before="96" w:afterLines="40" w:after="96"/>
              <w:contextualSpacing w:val="0"/>
              <w:rPr>
                <w:sz w:val="20"/>
                <w:szCs w:val="20"/>
              </w:rPr>
            </w:pPr>
            <w:r w:rsidRPr="008008F0">
              <w:rPr>
                <w:rFonts w:ascii="Calibri" w:hAnsi="Calibri" w:cs="Calibri"/>
                <w:sz w:val="20"/>
                <w:szCs w:val="20"/>
              </w:rPr>
              <w:t xml:space="preserve">Für </w:t>
            </w:r>
            <w:r w:rsidRPr="008008F0">
              <w:rPr>
                <w:rFonts w:ascii="Calibri" w:hAnsi="Calibri" w:cs="Calibri"/>
                <w:b/>
                <w:bCs/>
                <w:i/>
                <w:iCs/>
                <w:color w:val="FF0000"/>
                <w:sz w:val="20"/>
                <w:szCs w:val="20"/>
              </w:rPr>
              <w:t>Wiederholungsgesuche</w:t>
            </w:r>
            <w:r w:rsidRPr="008008F0">
              <w:rPr>
                <w:rFonts w:ascii="Calibri" w:hAnsi="Calibri" w:cs="Calibri"/>
                <w:color w:val="FF0000"/>
                <w:sz w:val="20"/>
                <w:szCs w:val="20"/>
              </w:rPr>
              <w:t xml:space="preserve"> </w:t>
            </w:r>
            <w:r w:rsidRPr="008008F0">
              <w:rPr>
                <w:rFonts w:ascii="Calibri" w:hAnsi="Calibri" w:cs="Calibri"/>
                <w:sz w:val="20"/>
                <w:szCs w:val="20"/>
              </w:rPr>
              <w:t xml:space="preserve">ist </w:t>
            </w:r>
            <w:r w:rsidRPr="008008F0">
              <w:rPr>
                <w:rFonts w:ascii="Calibri" w:hAnsi="Calibri" w:cs="Calibri"/>
                <w:b/>
                <w:bCs/>
                <w:i/>
                <w:iCs/>
                <w:sz w:val="20"/>
                <w:szCs w:val="20"/>
              </w:rPr>
              <w:t>zwingend</w:t>
            </w:r>
            <w:r w:rsidRPr="008008F0">
              <w:rPr>
                <w:rFonts w:ascii="Calibri" w:hAnsi="Calibri" w:cs="Calibri"/>
                <w:b/>
                <w:bCs/>
                <w:sz w:val="20"/>
                <w:szCs w:val="20"/>
              </w:rPr>
              <w:t xml:space="preserve"> </w:t>
            </w:r>
            <w:r w:rsidRPr="008008F0">
              <w:rPr>
                <w:rFonts w:ascii="Calibri" w:hAnsi="Calibri" w:cs="Calibri"/>
                <w:sz w:val="20"/>
                <w:szCs w:val="20"/>
              </w:rPr>
              <w:t xml:space="preserve">eine </w:t>
            </w:r>
            <w:r w:rsidRPr="008008F0">
              <w:rPr>
                <w:rFonts w:ascii="Calibri" w:hAnsi="Calibri" w:cs="Calibri"/>
                <w:b/>
                <w:bCs/>
                <w:i/>
                <w:iCs/>
                <w:color w:val="FF0000"/>
                <w:sz w:val="20"/>
                <w:szCs w:val="20"/>
              </w:rPr>
              <w:t xml:space="preserve">Stellungnahme der Lehrperson </w:t>
            </w:r>
            <w:r w:rsidRPr="008008F0">
              <w:rPr>
                <w:rFonts w:ascii="Calibri" w:hAnsi="Calibri" w:cs="Calibri"/>
                <w:sz w:val="20"/>
                <w:szCs w:val="20"/>
              </w:rPr>
              <w:t xml:space="preserve">beizulegen. Das Wiederholungsgesuch </w:t>
            </w:r>
            <w:r w:rsidRPr="008008F0">
              <w:rPr>
                <w:rFonts w:ascii="Calibri" w:hAnsi="Calibri" w:cs="Calibri"/>
                <w:b/>
                <w:bCs/>
                <w:i/>
                <w:iCs/>
                <w:sz w:val="20"/>
                <w:szCs w:val="20"/>
              </w:rPr>
              <w:t>muss</w:t>
            </w:r>
            <w:r w:rsidRPr="008008F0">
              <w:rPr>
                <w:rFonts w:ascii="Calibri" w:hAnsi="Calibri" w:cs="Calibri"/>
                <w:b/>
                <w:bCs/>
                <w:sz w:val="20"/>
                <w:szCs w:val="20"/>
              </w:rPr>
              <w:t xml:space="preserve"> </w:t>
            </w:r>
            <w:r w:rsidRPr="008008F0">
              <w:rPr>
                <w:rFonts w:ascii="Calibri" w:hAnsi="Calibri" w:cs="Calibri"/>
                <w:b/>
                <w:bCs/>
                <w:i/>
                <w:iCs/>
                <w:sz w:val="20"/>
                <w:szCs w:val="20"/>
              </w:rPr>
              <w:t>vor Beginn</w:t>
            </w:r>
            <w:r w:rsidRPr="008008F0">
              <w:rPr>
                <w:rFonts w:ascii="Calibri" w:hAnsi="Calibri" w:cs="Calibri"/>
                <w:sz w:val="20"/>
                <w:szCs w:val="20"/>
              </w:rPr>
              <w:t xml:space="preserve"> des neuen Semesters/vor Start des neuen Vereinsjahres/ vor effektiver Verlängerung einer Mitgliedschaft eingereicht werden.</w:t>
            </w:r>
          </w:p>
        </w:tc>
      </w:tr>
      <w:tr w:rsidR="00251BB4" w:rsidRPr="001276A4" w14:paraId="14E81764" w14:textId="77777777" w:rsidTr="00251BB4">
        <w:trPr>
          <w:cantSplit/>
        </w:trPr>
        <w:tc>
          <w:tcPr>
            <w:tcW w:w="2268" w:type="dxa"/>
          </w:tcPr>
          <w:p w14:paraId="5FA273A9" w14:textId="77777777" w:rsidR="00251BB4" w:rsidRPr="001276A4" w:rsidRDefault="00251BB4" w:rsidP="00251BB4">
            <w:pPr>
              <w:spacing w:beforeLines="40" w:before="96" w:afterLines="40" w:after="96" w:line="259" w:lineRule="auto"/>
              <w:rPr>
                <w:b/>
                <w:bCs/>
                <w:sz w:val="20"/>
                <w:szCs w:val="20"/>
              </w:rPr>
            </w:pPr>
            <w:r w:rsidRPr="001276A4">
              <w:rPr>
                <w:b/>
                <w:bCs/>
                <w:sz w:val="20"/>
                <w:szCs w:val="20"/>
              </w:rPr>
              <w:t>Wo muss das Gesuch eingereicht werden?</w:t>
            </w:r>
          </w:p>
        </w:tc>
        <w:tc>
          <w:tcPr>
            <w:tcW w:w="7366" w:type="dxa"/>
          </w:tcPr>
          <w:p w14:paraId="763BFE0C" w14:textId="77777777" w:rsidR="00251BB4" w:rsidRPr="008008F0" w:rsidRDefault="00251BB4" w:rsidP="00251BB4">
            <w:pPr>
              <w:pStyle w:val="Listenabsatz"/>
              <w:numPr>
                <w:ilvl w:val="0"/>
                <w:numId w:val="3"/>
              </w:numPr>
              <w:spacing w:beforeLines="40" w:before="96" w:afterLines="40" w:after="96"/>
              <w:contextualSpacing w:val="0"/>
              <w:rPr>
                <w:rFonts w:ascii="Calibri" w:hAnsi="Calibri" w:cs="Calibri"/>
                <w:sz w:val="20"/>
                <w:szCs w:val="20"/>
              </w:rPr>
            </w:pPr>
            <w:r w:rsidRPr="008008F0">
              <w:rPr>
                <w:rFonts w:ascii="Calibri" w:hAnsi="Calibri" w:cs="Calibri"/>
                <w:b/>
                <w:bCs/>
                <w:i/>
                <w:iCs/>
                <w:sz w:val="20"/>
                <w:szCs w:val="20"/>
              </w:rPr>
              <w:t>Vollständig</w:t>
            </w:r>
            <w:r w:rsidRPr="008008F0">
              <w:rPr>
                <w:rFonts w:ascii="Calibri" w:hAnsi="Calibri" w:cs="Calibri"/>
                <w:sz w:val="20"/>
                <w:szCs w:val="20"/>
              </w:rPr>
              <w:t xml:space="preserve"> ausgefüllte Gesuche sind zusammen mit den </w:t>
            </w:r>
            <w:r w:rsidRPr="008008F0">
              <w:rPr>
                <w:rFonts w:ascii="Calibri" w:hAnsi="Calibri" w:cs="Calibri"/>
                <w:b/>
                <w:bCs/>
                <w:i/>
                <w:iCs/>
                <w:sz w:val="20"/>
                <w:szCs w:val="20"/>
              </w:rPr>
              <w:t>Beilagen</w:t>
            </w:r>
            <w:r w:rsidRPr="008008F0">
              <w:rPr>
                <w:rFonts w:ascii="Calibri" w:hAnsi="Calibri" w:cs="Calibri"/>
                <w:sz w:val="20"/>
                <w:szCs w:val="20"/>
              </w:rPr>
              <w:t xml:space="preserve"> per Post oder E-Mail bei der ROKJ-Koordinationsstelle einzureichen: </w:t>
            </w:r>
          </w:p>
          <w:p w14:paraId="768E0286" w14:textId="77777777" w:rsidR="00251BB4" w:rsidRPr="008008F0" w:rsidRDefault="00251BB4" w:rsidP="00251BB4">
            <w:pPr>
              <w:pStyle w:val="Listenabsatz"/>
              <w:numPr>
                <w:ilvl w:val="1"/>
                <w:numId w:val="3"/>
              </w:numPr>
              <w:spacing w:beforeLines="40" w:before="96" w:afterLines="40" w:after="96"/>
              <w:ind w:left="851"/>
              <w:contextualSpacing w:val="0"/>
              <w:rPr>
                <w:rFonts w:ascii="Calibri" w:hAnsi="Calibri" w:cs="Calibri"/>
                <w:sz w:val="20"/>
                <w:szCs w:val="20"/>
              </w:rPr>
            </w:pPr>
            <w:r w:rsidRPr="008008F0">
              <w:rPr>
                <w:rFonts w:ascii="Calibri" w:hAnsi="Calibri" w:cs="Calibri"/>
                <w:b/>
                <w:bCs/>
                <w:sz w:val="20"/>
                <w:szCs w:val="20"/>
              </w:rPr>
              <w:t xml:space="preserve">E-Mail: </w:t>
            </w:r>
            <w:r w:rsidRPr="008008F0">
              <w:rPr>
                <w:rFonts w:ascii="Calibri" w:hAnsi="Calibri" w:cs="Calibri"/>
                <w:sz w:val="20"/>
                <w:szCs w:val="20"/>
              </w:rPr>
              <w:t>limmattal@rokj.ch</w:t>
            </w:r>
          </w:p>
          <w:p w14:paraId="4103CBBC" w14:textId="77777777" w:rsidR="00251BB4" w:rsidRPr="008008F0" w:rsidRDefault="00251BB4" w:rsidP="00251BB4">
            <w:pPr>
              <w:pStyle w:val="Listenabsatz"/>
              <w:numPr>
                <w:ilvl w:val="1"/>
                <w:numId w:val="3"/>
              </w:numPr>
              <w:spacing w:beforeLines="40" w:before="96" w:afterLines="40" w:after="96"/>
              <w:ind w:left="851"/>
              <w:contextualSpacing w:val="0"/>
              <w:rPr>
                <w:rFonts w:ascii="Calibri" w:hAnsi="Calibri" w:cs="Calibri"/>
                <w:sz w:val="20"/>
                <w:szCs w:val="20"/>
              </w:rPr>
            </w:pPr>
            <w:r w:rsidRPr="008008F0">
              <w:rPr>
                <w:rFonts w:ascii="Calibri" w:hAnsi="Calibri" w:cs="Calibri"/>
                <w:b/>
                <w:bCs/>
                <w:sz w:val="20"/>
                <w:szCs w:val="20"/>
              </w:rPr>
              <w:t xml:space="preserve">Postadresse: </w:t>
            </w:r>
            <w:r w:rsidRPr="008008F0">
              <w:rPr>
                <w:rFonts w:ascii="Calibri" w:hAnsi="Calibri" w:cs="Calibri"/>
                <w:sz w:val="20"/>
                <w:szCs w:val="20"/>
              </w:rPr>
              <w:t>ROKJ Limmattal/Knonaueramt, Koordinationsstelle</w:t>
            </w:r>
            <w:r w:rsidRPr="008008F0">
              <w:rPr>
                <w:rFonts w:ascii="Calibri" w:hAnsi="Calibri" w:cs="Calibri"/>
                <w:sz w:val="20"/>
                <w:szCs w:val="20"/>
              </w:rPr>
              <w:br/>
              <w:t>c/o ESPAS, Naglerwiesenstrasse 4, 8049 Zürich</w:t>
            </w:r>
          </w:p>
          <w:p w14:paraId="49ABCB48" w14:textId="77777777" w:rsidR="00251BB4" w:rsidRPr="008008F0" w:rsidRDefault="00251BB4" w:rsidP="00251BB4">
            <w:pPr>
              <w:pStyle w:val="Listenabsatz"/>
              <w:numPr>
                <w:ilvl w:val="1"/>
                <w:numId w:val="3"/>
              </w:numPr>
              <w:spacing w:beforeLines="40" w:before="96" w:afterLines="40" w:after="96"/>
              <w:ind w:left="851"/>
              <w:contextualSpacing w:val="0"/>
              <w:rPr>
                <w:rFonts w:ascii="Calibri" w:hAnsi="Calibri" w:cs="Calibri"/>
                <w:sz w:val="20"/>
                <w:szCs w:val="20"/>
              </w:rPr>
            </w:pPr>
            <w:r w:rsidRPr="008008F0">
              <w:rPr>
                <w:rFonts w:ascii="Calibri" w:hAnsi="Calibri" w:cs="Calibri"/>
                <w:b/>
                <w:bCs/>
                <w:sz w:val="20"/>
                <w:szCs w:val="20"/>
              </w:rPr>
              <w:t xml:space="preserve">Telefonische Auskünfte </w:t>
            </w:r>
            <w:r w:rsidRPr="008008F0">
              <w:rPr>
                <w:rFonts w:ascii="Calibri" w:hAnsi="Calibri" w:cs="Calibri"/>
                <w:sz w:val="20"/>
                <w:szCs w:val="20"/>
              </w:rPr>
              <w:t>unter: 044 344 32 34</w:t>
            </w:r>
            <w:r w:rsidRPr="008008F0">
              <w:rPr>
                <w:rFonts w:ascii="Calibri" w:hAnsi="Calibri" w:cs="Calibri"/>
                <w:sz w:val="20"/>
                <w:szCs w:val="20"/>
              </w:rPr>
              <w:br/>
            </w:r>
            <w:r w:rsidRPr="008008F0">
              <w:rPr>
                <w:rFonts w:ascii="Calibri" w:hAnsi="Calibri" w:cs="Calibri"/>
                <w:color w:val="0F0F0F"/>
                <w:sz w:val="20"/>
                <w:szCs w:val="20"/>
                <w:shd w:val="clear" w:color="auto" w:fill="FFFFFF"/>
              </w:rPr>
              <w:t>Bürozeiten: 08:00-11:30 und 13:00-16:00</w:t>
            </w:r>
          </w:p>
          <w:p w14:paraId="5EA256C8" w14:textId="77777777" w:rsidR="00251BB4" w:rsidRPr="001276A4" w:rsidRDefault="00251BB4" w:rsidP="00251BB4">
            <w:pPr>
              <w:pStyle w:val="Listenabsatz"/>
              <w:numPr>
                <w:ilvl w:val="0"/>
                <w:numId w:val="3"/>
              </w:numPr>
              <w:spacing w:beforeLines="40" w:before="96" w:afterLines="40" w:after="96"/>
              <w:contextualSpacing w:val="0"/>
              <w:rPr>
                <w:sz w:val="20"/>
                <w:szCs w:val="20"/>
              </w:rPr>
            </w:pPr>
            <w:r w:rsidRPr="008008F0">
              <w:rPr>
                <w:rFonts w:ascii="Calibri" w:hAnsi="Calibri" w:cs="Calibri"/>
                <w:b/>
                <w:bCs/>
                <w:i/>
                <w:iCs/>
                <w:sz w:val="20"/>
                <w:szCs w:val="20"/>
              </w:rPr>
              <w:t>Unvollständige</w:t>
            </w:r>
            <w:r w:rsidRPr="008008F0">
              <w:rPr>
                <w:rFonts w:ascii="Calibri" w:hAnsi="Calibri" w:cs="Calibri"/>
                <w:sz w:val="20"/>
                <w:szCs w:val="20"/>
              </w:rPr>
              <w:t xml:space="preserve"> Gesuche werden zur Ergänzung zurückgewiesen. Fehlende Unter</w:t>
            </w:r>
            <w:r w:rsidRPr="008008F0">
              <w:rPr>
                <w:rFonts w:ascii="Calibri" w:hAnsi="Calibri" w:cs="Calibri"/>
                <w:sz w:val="20"/>
                <w:szCs w:val="20"/>
              </w:rPr>
              <w:softHyphen/>
              <w:t>lagen können innerhalb von 2 Wochen nachgereicht werden.</w:t>
            </w:r>
          </w:p>
        </w:tc>
      </w:tr>
      <w:tr w:rsidR="00251BB4" w:rsidRPr="001276A4" w14:paraId="47B298BC" w14:textId="77777777" w:rsidTr="00251BB4">
        <w:trPr>
          <w:cantSplit/>
        </w:trPr>
        <w:tc>
          <w:tcPr>
            <w:tcW w:w="2268" w:type="dxa"/>
          </w:tcPr>
          <w:p w14:paraId="26D61DEA" w14:textId="77777777" w:rsidR="00251BB4" w:rsidRPr="001276A4" w:rsidRDefault="00251BB4" w:rsidP="00251BB4">
            <w:pPr>
              <w:spacing w:beforeLines="40" w:before="96" w:afterLines="40" w:after="96" w:line="259" w:lineRule="auto"/>
              <w:rPr>
                <w:b/>
                <w:bCs/>
                <w:sz w:val="20"/>
                <w:szCs w:val="20"/>
              </w:rPr>
            </w:pPr>
            <w:r w:rsidRPr="00C807CD">
              <w:rPr>
                <w:b/>
                <w:bCs/>
                <w:sz w:val="20"/>
                <w:szCs w:val="20"/>
              </w:rPr>
              <w:t>Wie lange dauert es bis zu einem Entscheid?</w:t>
            </w:r>
          </w:p>
        </w:tc>
        <w:tc>
          <w:tcPr>
            <w:tcW w:w="7366" w:type="dxa"/>
          </w:tcPr>
          <w:p w14:paraId="7F465187" w14:textId="77777777" w:rsidR="00251BB4" w:rsidRPr="001276A4" w:rsidRDefault="00251BB4" w:rsidP="00251BB4">
            <w:pPr>
              <w:pStyle w:val="Listenabsatz"/>
              <w:numPr>
                <w:ilvl w:val="0"/>
                <w:numId w:val="3"/>
              </w:numPr>
              <w:spacing w:beforeLines="40" w:before="96" w:afterLines="40" w:after="96"/>
              <w:contextualSpacing w:val="0"/>
              <w:rPr>
                <w:sz w:val="20"/>
                <w:szCs w:val="20"/>
              </w:rPr>
            </w:pPr>
            <w:r w:rsidRPr="008008F0">
              <w:rPr>
                <w:rFonts w:ascii="Calibri" w:hAnsi="Calibri" w:cs="Calibri"/>
                <w:sz w:val="20"/>
                <w:szCs w:val="20"/>
              </w:rPr>
              <w:t xml:space="preserve">Wenn keine zusätzlichen Abklärungen notwendig sind, wird der </w:t>
            </w:r>
            <w:r w:rsidRPr="008008F0">
              <w:rPr>
                <w:rFonts w:ascii="Calibri" w:hAnsi="Calibri" w:cs="Calibri"/>
                <w:b/>
                <w:bCs/>
                <w:i/>
                <w:iCs/>
                <w:sz w:val="20"/>
                <w:szCs w:val="20"/>
              </w:rPr>
              <w:t>Entscheid</w:t>
            </w:r>
            <w:r w:rsidRPr="008008F0">
              <w:rPr>
                <w:rFonts w:ascii="Calibri" w:hAnsi="Calibri" w:cs="Calibri"/>
                <w:sz w:val="20"/>
                <w:szCs w:val="20"/>
              </w:rPr>
              <w:t xml:space="preserve"> dem Gesuchsteller bzw. der Gesuchstellerin </w:t>
            </w:r>
            <w:r w:rsidRPr="008008F0">
              <w:rPr>
                <w:rFonts w:ascii="Calibri" w:hAnsi="Calibri" w:cs="Calibri"/>
                <w:b/>
                <w:bCs/>
                <w:i/>
                <w:iCs/>
                <w:sz w:val="20"/>
                <w:szCs w:val="20"/>
              </w:rPr>
              <w:t xml:space="preserve">in der Regel innert 2 Wochen nach Eingang des vollständigen Gesuchs per E-Mail </w:t>
            </w:r>
            <w:r w:rsidRPr="008008F0">
              <w:rPr>
                <w:rFonts w:ascii="Calibri" w:hAnsi="Calibri" w:cs="Calibri"/>
                <w:sz w:val="20"/>
                <w:szCs w:val="20"/>
              </w:rPr>
              <w:t xml:space="preserve">mitgeteilt. </w:t>
            </w:r>
          </w:p>
        </w:tc>
      </w:tr>
      <w:tr w:rsidR="00251BB4" w:rsidRPr="001276A4" w14:paraId="4071E1B2" w14:textId="77777777" w:rsidTr="00251BB4">
        <w:trPr>
          <w:cantSplit/>
        </w:trPr>
        <w:tc>
          <w:tcPr>
            <w:tcW w:w="2268" w:type="dxa"/>
          </w:tcPr>
          <w:p w14:paraId="299A4555" w14:textId="77777777" w:rsidR="00251BB4" w:rsidRPr="001276A4" w:rsidRDefault="00251BB4" w:rsidP="00251BB4">
            <w:pPr>
              <w:spacing w:beforeLines="40" w:before="96" w:afterLines="40" w:after="96" w:line="259" w:lineRule="auto"/>
              <w:rPr>
                <w:b/>
                <w:bCs/>
                <w:sz w:val="20"/>
                <w:szCs w:val="20"/>
              </w:rPr>
            </w:pPr>
            <w:r w:rsidRPr="001276A4">
              <w:rPr>
                <w:b/>
                <w:bCs/>
                <w:sz w:val="20"/>
                <w:szCs w:val="20"/>
              </w:rPr>
              <w:t>Wie wird der Unter</w:t>
            </w:r>
            <w:r>
              <w:rPr>
                <w:b/>
                <w:bCs/>
                <w:sz w:val="20"/>
                <w:szCs w:val="20"/>
              </w:rPr>
              <w:softHyphen/>
            </w:r>
            <w:r w:rsidRPr="001276A4">
              <w:rPr>
                <w:b/>
                <w:bCs/>
                <w:sz w:val="20"/>
                <w:szCs w:val="20"/>
              </w:rPr>
              <w:t>stützungsbeitrag ausbezahlt?</w:t>
            </w:r>
          </w:p>
        </w:tc>
        <w:tc>
          <w:tcPr>
            <w:tcW w:w="7366" w:type="dxa"/>
          </w:tcPr>
          <w:p w14:paraId="1E6289F9" w14:textId="77777777" w:rsidR="00251BB4" w:rsidRPr="008008F0" w:rsidRDefault="00251BB4" w:rsidP="00251BB4">
            <w:pPr>
              <w:pStyle w:val="Listenabsatz"/>
              <w:numPr>
                <w:ilvl w:val="0"/>
                <w:numId w:val="5"/>
              </w:numPr>
              <w:spacing w:beforeLines="40" w:before="96" w:afterLines="40" w:after="96"/>
              <w:contextualSpacing w:val="0"/>
              <w:rPr>
                <w:rFonts w:ascii="Calibri" w:hAnsi="Calibri" w:cs="Calibri"/>
                <w:sz w:val="20"/>
                <w:szCs w:val="20"/>
              </w:rPr>
            </w:pPr>
            <w:r w:rsidRPr="008008F0">
              <w:rPr>
                <w:rFonts w:ascii="Calibri" w:hAnsi="Calibri" w:cs="Calibri"/>
                <w:sz w:val="20"/>
                <w:szCs w:val="20"/>
              </w:rPr>
              <w:t xml:space="preserve">Die </w:t>
            </w:r>
            <w:r w:rsidRPr="008008F0">
              <w:rPr>
                <w:rFonts w:ascii="Calibri" w:hAnsi="Calibri" w:cs="Calibri"/>
                <w:b/>
                <w:bCs/>
                <w:i/>
                <w:iCs/>
                <w:sz w:val="20"/>
                <w:szCs w:val="20"/>
              </w:rPr>
              <w:t>Rechnung</w:t>
            </w:r>
            <w:r w:rsidRPr="008008F0">
              <w:rPr>
                <w:rFonts w:ascii="Calibri" w:hAnsi="Calibri" w:cs="Calibri"/>
                <w:sz w:val="20"/>
                <w:szCs w:val="20"/>
              </w:rPr>
              <w:t xml:space="preserve"> muss </w:t>
            </w:r>
            <w:r w:rsidRPr="008008F0">
              <w:rPr>
                <w:rFonts w:ascii="Calibri" w:hAnsi="Calibri" w:cs="Calibri"/>
                <w:b/>
                <w:bCs/>
                <w:i/>
                <w:iCs/>
                <w:sz w:val="20"/>
                <w:szCs w:val="20"/>
              </w:rPr>
              <w:t>nach der Gesuchbewilligung</w:t>
            </w:r>
            <w:r w:rsidRPr="008008F0">
              <w:rPr>
                <w:rFonts w:ascii="Calibri" w:hAnsi="Calibri" w:cs="Calibri"/>
                <w:sz w:val="20"/>
                <w:szCs w:val="20"/>
              </w:rPr>
              <w:t xml:space="preserve"> vom Verein/Club resp. der Musik</w:t>
            </w:r>
            <w:r w:rsidRPr="008008F0">
              <w:rPr>
                <w:rFonts w:ascii="Calibri" w:hAnsi="Calibri" w:cs="Calibri"/>
                <w:sz w:val="20"/>
                <w:szCs w:val="20"/>
              </w:rPr>
              <w:softHyphen/>
              <w:t xml:space="preserve">schule an ROKJ ausgestellt werden. Eine Musterrechnung wird dem Gesuchsteller bei einem positiven Entscheid per E-Mail zugestellt. Der </w:t>
            </w:r>
            <w:r w:rsidRPr="008008F0">
              <w:rPr>
                <w:rFonts w:ascii="Calibri" w:hAnsi="Calibri" w:cs="Calibri"/>
                <w:b/>
                <w:bCs/>
                <w:i/>
                <w:iCs/>
                <w:sz w:val="20"/>
                <w:szCs w:val="20"/>
              </w:rPr>
              <w:t>Gesuchsteller</w:t>
            </w:r>
            <w:r w:rsidRPr="008008F0">
              <w:rPr>
                <w:rFonts w:ascii="Calibri" w:hAnsi="Calibri" w:cs="Calibri"/>
                <w:sz w:val="20"/>
                <w:szCs w:val="20"/>
              </w:rPr>
              <w:t xml:space="preserve"> muss den Verein/Club resp. die Musikschule entsprechend </w:t>
            </w:r>
            <w:r w:rsidRPr="008008F0">
              <w:rPr>
                <w:rFonts w:ascii="Calibri" w:hAnsi="Calibri" w:cs="Calibri"/>
                <w:b/>
                <w:bCs/>
                <w:i/>
                <w:iCs/>
                <w:sz w:val="20"/>
                <w:szCs w:val="20"/>
              </w:rPr>
              <w:t>informieren</w:t>
            </w:r>
            <w:r w:rsidRPr="008008F0">
              <w:rPr>
                <w:rFonts w:ascii="Calibri" w:hAnsi="Calibri" w:cs="Calibri"/>
                <w:sz w:val="20"/>
                <w:szCs w:val="20"/>
              </w:rPr>
              <w:t>, dass die Rechnung an ROKJ adressiert werden muss.</w:t>
            </w:r>
          </w:p>
          <w:p w14:paraId="4553E2DC" w14:textId="77777777" w:rsidR="00251BB4" w:rsidRPr="008008F0" w:rsidRDefault="00251BB4" w:rsidP="00251BB4">
            <w:pPr>
              <w:pStyle w:val="Listenabsatz"/>
              <w:numPr>
                <w:ilvl w:val="0"/>
                <w:numId w:val="5"/>
              </w:numPr>
              <w:spacing w:beforeLines="40" w:before="96" w:afterLines="40" w:after="96"/>
              <w:contextualSpacing w:val="0"/>
              <w:rPr>
                <w:rFonts w:ascii="Calibri" w:hAnsi="Calibri" w:cs="Calibri"/>
                <w:sz w:val="20"/>
                <w:szCs w:val="20"/>
              </w:rPr>
            </w:pPr>
            <w:r w:rsidRPr="008008F0">
              <w:rPr>
                <w:rFonts w:ascii="Calibri" w:hAnsi="Calibri" w:cs="Calibri"/>
                <w:sz w:val="20"/>
                <w:szCs w:val="20"/>
              </w:rPr>
              <w:t xml:space="preserve">Der Unterstützungsbeitrag wird </w:t>
            </w:r>
            <w:r w:rsidRPr="008008F0">
              <w:rPr>
                <w:rFonts w:ascii="Calibri" w:hAnsi="Calibri" w:cs="Calibri"/>
                <w:b/>
                <w:bCs/>
                <w:i/>
                <w:iCs/>
                <w:sz w:val="20"/>
                <w:szCs w:val="20"/>
              </w:rPr>
              <w:t>ausschliesslich</w:t>
            </w:r>
            <w:r w:rsidRPr="008008F0">
              <w:rPr>
                <w:rFonts w:ascii="Calibri" w:hAnsi="Calibri" w:cs="Calibri"/>
                <w:sz w:val="20"/>
                <w:szCs w:val="20"/>
              </w:rPr>
              <w:t xml:space="preserve"> </w:t>
            </w:r>
            <w:r w:rsidRPr="008008F0">
              <w:rPr>
                <w:rFonts w:ascii="Calibri" w:hAnsi="Calibri" w:cs="Calibri"/>
                <w:b/>
                <w:bCs/>
                <w:i/>
                <w:iCs/>
                <w:sz w:val="20"/>
                <w:szCs w:val="20"/>
              </w:rPr>
              <w:t>direkt</w:t>
            </w:r>
            <w:r w:rsidRPr="008008F0">
              <w:rPr>
                <w:rFonts w:ascii="Calibri" w:hAnsi="Calibri" w:cs="Calibri"/>
                <w:sz w:val="20"/>
                <w:szCs w:val="20"/>
              </w:rPr>
              <w:t xml:space="preserve"> an den Verein/Club resp. die Musikschule und gegen Originalrechnung, die an ROKJ adressiert sein muss, aus</w:t>
            </w:r>
            <w:r w:rsidRPr="008008F0">
              <w:rPr>
                <w:rFonts w:ascii="Calibri" w:hAnsi="Calibri" w:cs="Calibri"/>
                <w:sz w:val="20"/>
                <w:szCs w:val="20"/>
              </w:rPr>
              <w:softHyphen/>
              <w:t>bezahlt.</w:t>
            </w:r>
          </w:p>
          <w:p w14:paraId="3E32DDC0" w14:textId="77777777" w:rsidR="00251BB4" w:rsidRPr="001276A4" w:rsidRDefault="00251BB4" w:rsidP="00251BB4">
            <w:pPr>
              <w:pStyle w:val="Listenabsatz"/>
              <w:numPr>
                <w:ilvl w:val="0"/>
                <w:numId w:val="5"/>
              </w:numPr>
              <w:spacing w:beforeLines="40" w:before="96" w:afterLines="40" w:after="96"/>
              <w:contextualSpacing w:val="0"/>
              <w:rPr>
                <w:sz w:val="20"/>
                <w:szCs w:val="20"/>
              </w:rPr>
            </w:pPr>
            <w:r w:rsidRPr="008008F0">
              <w:rPr>
                <w:rFonts w:ascii="Calibri" w:hAnsi="Calibri" w:cs="Calibri"/>
                <w:sz w:val="20"/>
                <w:szCs w:val="20"/>
              </w:rPr>
              <w:t xml:space="preserve">Es erfolgt </w:t>
            </w:r>
            <w:r w:rsidRPr="008008F0">
              <w:rPr>
                <w:rFonts w:ascii="Calibri" w:hAnsi="Calibri" w:cs="Calibri"/>
                <w:b/>
                <w:bCs/>
                <w:i/>
                <w:iCs/>
                <w:sz w:val="20"/>
                <w:szCs w:val="20"/>
              </w:rPr>
              <w:t>keine Auszahlung</w:t>
            </w:r>
            <w:r w:rsidRPr="008008F0">
              <w:rPr>
                <w:rFonts w:ascii="Calibri" w:hAnsi="Calibri" w:cs="Calibri"/>
                <w:sz w:val="20"/>
                <w:szCs w:val="20"/>
              </w:rPr>
              <w:t xml:space="preserve"> an die Gesuchstellenden (Privatpersonen).</w:t>
            </w:r>
          </w:p>
        </w:tc>
      </w:tr>
    </w:tbl>
    <w:p w14:paraId="6BEC466C" w14:textId="77777777" w:rsidR="00C53558" w:rsidRDefault="00C53558" w:rsidP="007A485C">
      <w:pPr>
        <w:spacing w:beforeLines="40" w:before="96" w:afterLines="40" w:after="96"/>
      </w:pPr>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573"/>
        <w:gridCol w:w="624"/>
        <w:gridCol w:w="227"/>
        <w:gridCol w:w="2091"/>
        <w:gridCol w:w="460"/>
        <w:gridCol w:w="238"/>
        <w:gridCol w:w="1180"/>
        <w:gridCol w:w="3684"/>
      </w:tblGrid>
      <w:tr w:rsidR="002F126A" w:rsidRPr="00652329" w14:paraId="7637B0FB" w14:textId="77777777" w:rsidTr="00316058">
        <w:tc>
          <w:tcPr>
            <w:tcW w:w="1134" w:type="dxa"/>
            <w:gridSpan w:val="2"/>
          </w:tcPr>
          <w:p w14:paraId="6256987D" w14:textId="77777777" w:rsidR="002F126A" w:rsidRPr="00652329" w:rsidRDefault="002F126A" w:rsidP="00043C19">
            <w:pPr>
              <w:tabs>
                <w:tab w:val="left" w:pos="4111"/>
                <w:tab w:val="left" w:pos="6379"/>
              </w:tabs>
              <w:spacing w:beforeLines="40" w:before="96" w:afterLines="40" w:after="96"/>
            </w:pPr>
          </w:p>
        </w:tc>
        <w:tc>
          <w:tcPr>
            <w:tcW w:w="2942" w:type="dxa"/>
            <w:gridSpan w:val="3"/>
          </w:tcPr>
          <w:p w14:paraId="2F24EBF9" w14:textId="77777777" w:rsidR="002F126A" w:rsidRPr="00652329" w:rsidRDefault="002F126A" w:rsidP="00043C19">
            <w:pPr>
              <w:tabs>
                <w:tab w:val="left" w:pos="4111"/>
                <w:tab w:val="left" w:pos="6379"/>
              </w:tabs>
              <w:spacing w:beforeLines="40" w:before="96" w:afterLines="40" w:after="96"/>
            </w:pPr>
          </w:p>
        </w:tc>
        <w:tc>
          <w:tcPr>
            <w:tcW w:w="1878" w:type="dxa"/>
            <w:gridSpan w:val="3"/>
          </w:tcPr>
          <w:p w14:paraId="367D6CE6" w14:textId="77777777" w:rsidR="002F126A" w:rsidRPr="00652329" w:rsidRDefault="002F126A" w:rsidP="00043C19">
            <w:pPr>
              <w:tabs>
                <w:tab w:val="left" w:pos="4111"/>
                <w:tab w:val="left" w:pos="6379"/>
              </w:tabs>
              <w:spacing w:beforeLines="40" w:before="96" w:afterLines="40" w:after="96"/>
            </w:pPr>
          </w:p>
        </w:tc>
        <w:tc>
          <w:tcPr>
            <w:tcW w:w="3684" w:type="dxa"/>
          </w:tcPr>
          <w:p w14:paraId="04C78B4D" w14:textId="77777777" w:rsidR="002F126A" w:rsidRPr="00652329" w:rsidRDefault="002F126A" w:rsidP="00043C19">
            <w:pPr>
              <w:tabs>
                <w:tab w:val="left" w:pos="4111"/>
                <w:tab w:val="left" w:pos="6379"/>
              </w:tabs>
              <w:spacing w:beforeLines="40" w:before="96" w:afterLines="40" w:after="96"/>
            </w:pPr>
          </w:p>
        </w:tc>
      </w:tr>
      <w:tr w:rsidR="00B57AE2" w14:paraId="3E7020F8" w14:textId="77777777" w:rsidTr="00316058">
        <w:tc>
          <w:tcPr>
            <w:tcW w:w="9638" w:type="dxa"/>
            <w:gridSpan w:val="9"/>
          </w:tcPr>
          <w:p w14:paraId="518D8D3C" w14:textId="77777777" w:rsidR="00B57AE2" w:rsidRDefault="00B57AE2" w:rsidP="00EE7CEC">
            <w:pPr>
              <w:tabs>
                <w:tab w:val="left" w:pos="4111"/>
                <w:tab w:val="left" w:pos="6379"/>
              </w:tabs>
              <w:spacing w:beforeLines="100" w:before="240" w:afterLines="100" w:after="240"/>
              <w:rPr>
                <w:b/>
                <w:bCs/>
              </w:rPr>
            </w:pPr>
            <w:r w:rsidRPr="00713DEC">
              <w:rPr>
                <w:b/>
                <w:bCs/>
                <w:sz w:val="28"/>
                <w:szCs w:val="28"/>
              </w:rPr>
              <w:t>Gesuch</w:t>
            </w:r>
            <w:r w:rsidR="005D5A2D">
              <w:rPr>
                <w:b/>
                <w:bCs/>
                <w:sz w:val="28"/>
                <w:szCs w:val="28"/>
              </w:rPr>
              <w:t xml:space="preserve">formular </w:t>
            </w:r>
            <w:r w:rsidR="00DA66A1">
              <w:rPr>
                <w:b/>
                <w:bCs/>
                <w:sz w:val="28"/>
                <w:szCs w:val="28"/>
              </w:rPr>
              <w:t xml:space="preserve">Standard </w:t>
            </w:r>
            <w:r w:rsidR="005D5A2D">
              <w:rPr>
                <w:b/>
                <w:bCs/>
                <w:sz w:val="28"/>
                <w:szCs w:val="28"/>
              </w:rPr>
              <w:t>für</w:t>
            </w:r>
            <w:r w:rsidRPr="00713DEC">
              <w:rPr>
                <w:b/>
                <w:bCs/>
                <w:sz w:val="28"/>
                <w:szCs w:val="28"/>
              </w:rPr>
              <w:t xml:space="preserve"> </w:t>
            </w:r>
            <w:r w:rsidR="00D86AD5">
              <w:rPr>
                <w:b/>
                <w:bCs/>
                <w:sz w:val="28"/>
                <w:szCs w:val="28"/>
              </w:rPr>
              <w:t>Privatpersonen und Institutionen (</w:t>
            </w:r>
            <w:r w:rsidR="00DA66A1">
              <w:rPr>
                <w:b/>
                <w:bCs/>
                <w:sz w:val="28"/>
                <w:szCs w:val="28"/>
              </w:rPr>
              <w:t xml:space="preserve">kjz, </w:t>
            </w:r>
            <w:r w:rsidR="00D86AD5">
              <w:rPr>
                <w:b/>
                <w:bCs/>
                <w:sz w:val="28"/>
                <w:szCs w:val="28"/>
              </w:rPr>
              <w:t>Vereine, Schule, etc.)</w:t>
            </w:r>
            <w:r>
              <w:rPr>
                <w:b/>
                <w:bCs/>
                <w:sz w:val="28"/>
                <w:szCs w:val="28"/>
              </w:rPr>
              <w:t xml:space="preserve"> </w:t>
            </w:r>
            <w:r w:rsidR="00B86C30" w:rsidRPr="00EE7CEC">
              <w:rPr>
                <w:b/>
                <w:bCs/>
                <w:sz w:val="28"/>
                <w:szCs w:val="28"/>
                <w:highlight w:val="yellow"/>
              </w:rPr>
              <w:t>(*)</w:t>
            </w:r>
          </w:p>
        </w:tc>
      </w:tr>
      <w:tr w:rsidR="007A485C" w14:paraId="2DF00A0A" w14:textId="77777777" w:rsidTr="00316058">
        <w:sdt>
          <w:sdtPr>
            <w:rPr>
              <w:b/>
              <w:bCs/>
            </w:rPr>
            <w:id w:val="1682858693"/>
            <w14:checkbox>
              <w14:checked w14:val="0"/>
              <w14:checkedState w14:val="2612" w14:font="MS Gothic"/>
              <w14:uncheckedState w14:val="2610" w14:font="MS Gothic"/>
            </w14:checkbox>
          </w:sdtPr>
          <w:sdtContent>
            <w:tc>
              <w:tcPr>
                <w:tcW w:w="561" w:type="dxa"/>
              </w:tcPr>
              <w:p w14:paraId="6EADB2B1" w14:textId="77777777" w:rsidR="007A485C" w:rsidRDefault="007A485C" w:rsidP="007A485C">
                <w:pPr>
                  <w:tabs>
                    <w:tab w:val="left" w:pos="4111"/>
                    <w:tab w:val="left" w:pos="6379"/>
                  </w:tabs>
                  <w:spacing w:beforeLines="40" w:before="96" w:afterLines="40" w:after="96" w:line="259" w:lineRule="auto"/>
                  <w:rPr>
                    <w:b/>
                    <w:bCs/>
                  </w:rPr>
                </w:pPr>
                <w:r>
                  <w:rPr>
                    <w:rFonts w:ascii="MS Gothic" w:eastAsia="MS Gothic" w:hAnsi="MS Gothic" w:hint="eastAsia"/>
                    <w:b/>
                    <w:bCs/>
                  </w:rPr>
                  <w:t>☐</w:t>
                </w:r>
              </w:p>
            </w:tc>
          </w:sdtContent>
        </w:sdt>
        <w:tc>
          <w:tcPr>
            <w:tcW w:w="1197" w:type="dxa"/>
            <w:gridSpan w:val="2"/>
          </w:tcPr>
          <w:p w14:paraId="18AD2006" w14:textId="77777777" w:rsidR="007A485C" w:rsidRDefault="007A485C" w:rsidP="007A485C">
            <w:pPr>
              <w:tabs>
                <w:tab w:val="left" w:pos="4111"/>
                <w:tab w:val="left" w:pos="6379"/>
              </w:tabs>
              <w:spacing w:beforeLines="40" w:before="96" w:afterLines="40" w:after="96" w:line="259" w:lineRule="auto"/>
              <w:rPr>
                <w:b/>
                <w:bCs/>
              </w:rPr>
            </w:pPr>
            <w:r w:rsidRPr="00316058">
              <w:rPr>
                <w:b/>
                <w:bCs/>
                <w:color w:val="FF0000"/>
              </w:rPr>
              <w:t>Erstgesuch</w:t>
            </w:r>
          </w:p>
        </w:tc>
        <w:tc>
          <w:tcPr>
            <w:tcW w:w="2318" w:type="dxa"/>
            <w:gridSpan w:val="2"/>
          </w:tcPr>
          <w:p w14:paraId="44B23310" w14:textId="77777777" w:rsidR="007A485C" w:rsidRDefault="007A485C" w:rsidP="007A485C">
            <w:pPr>
              <w:tabs>
                <w:tab w:val="left" w:pos="4111"/>
                <w:tab w:val="left" w:pos="6379"/>
              </w:tabs>
              <w:spacing w:beforeLines="40" w:before="96" w:afterLines="40" w:after="96" w:line="259" w:lineRule="auto"/>
              <w:rPr>
                <w:b/>
                <w:bCs/>
              </w:rPr>
            </w:pPr>
          </w:p>
        </w:tc>
        <w:sdt>
          <w:sdtPr>
            <w:rPr>
              <w:b/>
              <w:bCs/>
            </w:rPr>
            <w:id w:val="342598463"/>
            <w14:checkbox>
              <w14:checked w14:val="0"/>
              <w14:checkedState w14:val="2612" w14:font="MS Gothic"/>
              <w14:uncheckedState w14:val="2610" w14:font="MS Gothic"/>
            </w14:checkbox>
          </w:sdtPr>
          <w:sdtContent>
            <w:tc>
              <w:tcPr>
                <w:tcW w:w="698" w:type="dxa"/>
                <w:gridSpan w:val="2"/>
              </w:tcPr>
              <w:p w14:paraId="035DBF16" w14:textId="77777777" w:rsidR="007A485C" w:rsidRDefault="007A485C" w:rsidP="007A485C">
                <w:pPr>
                  <w:tabs>
                    <w:tab w:val="left" w:pos="4111"/>
                    <w:tab w:val="left" w:pos="6379"/>
                  </w:tabs>
                  <w:spacing w:beforeLines="40" w:before="96" w:afterLines="40" w:after="96" w:line="259" w:lineRule="auto"/>
                  <w:rPr>
                    <w:b/>
                    <w:bCs/>
                  </w:rPr>
                </w:pPr>
                <w:r>
                  <w:rPr>
                    <w:rFonts w:ascii="MS Gothic" w:eastAsia="MS Gothic" w:hAnsi="MS Gothic" w:hint="eastAsia"/>
                    <w:b/>
                    <w:bCs/>
                  </w:rPr>
                  <w:t>☐</w:t>
                </w:r>
              </w:p>
            </w:tc>
          </w:sdtContent>
        </w:sdt>
        <w:tc>
          <w:tcPr>
            <w:tcW w:w="4864" w:type="dxa"/>
            <w:gridSpan w:val="2"/>
          </w:tcPr>
          <w:p w14:paraId="3E787367" w14:textId="77777777" w:rsidR="007A485C" w:rsidRDefault="007A485C" w:rsidP="002F126A">
            <w:pPr>
              <w:tabs>
                <w:tab w:val="left" w:pos="4111"/>
                <w:tab w:val="left" w:pos="6379"/>
              </w:tabs>
              <w:spacing w:beforeLines="40" w:before="96" w:afterLines="40" w:after="96" w:line="259" w:lineRule="auto"/>
              <w:rPr>
                <w:b/>
                <w:bCs/>
              </w:rPr>
            </w:pPr>
            <w:r w:rsidRPr="00316058">
              <w:rPr>
                <w:b/>
                <w:bCs/>
                <w:color w:val="FF0000"/>
              </w:rPr>
              <w:t>Wiederholungsgesuch</w:t>
            </w:r>
            <w:r w:rsidR="002F126A">
              <w:rPr>
                <w:b/>
                <w:bCs/>
              </w:rPr>
              <w:br/>
            </w:r>
          </w:p>
        </w:tc>
      </w:tr>
      <w:tr w:rsidR="003D7078" w14:paraId="4DBBB5C5" w14:textId="77777777" w:rsidTr="00B30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8" w:type="dxa"/>
            <w:gridSpan w:val="9"/>
            <w:shd w:val="clear" w:color="auto" w:fill="D9D9D9" w:themeFill="background1" w:themeFillShade="D9"/>
          </w:tcPr>
          <w:p w14:paraId="6CBDF061" w14:textId="77777777" w:rsidR="003D7078" w:rsidRDefault="003D7078" w:rsidP="00B30A4B">
            <w:pPr>
              <w:spacing w:beforeLines="40" w:before="96" w:afterLines="40" w:after="96" w:line="259" w:lineRule="auto"/>
              <w:rPr>
                <w:b/>
                <w:bCs/>
              </w:rPr>
            </w:pPr>
            <w:r>
              <w:rPr>
                <w:b/>
                <w:bCs/>
              </w:rPr>
              <w:t>Gesuchstellende Person</w:t>
            </w:r>
          </w:p>
        </w:tc>
      </w:tr>
      <w:tr w:rsidR="003D7078" w14:paraId="063FC8E0" w14:textId="77777777" w:rsidTr="00B30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gridSpan w:val="4"/>
          </w:tcPr>
          <w:p w14:paraId="35391C10" w14:textId="77777777" w:rsidR="003D7078" w:rsidRPr="0074143A" w:rsidRDefault="003D7078" w:rsidP="00B30A4B">
            <w:pPr>
              <w:spacing w:beforeLines="40" w:before="96" w:afterLines="40" w:after="96" w:line="259" w:lineRule="auto"/>
            </w:pPr>
            <w:r w:rsidRPr="0074143A">
              <w:t>Name, Vorname</w:t>
            </w:r>
          </w:p>
        </w:tc>
        <w:sdt>
          <w:sdtPr>
            <w:id w:val="1156641229"/>
            <w:placeholder>
              <w:docPart w:val="251337A3D6D9964799C2E8B79070C584"/>
            </w:placeholder>
          </w:sdtPr>
          <w:sdtContent>
            <w:tc>
              <w:tcPr>
                <w:tcW w:w="7653" w:type="dxa"/>
                <w:gridSpan w:val="5"/>
              </w:tcPr>
              <w:p w14:paraId="6AF64EF4" w14:textId="77777777" w:rsidR="003D7078" w:rsidRPr="0074143A" w:rsidRDefault="00D03B2A" w:rsidP="00B30A4B">
                <w:pPr>
                  <w:spacing w:beforeLines="40" w:before="96" w:afterLines="40" w:after="96" w:line="259" w:lineRule="auto"/>
                </w:pPr>
                <w:r w:rsidRPr="00D03B2A">
                  <w:rPr>
                    <w:highlight w:val="lightGray"/>
                  </w:rPr>
                  <w:t>…</w:t>
                </w:r>
              </w:p>
            </w:tc>
          </w:sdtContent>
        </w:sdt>
      </w:tr>
      <w:tr w:rsidR="003D7078" w14:paraId="39B397C4" w14:textId="77777777" w:rsidTr="00B30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gridSpan w:val="4"/>
            <w:vMerge w:val="restart"/>
          </w:tcPr>
          <w:p w14:paraId="5809F1F2" w14:textId="77777777" w:rsidR="003D7078" w:rsidRPr="0074143A" w:rsidRDefault="003D7078" w:rsidP="00B30A4B">
            <w:pPr>
              <w:spacing w:beforeLines="40" w:before="96" w:afterLines="40" w:after="96"/>
            </w:pPr>
            <w:r>
              <w:t>Verbindung zum Kind/Jugendlichen</w:t>
            </w:r>
          </w:p>
        </w:tc>
        <w:tc>
          <w:tcPr>
            <w:tcW w:w="2551" w:type="dxa"/>
            <w:gridSpan w:val="2"/>
          </w:tcPr>
          <w:p w14:paraId="1093B014" w14:textId="77777777" w:rsidR="003D7078" w:rsidRDefault="00000000" w:rsidP="00B30A4B">
            <w:pPr>
              <w:tabs>
                <w:tab w:val="left" w:pos="261"/>
              </w:tabs>
              <w:spacing w:beforeLines="40" w:before="96" w:afterLines="40" w:after="96"/>
            </w:pPr>
            <w:sdt>
              <w:sdtPr>
                <w:id w:val="-777951670"/>
                <w14:checkbox>
                  <w14:checked w14:val="0"/>
                  <w14:checkedState w14:val="2612" w14:font="MS Gothic"/>
                  <w14:uncheckedState w14:val="2610" w14:font="MS Gothic"/>
                </w14:checkbox>
              </w:sdtPr>
              <w:sdtContent>
                <w:r w:rsidR="003D7078">
                  <w:rPr>
                    <w:rFonts w:ascii="MS Gothic" w:eastAsia="MS Gothic" w:hAnsi="MS Gothic" w:hint="eastAsia"/>
                  </w:rPr>
                  <w:t>☐</w:t>
                </w:r>
              </w:sdtContent>
            </w:sdt>
            <w:r w:rsidR="003D7078">
              <w:t xml:space="preserve"> Familie </w:t>
            </w:r>
          </w:p>
        </w:tc>
        <w:tc>
          <w:tcPr>
            <w:tcW w:w="5102" w:type="dxa"/>
            <w:gridSpan w:val="3"/>
          </w:tcPr>
          <w:p w14:paraId="0CD6969B" w14:textId="77777777" w:rsidR="003D7078" w:rsidRDefault="003D7078" w:rsidP="00B30A4B">
            <w:pPr>
              <w:spacing w:beforeLines="40" w:before="96" w:afterLines="40" w:after="96"/>
            </w:pPr>
            <w:r>
              <w:t>Verwandtschaftsgrad (z.B. Mutter, Grossvater):</w:t>
            </w:r>
          </w:p>
          <w:sdt>
            <w:sdtPr>
              <w:id w:val="-1583523203"/>
              <w:placeholder>
                <w:docPart w:val="1F23437815C37D49A689C96D78BCE3A3"/>
              </w:placeholder>
            </w:sdtPr>
            <w:sdtContent>
              <w:p w14:paraId="1F5C79A6" w14:textId="77777777" w:rsidR="003D7078" w:rsidRDefault="00D03B2A" w:rsidP="00B30A4B">
                <w:pPr>
                  <w:spacing w:beforeLines="40" w:before="96" w:afterLines="40" w:after="96"/>
                </w:pPr>
                <w:r w:rsidRPr="00D03B2A">
                  <w:rPr>
                    <w:highlight w:val="lightGray"/>
                  </w:rPr>
                  <w:t>…</w:t>
                </w:r>
              </w:p>
            </w:sdtContent>
          </w:sdt>
        </w:tc>
      </w:tr>
      <w:tr w:rsidR="003D7078" w14:paraId="70D8BB72" w14:textId="77777777" w:rsidTr="00B30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gridSpan w:val="4"/>
            <w:vMerge/>
          </w:tcPr>
          <w:p w14:paraId="39D21877" w14:textId="77777777" w:rsidR="003D7078" w:rsidRDefault="003D7078" w:rsidP="00B30A4B">
            <w:pPr>
              <w:spacing w:beforeLines="40" w:before="96" w:afterLines="40" w:after="96"/>
            </w:pPr>
          </w:p>
        </w:tc>
        <w:tc>
          <w:tcPr>
            <w:tcW w:w="2551" w:type="dxa"/>
            <w:gridSpan w:val="2"/>
          </w:tcPr>
          <w:p w14:paraId="4C01540A" w14:textId="77777777" w:rsidR="003D7078" w:rsidRDefault="00000000" w:rsidP="00B30A4B">
            <w:pPr>
              <w:tabs>
                <w:tab w:val="left" w:pos="315"/>
              </w:tabs>
              <w:spacing w:beforeLines="40" w:before="96" w:afterLines="40" w:after="96"/>
            </w:pPr>
            <w:sdt>
              <w:sdtPr>
                <w:id w:val="135308466"/>
                <w14:checkbox>
                  <w14:checked w14:val="0"/>
                  <w14:checkedState w14:val="2612" w14:font="MS Gothic"/>
                  <w14:uncheckedState w14:val="2610" w14:font="MS Gothic"/>
                </w14:checkbox>
              </w:sdtPr>
              <w:sdtContent>
                <w:r w:rsidR="003D7078">
                  <w:rPr>
                    <w:rFonts w:ascii="MS Gothic" w:eastAsia="MS Gothic" w:hAnsi="MS Gothic" w:hint="eastAsia"/>
                  </w:rPr>
                  <w:t>☐</w:t>
                </w:r>
              </w:sdtContent>
            </w:sdt>
            <w:r w:rsidR="003D7078">
              <w:t xml:space="preserve"> Privatperson </w:t>
            </w:r>
          </w:p>
        </w:tc>
        <w:tc>
          <w:tcPr>
            <w:tcW w:w="5102" w:type="dxa"/>
            <w:gridSpan w:val="3"/>
          </w:tcPr>
          <w:p w14:paraId="6A01D00F" w14:textId="77777777" w:rsidR="003D7078" w:rsidRDefault="003D7078" w:rsidP="00B30A4B">
            <w:pPr>
              <w:spacing w:beforeLines="40" w:before="96" w:afterLines="40" w:after="96"/>
            </w:pPr>
            <w:r>
              <w:t>Beziehung (z.B. Lehrperson, Freund der Familie):</w:t>
            </w:r>
          </w:p>
          <w:sdt>
            <w:sdtPr>
              <w:id w:val="-1978447327"/>
              <w:placeholder>
                <w:docPart w:val="61B97B89F666DF44B3AD8F54D9F52A9E"/>
              </w:placeholder>
            </w:sdtPr>
            <w:sdtEndPr>
              <w:rPr>
                <w:highlight w:val="lightGray"/>
              </w:rPr>
            </w:sdtEndPr>
            <w:sdtContent>
              <w:p w14:paraId="6297B3C7" w14:textId="77777777" w:rsidR="003D7078" w:rsidRDefault="00D03B2A" w:rsidP="00B30A4B">
                <w:pPr>
                  <w:spacing w:beforeLines="40" w:before="96" w:afterLines="40" w:after="96"/>
                </w:pPr>
                <w:r w:rsidRPr="00D03B2A">
                  <w:rPr>
                    <w:highlight w:val="lightGray"/>
                  </w:rPr>
                  <w:t>…</w:t>
                </w:r>
              </w:p>
            </w:sdtContent>
          </w:sdt>
        </w:tc>
      </w:tr>
      <w:tr w:rsidR="003D7078" w14:paraId="4446164D" w14:textId="77777777" w:rsidTr="00B30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gridSpan w:val="4"/>
            <w:vMerge/>
          </w:tcPr>
          <w:p w14:paraId="459C02AB" w14:textId="77777777" w:rsidR="003D7078" w:rsidRDefault="003D7078" w:rsidP="00B30A4B">
            <w:pPr>
              <w:spacing w:beforeLines="40" w:before="96" w:afterLines="40" w:after="96"/>
            </w:pPr>
          </w:p>
        </w:tc>
        <w:tc>
          <w:tcPr>
            <w:tcW w:w="2551" w:type="dxa"/>
            <w:gridSpan w:val="2"/>
          </w:tcPr>
          <w:p w14:paraId="0D1F3683" w14:textId="77777777" w:rsidR="003D7078" w:rsidRPr="00222C80" w:rsidRDefault="00000000" w:rsidP="00B30A4B">
            <w:pPr>
              <w:tabs>
                <w:tab w:val="left" w:pos="315"/>
              </w:tabs>
              <w:spacing w:beforeLines="40" w:before="96" w:afterLines="40" w:after="96"/>
              <w:rPr>
                <w:highlight w:val="lightGray"/>
              </w:rPr>
            </w:pPr>
            <w:sdt>
              <w:sdtPr>
                <w:id w:val="1955518421"/>
                <w14:checkbox>
                  <w14:checked w14:val="0"/>
                  <w14:checkedState w14:val="2612" w14:font="MS Gothic"/>
                  <w14:uncheckedState w14:val="2610" w14:font="MS Gothic"/>
                </w14:checkbox>
              </w:sdtPr>
              <w:sdtContent>
                <w:r w:rsidR="003D7078">
                  <w:rPr>
                    <w:rFonts w:ascii="MS Gothic" w:eastAsia="MS Gothic" w:hAnsi="MS Gothic" w:hint="eastAsia"/>
                  </w:rPr>
                  <w:t>☐</w:t>
                </w:r>
              </w:sdtContent>
            </w:sdt>
            <w:r w:rsidR="003D7078">
              <w:t xml:space="preserve"> Institution </w:t>
            </w:r>
            <w:r w:rsidR="003D7078" w:rsidRPr="00726B6E">
              <w:rPr>
                <w:highlight w:val="yellow"/>
              </w:rPr>
              <w:t>(*)</w:t>
            </w:r>
            <w:r w:rsidR="003D7078">
              <w:br/>
            </w:r>
            <w:r w:rsidR="003D7078">
              <w:tab/>
            </w:r>
            <w:r w:rsidR="003D7078" w:rsidRPr="007A485C">
              <w:rPr>
                <w:sz w:val="20"/>
                <w:szCs w:val="20"/>
              </w:rPr>
              <w:t>(Verein, Schule, kjz, etc.)</w:t>
            </w:r>
          </w:p>
        </w:tc>
        <w:tc>
          <w:tcPr>
            <w:tcW w:w="5102" w:type="dxa"/>
            <w:gridSpan w:val="3"/>
          </w:tcPr>
          <w:p w14:paraId="017AF1A5" w14:textId="77777777" w:rsidR="003D7078" w:rsidRDefault="003D7078" w:rsidP="00B30A4B">
            <w:pPr>
              <w:spacing w:beforeLines="40" w:before="96" w:afterLines="40" w:after="96"/>
            </w:pPr>
            <w:r>
              <w:t xml:space="preserve">Name der Institution: </w:t>
            </w:r>
            <w:sdt>
              <w:sdtPr>
                <w:id w:val="-1472972222"/>
                <w:placeholder>
                  <w:docPart w:val="BA51FF9A95671B44B58D41C78FF1B59C"/>
                </w:placeholder>
              </w:sdtPr>
              <w:sdtContent>
                <w:r w:rsidR="00D03B2A" w:rsidRPr="00D03B2A">
                  <w:rPr>
                    <w:highlight w:val="lightGray"/>
                  </w:rPr>
                  <w:t>…</w:t>
                </w:r>
              </w:sdtContent>
            </w:sdt>
          </w:p>
          <w:p w14:paraId="6495074E" w14:textId="77777777" w:rsidR="003D7078" w:rsidRPr="00726B6E" w:rsidRDefault="003D7078" w:rsidP="00B30A4B">
            <w:pPr>
              <w:spacing w:beforeLines="40" w:before="96" w:afterLines="40" w:after="96"/>
            </w:pPr>
            <w:r>
              <w:t xml:space="preserve">Funktion: </w:t>
            </w:r>
            <w:sdt>
              <w:sdtPr>
                <w:id w:val="2123498948"/>
                <w:placeholder>
                  <w:docPart w:val="629E6A4C0C3F2D4786FE3B16B42AA278"/>
                </w:placeholder>
              </w:sdtPr>
              <w:sdtContent>
                <w:r w:rsidR="00D03B2A" w:rsidRPr="00D03B2A">
                  <w:rPr>
                    <w:highlight w:val="lightGray"/>
                  </w:rPr>
                  <w:t>…</w:t>
                </w:r>
              </w:sdtContent>
            </w:sdt>
          </w:p>
        </w:tc>
      </w:tr>
      <w:tr w:rsidR="003D7078" w14:paraId="15BBC9CB" w14:textId="77777777" w:rsidTr="00B30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gridSpan w:val="4"/>
          </w:tcPr>
          <w:p w14:paraId="4FD25A8B" w14:textId="77777777" w:rsidR="003D7078" w:rsidRPr="0074143A" w:rsidRDefault="003D7078" w:rsidP="00B30A4B">
            <w:pPr>
              <w:spacing w:beforeLines="40" w:before="96" w:afterLines="40" w:after="96" w:line="259" w:lineRule="auto"/>
            </w:pPr>
            <w:r w:rsidRPr="0074143A">
              <w:t xml:space="preserve">Strasse, Nr. </w:t>
            </w:r>
          </w:p>
        </w:tc>
        <w:tc>
          <w:tcPr>
            <w:tcW w:w="7653" w:type="dxa"/>
            <w:gridSpan w:val="5"/>
          </w:tcPr>
          <w:sdt>
            <w:sdtPr>
              <w:id w:val="1127509158"/>
              <w:placeholder>
                <w:docPart w:val="D922D4D8E6A8634C8AF5484605B4BB49"/>
              </w:placeholder>
            </w:sdtPr>
            <w:sdtContent>
              <w:p w14:paraId="53E866C7" w14:textId="77777777" w:rsidR="003D7078" w:rsidRPr="0074143A" w:rsidRDefault="00D03B2A" w:rsidP="00B30A4B">
                <w:pPr>
                  <w:spacing w:beforeLines="40" w:before="96" w:afterLines="40" w:after="96"/>
                </w:pPr>
                <w:r w:rsidRPr="00D03B2A">
                  <w:rPr>
                    <w:highlight w:val="lightGray"/>
                  </w:rPr>
                  <w:t>…</w:t>
                </w:r>
              </w:p>
            </w:sdtContent>
          </w:sdt>
        </w:tc>
      </w:tr>
      <w:tr w:rsidR="003D7078" w14:paraId="1F95E8A5" w14:textId="77777777" w:rsidTr="00B30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gridSpan w:val="4"/>
          </w:tcPr>
          <w:p w14:paraId="603940FE" w14:textId="77777777" w:rsidR="003D7078" w:rsidRPr="0074143A" w:rsidRDefault="003D7078" w:rsidP="00B30A4B">
            <w:pPr>
              <w:spacing w:beforeLines="40" w:before="96" w:afterLines="40" w:after="96" w:line="259" w:lineRule="auto"/>
            </w:pPr>
            <w:r w:rsidRPr="0074143A">
              <w:t>PLZ, Ort</w:t>
            </w:r>
          </w:p>
        </w:tc>
        <w:tc>
          <w:tcPr>
            <w:tcW w:w="7653" w:type="dxa"/>
            <w:gridSpan w:val="5"/>
          </w:tcPr>
          <w:sdt>
            <w:sdtPr>
              <w:id w:val="1602377401"/>
              <w:placeholder>
                <w:docPart w:val="698FBADF001737459FAE806C822767A8"/>
              </w:placeholder>
            </w:sdtPr>
            <w:sdtContent>
              <w:p w14:paraId="0F7F3EB9" w14:textId="77777777" w:rsidR="003D7078" w:rsidRPr="0074143A" w:rsidRDefault="00D03B2A" w:rsidP="00B30A4B">
                <w:pPr>
                  <w:spacing w:beforeLines="40" w:before="96" w:afterLines="40" w:after="96"/>
                </w:pPr>
                <w:r w:rsidRPr="00D03B2A">
                  <w:rPr>
                    <w:highlight w:val="lightGray"/>
                  </w:rPr>
                  <w:t>…</w:t>
                </w:r>
              </w:p>
            </w:sdtContent>
          </w:sdt>
        </w:tc>
      </w:tr>
      <w:tr w:rsidR="003D7078" w14:paraId="19FEB5DA" w14:textId="77777777" w:rsidTr="00B30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gridSpan w:val="4"/>
          </w:tcPr>
          <w:p w14:paraId="550AC693" w14:textId="77777777" w:rsidR="003D7078" w:rsidRPr="0074143A" w:rsidRDefault="003D7078" w:rsidP="00B30A4B">
            <w:pPr>
              <w:spacing w:beforeLines="40" w:before="96" w:afterLines="40" w:after="96" w:line="259" w:lineRule="auto"/>
            </w:pPr>
            <w:r w:rsidRPr="0074143A">
              <w:t xml:space="preserve">Telefon </w:t>
            </w:r>
          </w:p>
        </w:tc>
        <w:tc>
          <w:tcPr>
            <w:tcW w:w="7653" w:type="dxa"/>
            <w:gridSpan w:val="5"/>
          </w:tcPr>
          <w:sdt>
            <w:sdtPr>
              <w:id w:val="323471384"/>
              <w:placeholder>
                <w:docPart w:val="5C0E91E3176C16459E8ACE237C1CA8F4"/>
              </w:placeholder>
            </w:sdtPr>
            <w:sdtContent>
              <w:p w14:paraId="1970DDEE" w14:textId="77777777" w:rsidR="003D7078" w:rsidRPr="0074143A" w:rsidRDefault="00D03B2A" w:rsidP="00B30A4B">
                <w:pPr>
                  <w:spacing w:beforeLines="40" w:before="96" w:afterLines="40" w:after="96"/>
                </w:pPr>
                <w:r w:rsidRPr="00D03B2A">
                  <w:rPr>
                    <w:highlight w:val="lightGray"/>
                  </w:rPr>
                  <w:t>…</w:t>
                </w:r>
              </w:p>
            </w:sdtContent>
          </w:sdt>
        </w:tc>
      </w:tr>
      <w:tr w:rsidR="003D7078" w14:paraId="32B456A4" w14:textId="77777777" w:rsidTr="00B30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5" w:type="dxa"/>
            <w:gridSpan w:val="4"/>
          </w:tcPr>
          <w:p w14:paraId="5B931D1F" w14:textId="77777777" w:rsidR="003D7078" w:rsidRPr="0074143A" w:rsidRDefault="003D7078" w:rsidP="00B30A4B">
            <w:pPr>
              <w:spacing w:beforeLines="40" w:before="96" w:afterLines="40" w:after="96" w:line="259" w:lineRule="auto"/>
            </w:pPr>
            <w:r w:rsidRPr="0074143A">
              <w:t>E-Mail</w:t>
            </w:r>
          </w:p>
        </w:tc>
        <w:tc>
          <w:tcPr>
            <w:tcW w:w="7653" w:type="dxa"/>
            <w:gridSpan w:val="5"/>
          </w:tcPr>
          <w:sdt>
            <w:sdtPr>
              <w:id w:val="553968207"/>
              <w:placeholder>
                <w:docPart w:val="CC801AE150854B4EA86E24F8BE64C109"/>
              </w:placeholder>
            </w:sdtPr>
            <w:sdtContent>
              <w:p w14:paraId="35D11F8E" w14:textId="77777777" w:rsidR="003D7078" w:rsidRPr="0074143A" w:rsidRDefault="00D03B2A" w:rsidP="00B30A4B">
                <w:pPr>
                  <w:spacing w:beforeLines="40" w:before="96" w:afterLines="40" w:after="96"/>
                </w:pPr>
                <w:r w:rsidRPr="00D03B2A">
                  <w:rPr>
                    <w:highlight w:val="lightGray"/>
                  </w:rPr>
                  <w:t>…</w:t>
                </w:r>
              </w:p>
            </w:sdtContent>
          </w:sdt>
        </w:tc>
      </w:tr>
    </w:tbl>
    <w:p w14:paraId="4B6C9311" w14:textId="77777777" w:rsidR="003D7078" w:rsidRPr="00B86C30" w:rsidRDefault="003D7078" w:rsidP="003D7078">
      <w:pPr>
        <w:shd w:val="clear" w:color="auto" w:fill="FFFF00"/>
        <w:spacing w:beforeLines="40" w:before="96" w:afterLines="40" w:after="96"/>
        <w:rPr>
          <w:sz w:val="16"/>
          <w:szCs w:val="16"/>
        </w:rPr>
      </w:pPr>
      <w:r w:rsidRPr="00B86C30">
        <w:rPr>
          <w:sz w:val="16"/>
          <w:szCs w:val="16"/>
        </w:rPr>
        <w:t xml:space="preserve">(*) Öffentliche Sozialdienste verwenden bitte das </w:t>
      </w:r>
      <w:r>
        <w:rPr>
          <w:sz w:val="16"/>
          <w:szCs w:val="16"/>
        </w:rPr>
        <w:t xml:space="preserve">Gesuchformular für öffentliche </w:t>
      </w:r>
      <w:r w:rsidRPr="00B86C30">
        <w:rPr>
          <w:sz w:val="16"/>
          <w:szCs w:val="16"/>
        </w:rPr>
        <w:t>Sozialdie</w:t>
      </w:r>
      <w:r w:rsidRPr="0041718B">
        <w:rPr>
          <w:sz w:val="16"/>
          <w:szCs w:val="16"/>
        </w:rPr>
        <w:t>nste der Gemeinden</w:t>
      </w:r>
      <w:r>
        <w:rPr>
          <w:sz w:val="16"/>
          <w:szCs w:val="16"/>
        </w:rPr>
        <w:t xml:space="preserve"> oder Asylorganisationen</w:t>
      </w:r>
    </w:p>
    <w:tbl>
      <w:tblPr>
        <w:tblStyle w:val="Tabellenraster"/>
        <w:tblW w:w="0" w:type="auto"/>
        <w:tblLook w:val="04A0" w:firstRow="1" w:lastRow="0" w:firstColumn="1" w:lastColumn="0" w:noHBand="0" w:noVBand="1"/>
      </w:tblPr>
      <w:tblGrid>
        <w:gridCol w:w="4390"/>
        <w:gridCol w:w="5238"/>
      </w:tblGrid>
      <w:tr w:rsidR="003D7078" w14:paraId="4525B46C" w14:textId="77777777" w:rsidTr="00D86AD5">
        <w:trPr>
          <w:tblHeader/>
        </w:trPr>
        <w:tc>
          <w:tcPr>
            <w:tcW w:w="9628" w:type="dxa"/>
            <w:gridSpan w:val="2"/>
            <w:shd w:val="clear" w:color="auto" w:fill="D9D9D9" w:themeFill="background1" w:themeFillShade="D9"/>
          </w:tcPr>
          <w:p w14:paraId="1F52C393" w14:textId="77777777" w:rsidR="003D7078" w:rsidRDefault="003D7078" w:rsidP="00B30A4B">
            <w:pPr>
              <w:spacing w:beforeLines="40" w:before="96" w:afterLines="40" w:after="96" w:line="259" w:lineRule="auto"/>
              <w:rPr>
                <w:b/>
                <w:bCs/>
              </w:rPr>
            </w:pPr>
            <w:r>
              <w:rPr>
                <w:b/>
                <w:bCs/>
              </w:rPr>
              <w:t>Angaben zum Kind/Jugendlichen</w:t>
            </w:r>
          </w:p>
        </w:tc>
      </w:tr>
      <w:tr w:rsidR="00D03B2A" w14:paraId="42C04A78" w14:textId="77777777" w:rsidTr="00B30A4B">
        <w:tc>
          <w:tcPr>
            <w:tcW w:w="4390" w:type="dxa"/>
          </w:tcPr>
          <w:p w14:paraId="52875ACA" w14:textId="77777777" w:rsidR="00D03B2A" w:rsidRPr="0074143A" w:rsidRDefault="00D03B2A" w:rsidP="00D03B2A">
            <w:pPr>
              <w:spacing w:beforeLines="40" w:before="96" w:afterLines="40" w:after="96" w:line="259" w:lineRule="auto"/>
            </w:pPr>
            <w:r w:rsidRPr="0074143A">
              <w:t>Name, Vorname</w:t>
            </w:r>
            <w:r>
              <w:t xml:space="preserve"> des Kindes/Jugendlichen</w:t>
            </w:r>
          </w:p>
        </w:tc>
        <w:tc>
          <w:tcPr>
            <w:tcW w:w="5238" w:type="dxa"/>
          </w:tcPr>
          <w:sdt>
            <w:sdtPr>
              <w:id w:val="1830099452"/>
              <w:placeholder>
                <w:docPart w:val="4E8E8135709EEA48953B65C39F19CA4C"/>
              </w:placeholder>
            </w:sdtPr>
            <w:sdtContent>
              <w:p w14:paraId="2DB2E322" w14:textId="77777777" w:rsidR="00D03B2A" w:rsidRPr="004A22DE" w:rsidRDefault="00D03B2A" w:rsidP="00D03B2A">
                <w:pPr>
                  <w:spacing w:beforeLines="40" w:before="96" w:afterLines="40" w:after="96" w:line="259" w:lineRule="auto"/>
                </w:pPr>
                <w:r w:rsidRPr="00D03B2A">
                  <w:rPr>
                    <w:highlight w:val="lightGray"/>
                  </w:rPr>
                  <w:t>…</w:t>
                </w:r>
              </w:p>
            </w:sdtContent>
          </w:sdt>
        </w:tc>
      </w:tr>
      <w:tr w:rsidR="00D03B2A" w14:paraId="2D481E6D" w14:textId="77777777" w:rsidTr="00B30A4B">
        <w:tc>
          <w:tcPr>
            <w:tcW w:w="4390" w:type="dxa"/>
          </w:tcPr>
          <w:p w14:paraId="65F5C37F" w14:textId="77777777" w:rsidR="00D03B2A" w:rsidRPr="0074143A" w:rsidRDefault="00D03B2A" w:rsidP="00D03B2A">
            <w:pPr>
              <w:spacing w:beforeLines="40" w:before="96" w:afterLines="40" w:after="96" w:line="259" w:lineRule="auto"/>
            </w:pPr>
            <w:r>
              <w:t>Geburtsdatum</w:t>
            </w:r>
            <w:r w:rsidRPr="0074143A">
              <w:t xml:space="preserve"> </w:t>
            </w:r>
          </w:p>
        </w:tc>
        <w:tc>
          <w:tcPr>
            <w:tcW w:w="5238" w:type="dxa"/>
          </w:tcPr>
          <w:sdt>
            <w:sdtPr>
              <w:id w:val="811988101"/>
              <w:placeholder>
                <w:docPart w:val="474DE10CBE19CF4FA2BE2CE869D6A01A"/>
              </w:placeholder>
            </w:sdtPr>
            <w:sdtContent>
              <w:p w14:paraId="2059BA2D" w14:textId="77777777" w:rsidR="00D03B2A" w:rsidRPr="004A22DE" w:rsidRDefault="00D03B2A" w:rsidP="00D03B2A">
                <w:pPr>
                  <w:spacing w:beforeLines="40" w:before="96" w:afterLines="40" w:after="96" w:line="259" w:lineRule="auto"/>
                </w:pPr>
                <w:r w:rsidRPr="00D03B2A">
                  <w:rPr>
                    <w:highlight w:val="lightGray"/>
                  </w:rPr>
                  <w:t>…</w:t>
                </w:r>
              </w:p>
            </w:sdtContent>
          </w:sdt>
        </w:tc>
      </w:tr>
      <w:tr w:rsidR="00D03B2A" w14:paraId="194E5EB5" w14:textId="77777777" w:rsidTr="00B30A4B">
        <w:tc>
          <w:tcPr>
            <w:tcW w:w="4390" w:type="dxa"/>
          </w:tcPr>
          <w:p w14:paraId="42C3F96A" w14:textId="77777777" w:rsidR="00D03B2A" w:rsidRDefault="00D03B2A" w:rsidP="00D03B2A">
            <w:pPr>
              <w:spacing w:beforeLines="40" w:before="96" w:afterLines="40" w:after="96" w:line="259" w:lineRule="auto"/>
            </w:pPr>
            <w:r>
              <w:t>Nationalität</w:t>
            </w:r>
          </w:p>
        </w:tc>
        <w:tc>
          <w:tcPr>
            <w:tcW w:w="5238" w:type="dxa"/>
          </w:tcPr>
          <w:sdt>
            <w:sdtPr>
              <w:id w:val="280467023"/>
              <w:placeholder>
                <w:docPart w:val="8135D2971D8BB84EA849BEFD6C5C6CDE"/>
              </w:placeholder>
            </w:sdtPr>
            <w:sdtContent>
              <w:p w14:paraId="73442BB9" w14:textId="77777777" w:rsidR="00D03B2A" w:rsidRPr="004A22DE" w:rsidRDefault="00D03B2A" w:rsidP="00D03B2A">
                <w:pPr>
                  <w:spacing w:beforeLines="40" w:before="96" w:afterLines="40" w:after="96" w:line="259" w:lineRule="auto"/>
                </w:pPr>
                <w:r w:rsidRPr="00D03B2A">
                  <w:rPr>
                    <w:highlight w:val="lightGray"/>
                  </w:rPr>
                  <w:t>…</w:t>
                </w:r>
              </w:p>
            </w:sdtContent>
          </w:sdt>
        </w:tc>
      </w:tr>
      <w:tr w:rsidR="00D03B2A" w14:paraId="57A2B893" w14:textId="77777777" w:rsidTr="00B30A4B">
        <w:tc>
          <w:tcPr>
            <w:tcW w:w="4390" w:type="dxa"/>
          </w:tcPr>
          <w:p w14:paraId="6E93FB07" w14:textId="77777777" w:rsidR="00D03B2A" w:rsidRPr="0074143A" w:rsidRDefault="00D03B2A" w:rsidP="00D03B2A">
            <w:pPr>
              <w:spacing w:beforeLines="40" w:before="96" w:afterLines="40" w:after="96" w:line="259" w:lineRule="auto"/>
            </w:pPr>
            <w:r>
              <w:t>Aktuelle Schulstufe/Ausbildung</w:t>
            </w:r>
          </w:p>
        </w:tc>
        <w:tc>
          <w:tcPr>
            <w:tcW w:w="5238" w:type="dxa"/>
          </w:tcPr>
          <w:sdt>
            <w:sdtPr>
              <w:id w:val="-1388641718"/>
              <w:placeholder>
                <w:docPart w:val="BC2838840BD14D4395331DEEEEB38AA6"/>
              </w:placeholder>
            </w:sdtPr>
            <w:sdtContent>
              <w:p w14:paraId="3E121B01" w14:textId="77777777" w:rsidR="00D03B2A" w:rsidRPr="004A22DE" w:rsidRDefault="00D03B2A" w:rsidP="00D03B2A">
                <w:pPr>
                  <w:spacing w:beforeLines="40" w:before="96" w:afterLines="40" w:after="96" w:line="259" w:lineRule="auto"/>
                </w:pPr>
                <w:r w:rsidRPr="00D03B2A">
                  <w:rPr>
                    <w:highlight w:val="lightGray"/>
                  </w:rPr>
                  <w:t>…</w:t>
                </w:r>
              </w:p>
            </w:sdtContent>
          </w:sdt>
        </w:tc>
      </w:tr>
    </w:tbl>
    <w:p w14:paraId="188FB69F" w14:textId="77777777" w:rsidR="003D7078" w:rsidRPr="009A1343" w:rsidRDefault="003D7078" w:rsidP="003D7078">
      <w:pPr>
        <w:spacing w:after="0"/>
        <w:rPr>
          <w:b/>
          <w:bCs/>
          <w:sz w:val="16"/>
          <w:szCs w:val="16"/>
        </w:rPr>
      </w:pPr>
    </w:p>
    <w:tbl>
      <w:tblPr>
        <w:tblStyle w:val="Tabellenraster"/>
        <w:tblW w:w="0" w:type="auto"/>
        <w:tblLook w:val="04A0" w:firstRow="1" w:lastRow="0" w:firstColumn="1" w:lastColumn="0" w:noHBand="0" w:noVBand="1"/>
      </w:tblPr>
      <w:tblGrid>
        <w:gridCol w:w="4390"/>
        <w:gridCol w:w="5238"/>
      </w:tblGrid>
      <w:tr w:rsidR="003D7078" w14:paraId="12114A62" w14:textId="77777777" w:rsidTr="00D86AD5">
        <w:trPr>
          <w:tblHeader/>
        </w:trPr>
        <w:tc>
          <w:tcPr>
            <w:tcW w:w="9628" w:type="dxa"/>
            <w:gridSpan w:val="2"/>
            <w:shd w:val="clear" w:color="auto" w:fill="D9D9D9" w:themeFill="background1" w:themeFillShade="D9"/>
          </w:tcPr>
          <w:p w14:paraId="5C5DB5B8" w14:textId="77777777" w:rsidR="003D7078" w:rsidRDefault="003D7078" w:rsidP="00B30A4B">
            <w:pPr>
              <w:spacing w:beforeLines="40" w:before="96" w:afterLines="40" w:after="96" w:line="259" w:lineRule="auto"/>
              <w:rPr>
                <w:b/>
                <w:bCs/>
              </w:rPr>
            </w:pPr>
            <w:r>
              <w:rPr>
                <w:b/>
                <w:bCs/>
              </w:rPr>
              <w:t>Gesetzliche Vertretung bzw. Erziehungsberechtigte/r des Kindes/Jugendlichen (Eltern, etc.)</w:t>
            </w:r>
          </w:p>
        </w:tc>
      </w:tr>
      <w:tr w:rsidR="00D03B2A" w14:paraId="669CD5AD" w14:textId="77777777" w:rsidTr="00B30A4B">
        <w:tc>
          <w:tcPr>
            <w:tcW w:w="4390" w:type="dxa"/>
          </w:tcPr>
          <w:p w14:paraId="3C5F52B7" w14:textId="77777777" w:rsidR="00D03B2A" w:rsidRPr="0074143A" w:rsidRDefault="00D03B2A" w:rsidP="00D03B2A">
            <w:pPr>
              <w:spacing w:beforeLines="40" w:before="96" w:afterLines="40" w:after="96" w:line="259" w:lineRule="auto"/>
            </w:pPr>
            <w:r w:rsidRPr="0074143A">
              <w:t>Name, Vorname</w:t>
            </w:r>
            <w:r>
              <w:t xml:space="preserve"> </w:t>
            </w:r>
          </w:p>
        </w:tc>
        <w:tc>
          <w:tcPr>
            <w:tcW w:w="5238" w:type="dxa"/>
          </w:tcPr>
          <w:sdt>
            <w:sdtPr>
              <w:id w:val="1047881536"/>
              <w:placeholder>
                <w:docPart w:val="B99F0C5A08E1D64EAAA488D500BA68B9"/>
              </w:placeholder>
            </w:sdtPr>
            <w:sdtContent>
              <w:p w14:paraId="2FF50A67" w14:textId="77777777" w:rsidR="00D03B2A" w:rsidRPr="0074143A" w:rsidRDefault="00D03B2A" w:rsidP="00D03B2A">
                <w:pPr>
                  <w:spacing w:beforeLines="40" w:before="96" w:afterLines="40" w:after="96" w:line="259" w:lineRule="auto"/>
                </w:pPr>
                <w:r w:rsidRPr="00D03B2A">
                  <w:rPr>
                    <w:highlight w:val="lightGray"/>
                  </w:rPr>
                  <w:t>…</w:t>
                </w:r>
              </w:p>
            </w:sdtContent>
          </w:sdt>
        </w:tc>
      </w:tr>
      <w:tr w:rsidR="00D03B2A" w14:paraId="3895297E" w14:textId="77777777" w:rsidTr="00B30A4B">
        <w:tc>
          <w:tcPr>
            <w:tcW w:w="4390" w:type="dxa"/>
          </w:tcPr>
          <w:p w14:paraId="29BE39E5" w14:textId="77777777" w:rsidR="00D03B2A" w:rsidRPr="00DA66A1" w:rsidRDefault="00DA66A1" w:rsidP="00D03B2A">
            <w:pPr>
              <w:spacing w:beforeLines="40" w:before="96" w:afterLines="40" w:after="96" w:line="259" w:lineRule="auto"/>
            </w:pPr>
            <w:r w:rsidRPr="00DA66A1">
              <w:t>Adresse (Strasse, Nr., PLZ, Ort</w:t>
            </w:r>
            <w:r>
              <w:t>)</w:t>
            </w:r>
          </w:p>
        </w:tc>
        <w:tc>
          <w:tcPr>
            <w:tcW w:w="5238" w:type="dxa"/>
          </w:tcPr>
          <w:sdt>
            <w:sdtPr>
              <w:id w:val="1836190280"/>
              <w:placeholder>
                <w:docPart w:val="5DBF56B0ACF50644AEA98110FE1CA63A"/>
              </w:placeholder>
            </w:sdtPr>
            <w:sdtContent>
              <w:p w14:paraId="01BFDD30" w14:textId="77777777" w:rsidR="00D03B2A" w:rsidRPr="0074143A" w:rsidRDefault="00D03B2A" w:rsidP="00D03B2A">
                <w:pPr>
                  <w:spacing w:beforeLines="40" w:before="96" w:afterLines="40" w:after="96" w:line="259" w:lineRule="auto"/>
                </w:pPr>
                <w:r w:rsidRPr="00D03B2A">
                  <w:rPr>
                    <w:highlight w:val="lightGray"/>
                  </w:rPr>
                  <w:t>…</w:t>
                </w:r>
              </w:p>
            </w:sdtContent>
          </w:sdt>
        </w:tc>
      </w:tr>
      <w:tr w:rsidR="00D03B2A" w14:paraId="0DAFED82" w14:textId="77777777" w:rsidTr="00B30A4B">
        <w:tc>
          <w:tcPr>
            <w:tcW w:w="4390" w:type="dxa"/>
          </w:tcPr>
          <w:p w14:paraId="4D65A350" w14:textId="77777777" w:rsidR="00D03B2A" w:rsidRDefault="00D03B2A" w:rsidP="00D03B2A">
            <w:pPr>
              <w:spacing w:beforeLines="40" w:before="96" w:afterLines="40" w:after="96" w:line="259" w:lineRule="auto"/>
            </w:pPr>
            <w:r>
              <w:t>Kontakt (Tel. / E-Mail)</w:t>
            </w:r>
          </w:p>
        </w:tc>
        <w:tc>
          <w:tcPr>
            <w:tcW w:w="5238" w:type="dxa"/>
          </w:tcPr>
          <w:sdt>
            <w:sdtPr>
              <w:id w:val="-1541662751"/>
              <w:placeholder>
                <w:docPart w:val="8972E313ADBFF0468DDA447BD0627AF4"/>
              </w:placeholder>
            </w:sdtPr>
            <w:sdtContent>
              <w:p w14:paraId="4F370B0E" w14:textId="77777777" w:rsidR="00D03B2A" w:rsidRPr="0074143A" w:rsidRDefault="00D03B2A" w:rsidP="00D03B2A">
                <w:pPr>
                  <w:spacing w:beforeLines="40" w:before="96" w:afterLines="40" w:after="96" w:line="259" w:lineRule="auto"/>
                </w:pPr>
                <w:r w:rsidRPr="00D03B2A">
                  <w:rPr>
                    <w:highlight w:val="lightGray"/>
                  </w:rPr>
                  <w:t>…</w:t>
                </w:r>
              </w:p>
            </w:sdtContent>
          </w:sdt>
        </w:tc>
      </w:tr>
      <w:tr w:rsidR="00D03B2A" w14:paraId="4F5EA144" w14:textId="77777777" w:rsidTr="00B30A4B">
        <w:tc>
          <w:tcPr>
            <w:tcW w:w="4390" w:type="dxa"/>
          </w:tcPr>
          <w:p w14:paraId="31374A67" w14:textId="77777777" w:rsidR="00D03B2A" w:rsidRPr="0074143A" w:rsidRDefault="00D03B2A" w:rsidP="00D03B2A">
            <w:pPr>
              <w:spacing w:beforeLines="40" w:before="96" w:afterLines="40" w:after="96" w:line="259" w:lineRule="auto"/>
            </w:pPr>
            <w:r>
              <w:t>Weitere Kinder (Jahrgang)</w:t>
            </w:r>
          </w:p>
        </w:tc>
        <w:tc>
          <w:tcPr>
            <w:tcW w:w="5238" w:type="dxa"/>
          </w:tcPr>
          <w:sdt>
            <w:sdtPr>
              <w:id w:val="1615866028"/>
              <w:placeholder>
                <w:docPart w:val="23EACB196AF6164595400F8C6548C77C"/>
              </w:placeholder>
            </w:sdtPr>
            <w:sdtContent>
              <w:p w14:paraId="312E1168" w14:textId="77777777" w:rsidR="00D03B2A" w:rsidRPr="0074143A" w:rsidRDefault="00D03B2A" w:rsidP="00D03B2A">
                <w:pPr>
                  <w:spacing w:beforeLines="40" w:before="96" w:afterLines="40" w:after="96" w:line="259" w:lineRule="auto"/>
                </w:pPr>
                <w:r w:rsidRPr="00D03B2A">
                  <w:rPr>
                    <w:highlight w:val="lightGray"/>
                  </w:rPr>
                  <w:t>…</w:t>
                </w:r>
              </w:p>
            </w:sdtContent>
          </w:sdt>
        </w:tc>
      </w:tr>
    </w:tbl>
    <w:p w14:paraId="7C5D8969" w14:textId="77777777" w:rsidR="003D7078" w:rsidRDefault="003D7078" w:rsidP="003D7078">
      <w:pPr>
        <w:spacing w:after="0"/>
        <w:rPr>
          <w:b/>
          <w:bCs/>
          <w:sz w:val="16"/>
          <w:szCs w:val="16"/>
        </w:rPr>
      </w:pPr>
    </w:p>
    <w:tbl>
      <w:tblPr>
        <w:tblStyle w:val="Tabellenraster"/>
        <w:tblW w:w="0" w:type="auto"/>
        <w:tblLook w:val="04A0" w:firstRow="1" w:lastRow="0" w:firstColumn="1" w:lastColumn="0" w:noHBand="0" w:noVBand="1"/>
      </w:tblPr>
      <w:tblGrid>
        <w:gridCol w:w="4390"/>
        <w:gridCol w:w="5238"/>
      </w:tblGrid>
      <w:tr w:rsidR="003D7078" w14:paraId="24EAEF5B" w14:textId="77777777" w:rsidTr="00B30A4B">
        <w:tc>
          <w:tcPr>
            <w:tcW w:w="9628" w:type="dxa"/>
            <w:gridSpan w:val="2"/>
            <w:shd w:val="clear" w:color="auto" w:fill="D9D9D9" w:themeFill="background1" w:themeFillShade="D9"/>
          </w:tcPr>
          <w:p w14:paraId="2B6D8DF0" w14:textId="77777777" w:rsidR="003D7078" w:rsidRPr="004E20E6" w:rsidRDefault="003D7078" w:rsidP="00B30A4B">
            <w:pPr>
              <w:keepNext/>
              <w:keepLines/>
              <w:spacing w:beforeLines="40" w:before="96" w:afterLines="40" w:after="96" w:line="259" w:lineRule="auto"/>
              <w:rPr>
                <w:b/>
                <w:bCs/>
                <w:color w:val="FF0000"/>
              </w:rPr>
            </w:pPr>
            <w:r w:rsidRPr="00726B6E">
              <w:rPr>
                <w:b/>
                <w:bCs/>
                <w:color w:val="FF0000"/>
              </w:rPr>
              <w:lastRenderedPageBreak/>
              <w:t>Diese Fragen sind zwingend zu beantworten!</w:t>
            </w:r>
          </w:p>
        </w:tc>
      </w:tr>
      <w:tr w:rsidR="003D7078" w:rsidRPr="0074143A" w14:paraId="303F5D8E" w14:textId="77777777" w:rsidTr="00B30A4B">
        <w:tc>
          <w:tcPr>
            <w:tcW w:w="4390" w:type="dxa"/>
          </w:tcPr>
          <w:p w14:paraId="63ED2E41" w14:textId="77777777" w:rsidR="003D7078" w:rsidRDefault="003D7078" w:rsidP="00B30A4B">
            <w:pPr>
              <w:keepNext/>
              <w:keepLines/>
              <w:spacing w:beforeLines="40" w:before="96" w:afterLines="40" w:after="96" w:line="259" w:lineRule="auto"/>
            </w:pPr>
            <w:r>
              <w:t>Bezüger von AHV-, IV-, Ergänzungsleistungen?</w:t>
            </w:r>
          </w:p>
        </w:tc>
        <w:tc>
          <w:tcPr>
            <w:tcW w:w="5238" w:type="dxa"/>
          </w:tcPr>
          <w:p w14:paraId="1D14564C" w14:textId="77777777" w:rsidR="003D7078" w:rsidRPr="0074143A" w:rsidRDefault="00000000" w:rsidP="00B30A4B">
            <w:pPr>
              <w:keepNext/>
              <w:keepLines/>
              <w:spacing w:beforeLines="40" w:before="96" w:afterLines="40" w:after="96" w:line="259" w:lineRule="auto"/>
            </w:pPr>
            <w:sdt>
              <w:sdtPr>
                <w:id w:val="596831640"/>
                <w14:checkbox>
                  <w14:checked w14:val="0"/>
                  <w14:checkedState w14:val="2612" w14:font="MS Gothic"/>
                  <w14:uncheckedState w14:val="2610" w14:font="MS Gothic"/>
                </w14:checkbox>
              </w:sdtPr>
              <w:sdtContent>
                <w:r w:rsidR="003D7078">
                  <w:rPr>
                    <w:rFonts w:ascii="MS Gothic" w:eastAsia="MS Gothic" w:hAnsi="MS Gothic" w:hint="eastAsia"/>
                  </w:rPr>
                  <w:t>☐</w:t>
                </w:r>
              </w:sdtContent>
            </w:sdt>
            <w:r w:rsidR="003D7078">
              <w:t xml:space="preserve"> </w:t>
            </w:r>
            <w:r w:rsidR="003D7078" w:rsidRPr="0074143A">
              <w:t>Ja</w:t>
            </w:r>
            <w:r w:rsidR="003D7078">
              <w:t xml:space="preserve">     </w:t>
            </w:r>
            <w:sdt>
              <w:sdtPr>
                <w:id w:val="1503857366"/>
                <w14:checkbox>
                  <w14:checked w14:val="0"/>
                  <w14:checkedState w14:val="2612" w14:font="MS Gothic"/>
                  <w14:uncheckedState w14:val="2610" w14:font="MS Gothic"/>
                </w14:checkbox>
              </w:sdtPr>
              <w:sdtContent>
                <w:r w:rsidR="003D7078">
                  <w:rPr>
                    <w:rFonts w:ascii="MS Gothic" w:eastAsia="MS Gothic" w:hAnsi="MS Gothic" w:hint="eastAsia"/>
                  </w:rPr>
                  <w:t>☐</w:t>
                </w:r>
              </w:sdtContent>
            </w:sdt>
            <w:r w:rsidR="003D7078">
              <w:t xml:space="preserve"> Nein</w:t>
            </w:r>
          </w:p>
        </w:tc>
      </w:tr>
      <w:tr w:rsidR="003D7078" w:rsidRPr="0074143A" w14:paraId="5FB47BF1" w14:textId="77777777" w:rsidTr="00B30A4B">
        <w:tc>
          <w:tcPr>
            <w:tcW w:w="4390" w:type="dxa"/>
          </w:tcPr>
          <w:p w14:paraId="09F4D00E" w14:textId="77777777" w:rsidR="003D7078" w:rsidRDefault="003D7078" w:rsidP="00B30A4B">
            <w:pPr>
              <w:keepNext/>
              <w:keepLines/>
              <w:spacing w:beforeLines="40" w:before="96" w:afterLines="40" w:after="96" w:line="259" w:lineRule="auto"/>
            </w:pPr>
            <w:r>
              <w:t>Bezüger von Sozialhilfe?</w:t>
            </w:r>
          </w:p>
        </w:tc>
        <w:tc>
          <w:tcPr>
            <w:tcW w:w="5238" w:type="dxa"/>
          </w:tcPr>
          <w:p w14:paraId="0FDE56CC" w14:textId="77777777" w:rsidR="003D7078" w:rsidRPr="0074143A" w:rsidRDefault="00000000" w:rsidP="00B30A4B">
            <w:pPr>
              <w:keepNext/>
              <w:keepLines/>
              <w:spacing w:beforeLines="40" w:before="96" w:afterLines="40" w:after="96" w:line="259" w:lineRule="auto"/>
            </w:pPr>
            <w:sdt>
              <w:sdtPr>
                <w:id w:val="-1532498871"/>
                <w14:checkbox>
                  <w14:checked w14:val="0"/>
                  <w14:checkedState w14:val="2612" w14:font="MS Gothic"/>
                  <w14:uncheckedState w14:val="2610" w14:font="MS Gothic"/>
                </w14:checkbox>
              </w:sdtPr>
              <w:sdtContent>
                <w:r w:rsidR="003D7078">
                  <w:rPr>
                    <w:rFonts w:ascii="MS Gothic" w:eastAsia="MS Gothic" w:hAnsi="MS Gothic" w:hint="eastAsia"/>
                  </w:rPr>
                  <w:t>☐</w:t>
                </w:r>
              </w:sdtContent>
            </w:sdt>
            <w:r w:rsidR="003D7078">
              <w:t xml:space="preserve"> </w:t>
            </w:r>
            <w:r w:rsidR="003D7078" w:rsidRPr="0074143A">
              <w:t>Ja</w:t>
            </w:r>
            <w:r w:rsidR="003D7078">
              <w:t xml:space="preserve">     </w:t>
            </w:r>
            <w:sdt>
              <w:sdtPr>
                <w:id w:val="188414177"/>
                <w14:checkbox>
                  <w14:checked w14:val="0"/>
                  <w14:checkedState w14:val="2612" w14:font="MS Gothic"/>
                  <w14:uncheckedState w14:val="2610" w14:font="MS Gothic"/>
                </w14:checkbox>
              </w:sdtPr>
              <w:sdtContent>
                <w:r w:rsidR="003D7078">
                  <w:rPr>
                    <w:rFonts w:ascii="MS Gothic" w:eastAsia="MS Gothic" w:hAnsi="MS Gothic" w:hint="eastAsia"/>
                  </w:rPr>
                  <w:t>☐</w:t>
                </w:r>
              </w:sdtContent>
            </w:sdt>
            <w:r w:rsidR="003D7078">
              <w:t xml:space="preserve"> Nein</w:t>
            </w:r>
          </w:p>
        </w:tc>
      </w:tr>
    </w:tbl>
    <w:p w14:paraId="2A03B05B" w14:textId="77777777" w:rsidR="003D7078" w:rsidRPr="009A1343" w:rsidRDefault="003D7078" w:rsidP="003D7078">
      <w:pPr>
        <w:spacing w:beforeLines="40" w:before="96" w:afterLines="40" w:after="96"/>
        <w:rPr>
          <w:b/>
          <w:bCs/>
          <w:sz w:val="16"/>
          <w:szCs w:val="16"/>
        </w:rPr>
      </w:pPr>
    </w:p>
    <w:tbl>
      <w:tblPr>
        <w:tblStyle w:val="Tabellenraster"/>
        <w:tblW w:w="0" w:type="auto"/>
        <w:tblLook w:val="04A0" w:firstRow="1" w:lastRow="0" w:firstColumn="1" w:lastColumn="0" w:noHBand="0" w:noVBand="1"/>
      </w:tblPr>
      <w:tblGrid>
        <w:gridCol w:w="1838"/>
        <w:gridCol w:w="2552"/>
        <w:gridCol w:w="5238"/>
      </w:tblGrid>
      <w:tr w:rsidR="003D7078" w14:paraId="67BB08D8" w14:textId="77777777" w:rsidTr="00D86AD5">
        <w:trPr>
          <w:tblHeader/>
        </w:trPr>
        <w:tc>
          <w:tcPr>
            <w:tcW w:w="9628" w:type="dxa"/>
            <w:gridSpan w:val="3"/>
            <w:shd w:val="clear" w:color="auto" w:fill="D9D9D9" w:themeFill="background1" w:themeFillShade="D9"/>
          </w:tcPr>
          <w:p w14:paraId="6A916ACC" w14:textId="77777777" w:rsidR="003D7078" w:rsidRDefault="003D7078" w:rsidP="00B30A4B">
            <w:pPr>
              <w:spacing w:beforeLines="40" w:before="96" w:afterLines="40" w:after="96" w:line="259" w:lineRule="auto"/>
              <w:rPr>
                <w:b/>
                <w:bCs/>
              </w:rPr>
            </w:pPr>
            <w:r>
              <w:rPr>
                <w:b/>
                <w:bCs/>
              </w:rPr>
              <w:t>Wofür wird die Unterstützung beantragt?</w:t>
            </w:r>
          </w:p>
        </w:tc>
      </w:tr>
      <w:tr w:rsidR="003D7078" w14:paraId="332F2EBC" w14:textId="77777777" w:rsidTr="00DA66A1">
        <w:tc>
          <w:tcPr>
            <w:tcW w:w="1838" w:type="dxa"/>
          </w:tcPr>
          <w:p w14:paraId="0D4F4686" w14:textId="77777777" w:rsidR="003D7078" w:rsidRDefault="00000000" w:rsidP="00B30A4B">
            <w:pPr>
              <w:spacing w:beforeLines="40" w:before="96" w:afterLines="40" w:after="96"/>
            </w:pPr>
            <w:sdt>
              <w:sdtPr>
                <w:id w:val="-1162231830"/>
                <w14:checkbox>
                  <w14:checked w14:val="0"/>
                  <w14:checkedState w14:val="2612" w14:font="MS Gothic"/>
                  <w14:uncheckedState w14:val="2610" w14:font="MS Gothic"/>
                </w14:checkbox>
              </w:sdtPr>
              <w:sdtContent>
                <w:r w:rsidR="003D7078">
                  <w:rPr>
                    <w:rFonts w:ascii="MS Gothic" w:eastAsia="MS Gothic" w:hAnsi="MS Gothic" w:hint="eastAsia"/>
                  </w:rPr>
                  <w:t>☐</w:t>
                </w:r>
              </w:sdtContent>
            </w:sdt>
            <w:r w:rsidR="003D7078">
              <w:t xml:space="preserve"> Musik </w:t>
            </w:r>
          </w:p>
          <w:p w14:paraId="3551466A" w14:textId="77777777" w:rsidR="003D7078" w:rsidRDefault="003D7078" w:rsidP="00B30A4B">
            <w:pPr>
              <w:spacing w:beforeLines="40" w:before="96" w:afterLines="40" w:after="96"/>
            </w:pPr>
            <w:r>
              <w:t xml:space="preserve">    </w:t>
            </w:r>
          </w:p>
        </w:tc>
        <w:tc>
          <w:tcPr>
            <w:tcW w:w="2552" w:type="dxa"/>
          </w:tcPr>
          <w:p w14:paraId="0A073225" w14:textId="77777777" w:rsidR="003D7078" w:rsidRDefault="00000000" w:rsidP="00B30A4B">
            <w:pPr>
              <w:spacing w:beforeLines="40" w:before="96" w:afterLines="40" w:after="96"/>
            </w:pPr>
            <w:sdt>
              <w:sdtPr>
                <w:id w:val="-542820150"/>
                <w14:checkbox>
                  <w14:checked w14:val="0"/>
                  <w14:checkedState w14:val="2612" w14:font="MS Gothic"/>
                  <w14:uncheckedState w14:val="2610" w14:font="MS Gothic"/>
                </w14:checkbox>
              </w:sdtPr>
              <w:sdtContent>
                <w:r w:rsidR="003D7078">
                  <w:rPr>
                    <w:rFonts w:ascii="MS Gothic" w:eastAsia="MS Gothic" w:hAnsi="MS Gothic" w:hint="eastAsia"/>
                  </w:rPr>
                  <w:t>☐</w:t>
                </w:r>
              </w:sdtContent>
            </w:sdt>
            <w:r w:rsidR="003D7078">
              <w:t xml:space="preserve"> Musikunterricht</w:t>
            </w:r>
          </w:p>
          <w:p w14:paraId="511B5C8E" w14:textId="77777777" w:rsidR="003D7078" w:rsidRDefault="00000000" w:rsidP="00B30A4B">
            <w:pPr>
              <w:spacing w:beforeLines="40" w:before="96" w:afterLines="40" w:after="96"/>
            </w:pPr>
            <w:sdt>
              <w:sdtPr>
                <w:id w:val="-1749567043"/>
                <w14:checkbox>
                  <w14:checked w14:val="0"/>
                  <w14:checkedState w14:val="2612" w14:font="MS Gothic"/>
                  <w14:uncheckedState w14:val="2610" w14:font="MS Gothic"/>
                </w14:checkbox>
              </w:sdtPr>
              <w:sdtContent>
                <w:r w:rsidR="003D7078">
                  <w:rPr>
                    <w:rFonts w:ascii="MS Gothic" w:eastAsia="MS Gothic" w:hAnsi="MS Gothic" w:hint="eastAsia"/>
                  </w:rPr>
                  <w:t>☐</w:t>
                </w:r>
              </w:sdtContent>
            </w:sdt>
            <w:r w:rsidR="003D7078">
              <w:t xml:space="preserve"> anderes</w:t>
            </w:r>
          </w:p>
        </w:tc>
        <w:tc>
          <w:tcPr>
            <w:tcW w:w="5238" w:type="dxa"/>
          </w:tcPr>
          <w:p w14:paraId="21BA8662" w14:textId="77777777" w:rsidR="003D7078" w:rsidRDefault="003D7078" w:rsidP="00251BB4">
            <w:pPr>
              <w:keepNext/>
              <w:keepLines/>
              <w:spacing w:beforeLines="50" w:before="120" w:afterLines="50" w:after="120"/>
            </w:pPr>
            <w:r>
              <w:t xml:space="preserve">Instrument: </w:t>
            </w:r>
            <w:sdt>
              <w:sdtPr>
                <w:rPr>
                  <w:highlight w:val="lightGray"/>
                </w:rPr>
                <w:id w:val="1703900386"/>
                <w:placeholder>
                  <w:docPart w:val="DBC44AD8C6E6844DABE5B32E93772576"/>
                </w:placeholder>
              </w:sdtPr>
              <w:sdtContent>
                <w:r w:rsidR="00D03B2A" w:rsidRPr="00D03B2A">
                  <w:rPr>
                    <w:highlight w:val="lightGray"/>
                  </w:rPr>
                  <w:t>…</w:t>
                </w:r>
              </w:sdtContent>
            </w:sdt>
          </w:p>
          <w:p w14:paraId="0BC22C6E" w14:textId="77777777" w:rsidR="003D7078" w:rsidRPr="0074143A" w:rsidRDefault="003D7078" w:rsidP="00251BB4">
            <w:pPr>
              <w:spacing w:beforeLines="50" w:before="120" w:afterLines="50" w:after="120"/>
            </w:pPr>
            <w:r>
              <w:t xml:space="preserve">Wofür: </w:t>
            </w:r>
            <w:sdt>
              <w:sdtPr>
                <w:rPr>
                  <w:highlight w:val="lightGray"/>
                </w:rPr>
                <w:id w:val="-725286762"/>
                <w:placeholder>
                  <w:docPart w:val="DBC44AD8C6E6844DABE5B32E93772576"/>
                </w:placeholder>
              </w:sdtPr>
              <w:sdtContent>
                <w:r w:rsidR="00D03B2A" w:rsidRPr="00D03B2A">
                  <w:rPr>
                    <w:highlight w:val="lightGray"/>
                  </w:rPr>
                  <w:t>…</w:t>
                </w:r>
              </w:sdtContent>
            </w:sdt>
          </w:p>
        </w:tc>
      </w:tr>
      <w:tr w:rsidR="003D7078" w14:paraId="454314F7" w14:textId="77777777" w:rsidTr="00DA66A1">
        <w:tc>
          <w:tcPr>
            <w:tcW w:w="1838" w:type="dxa"/>
          </w:tcPr>
          <w:p w14:paraId="3420B3AC" w14:textId="77777777" w:rsidR="003D7078" w:rsidRDefault="00000000" w:rsidP="00B30A4B">
            <w:pPr>
              <w:spacing w:beforeLines="40" w:before="96" w:afterLines="40" w:after="96"/>
            </w:pPr>
            <w:sdt>
              <w:sdtPr>
                <w:id w:val="-543744328"/>
                <w14:checkbox>
                  <w14:checked w14:val="0"/>
                  <w14:checkedState w14:val="2612" w14:font="MS Gothic"/>
                  <w14:uncheckedState w14:val="2610" w14:font="MS Gothic"/>
                </w14:checkbox>
              </w:sdtPr>
              <w:sdtContent>
                <w:r w:rsidR="003D7078">
                  <w:rPr>
                    <w:rFonts w:ascii="MS Gothic" w:eastAsia="MS Gothic" w:hAnsi="MS Gothic" w:hint="eastAsia"/>
                  </w:rPr>
                  <w:t>☐</w:t>
                </w:r>
              </w:sdtContent>
            </w:sdt>
            <w:r w:rsidR="003D7078">
              <w:t xml:space="preserve"> Sport  </w:t>
            </w:r>
          </w:p>
        </w:tc>
        <w:tc>
          <w:tcPr>
            <w:tcW w:w="2552" w:type="dxa"/>
          </w:tcPr>
          <w:p w14:paraId="65998B00" w14:textId="77777777" w:rsidR="003D7078" w:rsidRDefault="00000000" w:rsidP="00B30A4B">
            <w:pPr>
              <w:spacing w:beforeLines="40" w:before="96" w:afterLines="40" w:after="96"/>
            </w:pPr>
            <w:sdt>
              <w:sdtPr>
                <w:id w:val="-1618132613"/>
                <w14:checkbox>
                  <w14:checked w14:val="0"/>
                  <w14:checkedState w14:val="2612" w14:font="MS Gothic"/>
                  <w14:uncheckedState w14:val="2610" w14:font="MS Gothic"/>
                </w14:checkbox>
              </w:sdtPr>
              <w:sdtContent>
                <w:r w:rsidR="003D7078">
                  <w:rPr>
                    <w:rFonts w:ascii="MS Gothic" w:eastAsia="MS Gothic" w:hAnsi="MS Gothic" w:hint="eastAsia"/>
                  </w:rPr>
                  <w:t>☐</w:t>
                </w:r>
              </w:sdtContent>
            </w:sdt>
            <w:r w:rsidR="003D7078">
              <w:t xml:space="preserve"> Vereinsmitgliedschaft</w:t>
            </w:r>
          </w:p>
          <w:p w14:paraId="4E765DB5" w14:textId="77777777" w:rsidR="003D7078" w:rsidRDefault="00000000" w:rsidP="00B30A4B">
            <w:pPr>
              <w:spacing w:beforeLines="40" w:before="96" w:afterLines="40" w:after="96"/>
            </w:pPr>
            <w:sdt>
              <w:sdtPr>
                <w:id w:val="-282272385"/>
                <w14:checkbox>
                  <w14:checked w14:val="0"/>
                  <w14:checkedState w14:val="2612" w14:font="MS Gothic"/>
                  <w14:uncheckedState w14:val="2610" w14:font="MS Gothic"/>
                </w14:checkbox>
              </w:sdtPr>
              <w:sdtContent>
                <w:r w:rsidR="003D7078">
                  <w:rPr>
                    <w:rFonts w:ascii="MS Gothic" w:eastAsia="MS Gothic" w:hAnsi="MS Gothic" w:hint="eastAsia"/>
                  </w:rPr>
                  <w:t>☐</w:t>
                </w:r>
              </w:sdtContent>
            </w:sdt>
            <w:r w:rsidR="003D7078">
              <w:t xml:space="preserve"> Unterricht/Kurs</w:t>
            </w:r>
          </w:p>
          <w:p w14:paraId="2DF5D95F" w14:textId="77777777" w:rsidR="003D7078" w:rsidRDefault="00000000" w:rsidP="00B30A4B">
            <w:pPr>
              <w:spacing w:beforeLines="40" w:before="96" w:afterLines="40" w:after="96"/>
            </w:pPr>
            <w:sdt>
              <w:sdtPr>
                <w:id w:val="1615242707"/>
                <w14:checkbox>
                  <w14:checked w14:val="0"/>
                  <w14:checkedState w14:val="2612" w14:font="MS Gothic"/>
                  <w14:uncheckedState w14:val="2610" w14:font="MS Gothic"/>
                </w14:checkbox>
              </w:sdtPr>
              <w:sdtContent>
                <w:r w:rsidR="003D7078">
                  <w:rPr>
                    <w:rFonts w:ascii="MS Gothic" w:eastAsia="MS Gothic" w:hAnsi="MS Gothic" w:hint="eastAsia"/>
                  </w:rPr>
                  <w:t>☐</w:t>
                </w:r>
              </w:sdtContent>
            </w:sdt>
            <w:r w:rsidR="003D7078">
              <w:t xml:space="preserve"> anderes</w:t>
            </w:r>
          </w:p>
        </w:tc>
        <w:tc>
          <w:tcPr>
            <w:tcW w:w="5238" w:type="dxa"/>
          </w:tcPr>
          <w:p w14:paraId="4BA0EB93" w14:textId="77777777" w:rsidR="003D7078" w:rsidRDefault="003D7078" w:rsidP="00251BB4">
            <w:pPr>
              <w:keepNext/>
              <w:keepLines/>
              <w:spacing w:beforeLines="50" w:before="120" w:afterLines="50" w:after="120"/>
            </w:pPr>
            <w:r>
              <w:t xml:space="preserve">Sportart: </w:t>
            </w:r>
            <w:sdt>
              <w:sdtPr>
                <w:rPr>
                  <w:highlight w:val="lightGray"/>
                </w:rPr>
                <w:id w:val="-1548376434"/>
                <w:placeholder>
                  <w:docPart w:val="94803C46DC023042A3103FB4BBF59144"/>
                </w:placeholder>
              </w:sdtPr>
              <w:sdtContent>
                <w:r w:rsidR="00D03B2A" w:rsidRPr="00D03B2A">
                  <w:rPr>
                    <w:highlight w:val="lightGray"/>
                  </w:rPr>
                  <w:t>…</w:t>
                </w:r>
              </w:sdtContent>
            </w:sdt>
          </w:p>
          <w:p w14:paraId="777A4CFA" w14:textId="77777777" w:rsidR="003D7078" w:rsidRDefault="003D7078" w:rsidP="00251BB4">
            <w:pPr>
              <w:spacing w:beforeLines="50" w:before="120" w:afterLines="50" w:after="120"/>
            </w:pPr>
            <w:r>
              <w:t xml:space="preserve">Wofür: </w:t>
            </w:r>
            <w:sdt>
              <w:sdtPr>
                <w:rPr>
                  <w:highlight w:val="lightGray"/>
                </w:rPr>
                <w:id w:val="-208189644"/>
                <w:placeholder>
                  <w:docPart w:val="94803C46DC023042A3103FB4BBF59144"/>
                </w:placeholder>
              </w:sdtPr>
              <w:sdtContent>
                <w:r w:rsidR="00D03B2A" w:rsidRPr="00D03B2A">
                  <w:rPr>
                    <w:highlight w:val="lightGray"/>
                  </w:rPr>
                  <w:t>…</w:t>
                </w:r>
              </w:sdtContent>
            </w:sdt>
          </w:p>
          <w:p w14:paraId="29E80636" w14:textId="77777777" w:rsidR="00251BB4" w:rsidRDefault="00251BB4" w:rsidP="00251BB4">
            <w:pPr>
              <w:spacing w:beforeLines="50" w:before="120" w:afterLines="50" w:after="120"/>
            </w:pPr>
            <w:r>
              <w:t xml:space="preserve">Wofür: </w:t>
            </w:r>
            <w:sdt>
              <w:sdtPr>
                <w:rPr>
                  <w:highlight w:val="lightGray"/>
                </w:rPr>
                <w:id w:val="1581799510"/>
                <w:placeholder>
                  <w:docPart w:val="469F03951F0ABC45ABB308E90090E2F1"/>
                </w:placeholder>
              </w:sdtPr>
              <w:sdtContent>
                <w:r w:rsidRPr="00D03B2A">
                  <w:rPr>
                    <w:highlight w:val="lightGray"/>
                  </w:rPr>
                  <w:t>…</w:t>
                </w:r>
              </w:sdtContent>
            </w:sdt>
          </w:p>
        </w:tc>
      </w:tr>
      <w:tr w:rsidR="003D7078" w14:paraId="2EF3488F" w14:textId="77777777" w:rsidTr="00DA66A1">
        <w:tc>
          <w:tcPr>
            <w:tcW w:w="1838" w:type="dxa"/>
          </w:tcPr>
          <w:p w14:paraId="39882F48" w14:textId="77777777" w:rsidR="003D7078" w:rsidRDefault="00000000" w:rsidP="00B30A4B">
            <w:pPr>
              <w:spacing w:beforeLines="40" w:before="96" w:afterLines="40" w:after="96"/>
            </w:pPr>
            <w:sdt>
              <w:sdtPr>
                <w:id w:val="-449092475"/>
                <w14:checkbox>
                  <w14:checked w14:val="0"/>
                  <w14:checkedState w14:val="2612" w14:font="MS Gothic"/>
                  <w14:uncheckedState w14:val="2610" w14:font="MS Gothic"/>
                </w14:checkbox>
              </w:sdtPr>
              <w:sdtContent>
                <w:r w:rsidR="003D7078">
                  <w:rPr>
                    <w:rFonts w:ascii="MS Gothic" w:eastAsia="MS Gothic" w:hAnsi="MS Gothic" w:hint="eastAsia"/>
                  </w:rPr>
                  <w:t>☐</w:t>
                </w:r>
              </w:sdtContent>
            </w:sdt>
            <w:r w:rsidR="003D7078">
              <w:t xml:space="preserve"> </w:t>
            </w:r>
            <w:r w:rsidR="00DA66A1">
              <w:t>Verschiedenes</w:t>
            </w:r>
          </w:p>
        </w:tc>
        <w:tc>
          <w:tcPr>
            <w:tcW w:w="2552" w:type="dxa"/>
          </w:tcPr>
          <w:p w14:paraId="388AB80C" w14:textId="77777777" w:rsidR="003D7078" w:rsidRDefault="003D7078" w:rsidP="00B30A4B">
            <w:pPr>
              <w:spacing w:beforeLines="40" w:before="96" w:afterLines="40" w:after="96"/>
            </w:pPr>
          </w:p>
        </w:tc>
        <w:tc>
          <w:tcPr>
            <w:tcW w:w="5238" w:type="dxa"/>
          </w:tcPr>
          <w:p w14:paraId="3CC36480" w14:textId="77777777" w:rsidR="003D7078" w:rsidRDefault="003D7078" w:rsidP="00251BB4">
            <w:pPr>
              <w:spacing w:beforeLines="50" w:before="120" w:afterLines="50" w:after="120"/>
            </w:pPr>
            <w:r>
              <w:t xml:space="preserve">Wofür: </w:t>
            </w:r>
            <w:sdt>
              <w:sdtPr>
                <w:id w:val="2116712519"/>
                <w:placeholder>
                  <w:docPart w:val="A926526669DCEB429F0DF39BB2C81C3F"/>
                </w:placeholder>
              </w:sdtPr>
              <w:sdtContent>
                <w:r w:rsidR="00D03B2A" w:rsidRPr="00D03B2A">
                  <w:rPr>
                    <w:highlight w:val="lightGray"/>
                  </w:rPr>
                  <w:t>…</w:t>
                </w:r>
              </w:sdtContent>
            </w:sdt>
          </w:p>
        </w:tc>
      </w:tr>
      <w:tr w:rsidR="003D7078" w14:paraId="2A144BC5" w14:textId="77777777" w:rsidTr="00B30A4B">
        <w:tc>
          <w:tcPr>
            <w:tcW w:w="4390" w:type="dxa"/>
            <w:gridSpan w:val="2"/>
          </w:tcPr>
          <w:p w14:paraId="4633696B" w14:textId="77777777" w:rsidR="003D7078" w:rsidRDefault="003D7078" w:rsidP="00B30A4B">
            <w:pPr>
              <w:spacing w:beforeLines="40" w:before="96" w:afterLines="40" w:after="96"/>
            </w:pPr>
            <w:r>
              <w:t>Name Verein/Club/Musikschule:</w:t>
            </w:r>
          </w:p>
        </w:tc>
        <w:sdt>
          <w:sdtPr>
            <w:id w:val="230204500"/>
            <w:placeholder>
              <w:docPart w:val="6293F1DFF4CC434DA16CFAED05C951FC"/>
            </w:placeholder>
          </w:sdtPr>
          <w:sdtContent>
            <w:tc>
              <w:tcPr>
                <w:tcW w:w="5238" w:type="dxa"/>
              </w:tcPr>
              <w:p w14:paraId="3D60150C" w14:textId="77777777" w:rsidR="003D7078" w:rsidRPr="0074143A" w:rsidRDefault="00D03B2A" w:rsidP="00B30A4B">
                <w:pPr>
                  <w:spacing w:beforeLines="40" w:before="96" w:afterLines="40" w:after="96"/>
                </w:pPr>
                <w:r w:rsidRPr="00D03B2A">
                  <w:rPr>
                    <w:highlight w:val="lightGray"/>
                  </w:rPr>
                  <w:t>…</w:t>
                </w:r>
              </w:p>
            </w:tc>
          </w:sdtContent>
        </w:sdt>
      </w:tr>
      <w:tr w:rsidR="003D7078" w14:paraId="5C6A93F7" w14:textId="77777777" w:rsidTr="00B30A4B">
        <w:tc>
          <w:tcPr>
            <w:tcW w:w="4390" w:type="dxa"/>
            <w:gridSpan w:val="2"/>
          </w:tcPr>
          <w:p w14:paraId="67AB994F" w14:textId="77777777" w:rsidR="003D7078" w:rsidRDefault="003D7078" w:rsidP="00B30A4B">
            <w:pPr>
              <w:spacing w:beforeLines="40" w:before="96" w:afterLines="40" w:after="96" w:line="259" w:lineRule="auto"/>
            </w:pPr>
            <w:r>
              <w:t xml:space="preserve">Dauer </w:t>
            </w:r>
          </w:p>
        </w:tc>
        <w:tc>
          <w:tcPr>
            <w:tcW w:w="5238" w:type="dxa"/>
          </w:tcPr>
          <w:p w14:paraId="3D25563F" w14:textId="77777777" w:rsidR="003D7078" w:rsidRPr="0074143A" w:rsidRDefault="00000000" w:rsidP="00B30A4B">
            <w:pPr>
              <w:spacing w:beforeLines="40" w:before="96" w:afterLines="40" w:after="96" w:line="259" w:lineRule="auto"/>
            </w:pPr>
            <w:sdt>
              <w:sdtPr>
                <w:id w:val="-107750888"/>
                <w14:checkbox>
                  <w14:checked w14:val="0"/>
                  <w14:checkedState w14:val="2612" w14:font="MS Gothic"/>
                  <w14:uncheckedState w14:val="2610" w14:font="MS Gothic"/>
                </w14:checkbox>
              </w:sdtPr>
              <w:sdtContent>
                <w:r w:rsidR="003D7078">
                  <w:rPr>
                    <w:rFonts w:ascii="MS Gothic" w:eastAsia="MS Gothic" w:hAnsi="MS Gothic" w:hint="eastAsia"/>
                  </w:rPr>
                  <w:t>☐</w:t>
                </w:r>
              </w:sdtContent>
            </w:sdt>
            <w:r w:rsidR="003D7078">
              <w:t xml:space="preserve"> 1 Semester            </w:t>
            </w:r>
            <w:sdt>
              <w:sdtPr>
                <w:id w:val="588887215"/>
                <w14:checkbox>
                  <w14:checked w14:val="0"/>
                  <w14:checkedState w14:val="2612" w14:font="MS Gothic"/>
                  <w14:uncheckedState w14:val="2610" w14:font="MS Gothic"/>
                </w14:checkbox>
              </w:sdtPr>
              <w:sdtContent>
                <w:r w:rsidR="003D7078">
                  <w:rPr>
                    <w:rFonts w:ascii="MS Gothic" w:eastAsia="MS Gothic" w:hAnsi="MS Gothic" w:hint="eastAsia"/>
                  </w:rPr>
                  <w:t>☐</w:t>
                </w:r>
              </w:sdtContent>
            </w:sdt>
            <w:r w:rsidR="003D7078">
              <w:t xml:space="preserve"> 1 Jahr             </w:t>
            </w:r>
            <w:sdt>
              <w:sdtPr>
                <w:id w:val="-270702522"/>
                <w14:checkbox>
                  <w14:checked w14:val="0"/>
                  <w14:checkedState w14:val="2612" w14:font="MS Gothic"/>
                  <w14:uncheckedState w14:val="2610" w14:font="MS Gothic"/>
                </w14:checkbox>
              </w:sdtPr>
              <w:sdtContent>
                <w:r w:rsidR="003D7078">
                  <w:rPr>
                    <w:rFonts w:ascii="MS Gothic" w:eastAsia="MS Gothic" w:hAnsi="MS Gothic" w:hint="eastAsia"/>
                  </w:rPr>
                  <w:t>☐</w:t>
                </w:r>
              </w:sdtContent>
            </w:sdt>
            <w:r w:rsidR="003D7078">
              <w:t xml:space="preserve"> anderes</w:t>
            </w:r>
          </w:p>
        </w:tc>
      </w:tr>
      <w:tr w:rsidR="003D7078" w14:paraId="371835B9" w14:textId="77777777" w:rsidTr="00B30A4B">
        <w:tc>
          <w:tcPr>
            <w:tcW w:w="4390" w:type="dxa"/>
            <w:gridSpan w:val="2"/>
          </w:tcPr>
          <w:p w14:paraId="7FBB45D7" w14:textId="77777777" w:rsidR="003D7078" w:rsidRPr="0074143A" w:rsidRDefault="003D7078" w:rsidP="00B30A4B">
            <w:pPr>
              <w:spacing w:beforeLines="40" w:before="96" w:afterLines="40" w:after="96" w:line="259" w:lineRule="auto"/>
            </w:pPr>
            <w:r>
              <w:t>Datum des Unterrichts / des Kurses / der Mitgliedschaft</w:t>
            </w:r>
          </w:p>
        </w:tc>
        <w:tc>
          <w:tcPr>
            <w:tcW w:w="5238" w:type="dxa"/>
          </w:tcPr>
          <w:p w14:paraId="4E734483" w14:textId="77777777" w:rsidR="003D7078" w:rsidRPr="0074143A" w:rsidRDefault="00C10E40" w:rsidP="00C10E40">
            <w:pPr>
              <w:tabs>
                <w:tab w:val="left" w:pos="2392"/>
              </w:tabs>
              <w:spacing w:beforeLines="40" w:before="96" w:afterLines="40" w:after="96" w:line="259" w:lineRule="auto"/>
            </w:pPr>
            <w:r>
              <w:t xml:space="preserve">von: </w:t>
            </w:r>
            <w:sdt>
              <w:sdtPr>
                <w:rPr>
                  <w:highlight w:val="lightGray"/>
                </w:rPr>
                <w:id w:val="1696424539"/>
                <w:placeholder>
                  <w:docPart w:val="E1A98E1DDADAB14D89CE38F33C419F34"/>
                </w:placeholder>
                <w:date>
                  <w:dateFormat w:val="dd.MM.yyyy"/>
                  <w:lid w:val="de-CH"/>
                  <w:storeMappedDataAs w:val="dateTime"/>
                  <w:calendar w:val="gregorian"/>
                </w:date>
              </w:sdtPr>
              <w:sdtContent>
                <w:proofErr w:type="spellStart"/>
                <w:proofErr w:type="gramStart"/>
                <w:r w:rsidR="00E75D5A" w:rsidRPr="00E75D5A">
                  <w:rPr>
                    <w:highlight w:val="lightGray"/>
                  </w:rPr>
                  <w:t>tt.mm.jjjj</w:t>
                </w:r>
                <w:proofErr w:type="spellEnd"/>
                <w:proofErr w:type="gramEnd"/>
              </w:sdtContent>
            </w:sdt>
            <w:r>
              <w:tab/>
              <w:t xml:space="preserve">bis: </w:t>
            </w:r>
            <w:sdt>
              <w:sdtPr>
                <w:rPr>
                  <w:highlight w:val="lightGray"/>
                </w:rPr>
                <w:id w:val="1961917485"/>
                <w:placeholder>
                  <w:docPart w:val="E1A98E1DDADAB14D89CE38F33C419F34"/>
                </w:placeholder>
                <w:date>
                  <w:dateFormat w:val="dd.MM.yyyy"/>
                  <w:lid w:val="de-CH"/>
                  <w:storeMappedDataAs w:val="dateTime"/>
                  <w:calendar w:val="gregorian"/>
                </w:date>
              </w:sdtPr>
              <w:sdtContent>
                <w:proofErr w:type="spellStart"/>
                <w:r w:rsidR="00E75D5A" w:rsidRPr="00E75D5A">
                  <w:rPr>
                    <w:highlight w:val="lightGray"/>
                  </w:rPr>
                  <w:t>tt.mm.jjjj</w:t>
                </w:r>
                <w:proofErr w:type="spellEnd"/>
              </w:sdtContent>
            </w:sdt>
            <w:r w:rsidR="003D7078">
              <w:br/>
              <w:t>(Tag, Monat, Jahr)</w:t>
            </w:r>
          </w:p>
        </w:tc>
      </w:tr>
      <w:tr w:rsidR="003D7078" w14:paraId="236869C8" w14:textId="77777777" w:rsidTr="00B30A4B">
        <w:tc>
          <w:tcPr>
            <w:tcW w:w="4390" w:type="dxa"/>
            <w:gridSpan w:val="2"/>
          </w:tcPr>
          <w:p w14:paraId="36D1D5C5" w14:textId="77777777" w:rsidR="003D7078" w:rsidRDefault="003D7078" w:rsidP="00B30A4B">
            <w:pPr>
              <w:spacing w:beforeLines="40" w:before="96" w:afterLines="40" w:after="96"/>
            </w:pPr>
            <w:r>
              <w:t>Betrag in CHF</w:t>
            </w:r>
          </w:p>
        </w:tc>
        <w:sdt>
          <w:sdtPr>
            <w:id w:val="-2010285467"/>
            <w:placeholder>
              <w:docPart w:val="D432416447C90B45B186EE50265CC402"/>
            </w:placeholder>
          </w:sdtPr>
          <w:sdtContent>
            <w:tc>
              <w:tcPr>
                <w:tcW w:w="5238" w:type="dxa"/>
              </w:tcPr>
              <w:p w14:paraId="2B02BF0F" w14:textId="77777777" w:rsidR="003D7078" w:rsidRDefault="00D03B2A" w:rsidP="00B30A4B">
                <w:pPr>
                  <w:spacing w:beforeLines="40" w:before="96" w:afterLines="40" w:after="96"/>
                </w:pPr>
                <w:r w:rsidRPr="00D03B2A">
                  <w:rPr>
                    <w:highlight w:val="lightGray"/>
                  </w:rPr>
                  <w:t>…</w:t>
                </w:r>
              </w:p>
            </w:tc>
          </w:sdtContent>
        </w:sdt>
      </w:tr>
      <w:tr w:rsidR="003D7078" w14:paraId="49FECF9F" w14:textId="77777777" w:rsidTr="00B30A4B">
        <w:tc>
          <w:tcPr>
            <w:tcW w:w="4390" w:type="dxa"/>
            <w:gridSpan w:val="2"/>
          </w:tcPr>
          <w:p w14:paraId="77AEF47F" w14:textId="77777777" w:rsidR="003D7078" w:rsidRDefault="003D7078" w:rsidP="00B30A4B">
            <w:pPr>
              <w:spacing w:beforeLines="40" w:before="96" w:afterLines="40" w:after="96" w:line="259" w:lineRule="auto"/>
            </w:pPr>
            <w:r>
              <w:t>Wurden andere Institutionen um Unter</w:t>
            </w:r>
            <w:r>
              <w:softHyphen/>
              <w:t>stützung angefragt?</w:t>
            </w:r>
          </w:p>
        </w:tc>
        <w:tc>
          <w:tcPr>
            <w:tcW w:w="5238" w:type="dxa"/>
          </w:tcPr>
          <w:p w14:paraId="0DE699FC" w14:textId="77777777" w:rsidR="00BE52B3" w:rsidRDefault="00000000" w:rsidP="00BE52B3">
            <w:pPr>
              <w:tabs>
                <w:tab w:val="left" w:pos="2431"/>
              </w:tabs>
              <w:spacing w:beforeLines="40" w:before="96" w:afterLines="40" w:after="96" w:line="259" w:lineRule="auto"/>
            </w:pPr>
            <w:sdt>
              <w:sdtPr>
                <w:id w:val="-657298674"/>
                <w14:checkbox>
                  <w14:checked w14:val="0"/>
                  <w14:checkedState w14:val="2612" w14:font="MS Gothic"/>
                  <w14:uncheckedState w14:val="2610" w14:font="MS Gothic"/>
                </w14:checkbox>
              </w:sdtPr>
              <w:sdtContent>
                <w:r w:rsidR="003D7078">
                  <w:rPr>
                    <w:rFonts w:ascii="MS Gothic" w:eastAsia="MS Gothic" w:hAnsi="MS Gothic" w:hint="eastAsia"/>
                  </w:rPr>
                  <w:t>☐</w:t>
                </w:r>
              </w:sdtContent>
            </w:sdt>
            <w:r w:rsidR="003D7078">
              <w:t xml:space="preserve"> </w:t>
            </w:r>
            <w:r w:rsidR="003D7078" w:rsidRPr="0074143A">
              <w:t>Ja</w:t>
            </w:r>
            <w:r w:rsidR="003D7078">
              <w:t xml:space="preserve">     </w:t>
            </w:r>
            <w:sdt>
              <w:sdtPr>
                <w:id w:val="1542317675"/>
                <w14:checkbox>
                  <w14:checked w14:val="0"/>
                  <w14:checkedState w14:val="2612" w14:font="MS Gothic"/>
                  <w14:uncheckedState w14:val="2610" w14:font="MS Gothic"/>
                </w14:checkbox>
              </w:sdtPr>
              <w:sdtContent>
                <w:r w:rsidR="003D7078">
                  <w:rPr>
                    <w:rFonts w:ascii="MS Gothic" w:eastAsia="MS Gothic" w:hAnsi="MS Gothic" w:hint="eastAsia"/>
                  </w:rPr>
                  <w:t>☐</w:t>
                </w:r>
              </w:sdtContent>
            </w:sdt>
            <w:r w:rsidR="003D7078">
              <w:t xml:space="preserve"> Nein</w:t>
            </w:r>
          </w:p>
          <w:p w14:paraId="62AE16F6" w14:textId="77777777" w:rsidR="00BE52B3" w:rsidRDefault="003D7078" w:rsidP="00BE52B3">
            <w:pPr>
              <w:tabs>
                <w:tab w:val="left" w:pos="2431"/>
              </w:tabs>
              <w:spacing w:beforeLines="40" w:before="96" w:afterLines="40" w:after="96" w:line="259" w:lineRule="auto"/>
            </w:pPr>
            <w:r>
              <w:t xml:space="preserve">Falls ja, welche: </w:t>
            </w:r>
            <w:sdt>
              <w:sdtPr>
                <w:rPr>
                  <w:highlight w:val="lightGray"/>
                </w:rPr>
                <w:id w:val="2068073266"/>
                <w:placeholder>
                  <w:docPart w:val="016A6D7806ADE340852D50B5730BB611"/>
                </w:placeholder>
              </w:sdtPr>
              <w:sdtContent>
                <w:r w:rsidR="00D03B2A" w:rsidRPr="00D03B2A">
                  <w:rPr>
                    <w:highlight w:val="lightGray"/>
                  </w:rPr>
                  <w:t>…</w:t>
                </w:r>
              </w:sdtContent>
            </w:sdt>
          </w:p>
          <w:p w14:paraId="4BB3C0F8" w14:textId="77777777" w:rsidR="003D7078" w:rsidRPr="0074143A" w:rsidRDefault="00D204F8" w:rsidP="00BE52B3">
            <w:pPr>
              <w:tabs>
                <w:tab w:val="left" w:pos="2431"/>
              </w:tabs>
              <w:spacing w:beforeLines="40" w:before="96" w:afterLines="40" w:after="96" w:line="259" w:lineRule="auto"/>
            </w:pPr>
            <w:r>
              <w:t xml:space="preserve">Von der Institution bewilligter </w:t>
            </w:r>
            <w:r w:rsidR="00BE52B3">
              <w:t xml:space="preserve">Betrag: </w:t>
            </w:r>
            <w:sdt>
              <w:sdtPr>
                <w:rPr>
                  <w:highlight w:val="lightGray"/>
                </w:rPr>
                <w:id w:val="-1759822494"/>
                <w:placeholder>
                  <w:docPart w:val="CAB7282A569DEA4F9A6001D8202E0C5C"/>
                </w:placeholder>
              </w:sdtPr>
              <w:sdtContent>
                <w:r w:rsidR="00BE52B3" w:rsidRPr="00D03B2A">
                  <w:rPr>
                    <w:highlight w:val="lightGray"/>
                  </w:rPr>
                  <w:t>…</w:t>
                </w:r>
              </w:sdtContent>
            </w:sdt>
          </w:p>
        </w:tc>
      </w:tr>
    </w:tbl>
    <w:p w14:paraId="4F6FE552" w14:textId="77777777" w:rsidR="003D7078" w:rsidRDefault="003D7078" w:rsidP="003D7078">
      <w:pPr>
        <w:spacing w:after="0"/>
        <w:rPr>
          <w:b/>
          <w:bCs/>
        </w:rPr>
      </w:pPr>
    </w:p>
    <w:tbl>
      <w:tblPr>
        <w:tblStyle w:val="Tabellenraster"/>
        <w:tblW w:w="0" w:type="auto"/>
        <w:tblLook w:val="04A0" w:firstRow="1" w:lastRow="0" w:firstColumn="1" w:lastColumn="0" w:noHBand="0" w:noVBand="1"/>
      </w:tblPr>
      <w:tblGrid>
        <w:gridCol w:w="9628"/>
      </w:tblGrid>
      <w:tr w:rsidR="003D7078" w14:paraId="05B7A6E7" w14:textId="77777777" w:rsidTr="00D86AD5">
        <w:trPr>
          <w:tblHeader/>
        </w:trPr>
        <w:tc>
          <w:tcPr>
            <w:tcW w:w="9628" w:type="dxa"/>
            <w:shd w:val="clear" w:color="auto" w:fill="D9D9D9" w:themeFill="background1" w:themeFillShade="D9"/>
          </w:tcPr>
          <w:p w14:paraId="12BD5D79" w14:textId="77777777" w:rsidR="003D7078" w:rsidRDefault="003D7078" w:rsidP="00B30A4B">
            <w:pPr>
              <w:spacing w:beforeLines="40" w:before="96" w:afterLines="40" w:after="96" w:line="259" w:lineRule="auto"/>
              <w:rPr>
                <w:b/>
                <w:bCs/>
              </w:rPr>
            </w:pPr>
            <w:r>
              <w:rPr>
                <w:b/>
                <w:bCs/>
              </w:rPr>
              <w:t>Kurze Begründung des Gesuchs / Beschreibung der Notlage</w:t>
            </w:r>
          </w:p>
        </w:tc>
      </w:tr>
      <w:tr w:rsidR="003D7078" w14:paraId="6FDDA2AB" w14:textId="77777777" w:rsidTr="00B30A4B">
        <w:tc>
          <w:tcPr>
            <w:tcW w:w="9628" w:type="dxa"/>
          </w:tcPr>
          <w:sdt>
            <w:sdtPr>
              <w:id w:val="1572547749"/>
              <w:placeholder>
                <w:docPart w:val="E66DA7C4D8443646AC13FF6350B634D8"/>
              </w:placeholder>
            </w:sdtPr>
            <w:sdtContent>
              <w:p w14:paraId="718AAB61" w14:textId="77777777" w:rsidR="003D7078" w:rsidRPr="0074143A" w:rsidRDefault="00D03B2A" w:rsidP="00B30A4B">
                <w:pPr>
                  <w:spacing w:beforeLines="40" w:before="96" w:afterLines="40" w:after="96" w:line="259" w:lineRule="auto"/>
                </w:pPr>
                <w:r w:rsidRPr="00D03B2A">
                  <w:rPr>
                    <w:highlight w:val="lightGray"/>
                  </w:rPr>
                  <w:t>…</w:t>
                </w:r>
              </w:p>
            </w:sdtContent>
          </w:sdt>
        </w:tc>
      </w:tr>
    </w:tbl>
    <w:p w14:paraId="24B672AF" w14:textId="77777777" w:rsidR="003D7078" w:rsidRDefault="003D7078" w:rsidP="003D7078">
      <w:pPr>
        <w:spacing w:after="0"/>
        <w:rPr>
          <w:b/>
          <w:bCs/>
        </w:rPr>
      </w:pPr>
    </w:p>
    <w:tbl>
      <w:tblPr>
        <w:tblStyle w:val="Tabellenraster"/>
        <w:tblW w:w="0" w:type="auto"/>
        <w:tblLook w:val="04A0" w:firstRow="1" w:lastRow="0" w:firstColumn="1" w:lastColumn="0" w:noHBand="0" w:noVBand="1"/>
      </w:tblPr>
      <w:tblGrid>
        <w:gridCol w:w="9628"/>
      </w:tblGrid>
      <w:tr w:rsidR="003D7078" w14:paraId="544B8E10" w14:textId="77777777" w:rsidTr="00D86AD5">
        <w:trPr>
          <w:tblHeader/>
        </w:trPr>
        <w:tc>
          <w:tcPr>
            <w:tcW w:w="9628" w:type="dxa"/>
            <w:shd w:val="clear" w:color="auto" w:fill="D9D9D9" w:themeFill="background1" w:themeFillShade="D9"/>
          </w:tcPr>
          <w:p w14:paraId="065A6118" w14:textId="77777777" w:rsidR="003D7078" w:rsidRDefault="003D7078" w:rsidP="00D86AD5">
            <w:pPr>
              <w:keepNext/>
              <w:spacing w:beforeLines="40" w:before="96" w:afterLines="40" w:after="96" w:line="259" w:lineRule="auto"/>
              <w:rPr>
                <w:b/>
                <w:bCs/>
              </w:rPr>
            </w:pPr>
            <w:r w:rsidRPr="007D352F">
              <w:rPr>
                <w:b/>
                <w:bCs/>
              </w:rPr>
              <w:t>Was soll die Unterstützung beim Kind/Jugendlichen bewirken?</w:t>
            </w:r>
          </w:p>
        </w:tc>
      </w:tr>
      <w:tr w:rsidR="003D7078" w14:paraId="1F9C1207" w14:textId="77777777" w:rsidTr="00B30A4B">
        <w:tc>
          <w:tcPr>
            <w:tcW w:w="9628" w:type="dxa"/>
          </w:tcPr>
          <w:sdt>
            <w:sdtPr>
              <w:id w:val="-1873379055"/>
              <w:placeholder>
                <w:docPart w:val="A53C28F934C2904DA2C4CDC5CBFFD983"/>
              </w:placeholder>
            </w:sdtPr>
            <w:sdtContent>
              <w:p w14:paraId="7195EC6D" w14:textId="77777777" w:rsidR="003D7078" w:rsidRPr="0074143A" w:rsidRDefault="00D03B2A" w:rsidP="00B30A4B">
                <w:pPr>
                  <w:spacing w:beforeLines="40" w:before="96" w:afterLines="40" w:after="96" w:line="259" w:lineRule="auto"/>
                </w:pPr>
                <w:r w:rsidRPr="00D03B2A">
                  <w:rPr>
                    <w:highlight w:val="lightGray"/>
                  </w:rPr>
                  <w:t>…</w:t>
                </w:r>
              </w:p>
            </w:sdtContent>
          </w:sdt>
        </w:tc>
      </w:tr>
    </w:tbl>
    <w:p w14:paraId="416C56C2" w14:textId="77777777" w:rsidR="003D7078" w:rsidRPr="00C90BEF" w:rsidRDefault="003D7078" w:rsidP="003D7078">
      <w:pPr>
        <w:spacing w:beforeLines="40" w:before="96" w:afterLines="40" w:after="96"/>
        <w:rPr>
          <w:b/>
          <w:bCs/>
          <w:sz w:val="28"/>
          <w:szCs w:val="28"/>
        </w:rPr>
      </w:pPr>
    </w:p>
    <w:p w14:paraId="74491D80" w14:textId="77777777" w:rsidR="003D7078" w:rsidRPr="00C90BEF" w:rsidRDefault="003D7078" w:rsidP="00251BB4">
      <w:pPr>
        <w:keepNext/>
        <w:keepLines/>
        <w:spacing w:beforeLines="40" w:before="96" w:afterLines="40" w:after="96"/>
        <w:rPr>
          <w:b/>
          <w:bCs/>
          <w:sz w:val="28"/>
          <w:szCs w:val="28"/>
        </w:rPr>
      </w:pPr>
      <w:r w:rsidRPr="00C90BEF">
        <w:rPr>
          <w:b/>
          <w:bCs/>
          <w:sz w:val="28"/>
          <w:szCs w:val="28"/>
        </w:rPr>
        <w:lastRenderedPageBreak/>
        <w:t>Angaben zur finanziellen Situation</w:t>
      </w:r>
    </w:p>
    <w:tbl>
      <w:tblPr>
        <w:tblStyle w:val="Tabellenraster"/>
        <w:tblW w:w="0" w:type="auto"/>
        <w:tblLook w:val="04A0" w:firstRow="1" w:lastRow="0" w:firstColumn="1" w:lastColumn="0" w:noHBand="0" w:noVBand="1"/>
      </w:tblPr>
      <w:tblGrid>
        <w:gridCol w:w="2830"/>
        <w:gridCol w:w="1984"/>
        <w:gridCol w:w="2836"/>
        <w:gridCol w:w="1978"/>
      </w:tblGrid>
      <w:tr w:rsidR="003D7078" w14:paraId="3B373D32" w14:textId="77777777" w:rsidTr="00D86AD5">
        <w:trPr>
          <w:tblHeader/>
        </w:trPr>
        <w:tc>
          <w:tcPr>
            <w:tcW w:w="2830" w:type="dxa"/>
            <w:shd w:val="clear" w:color="auto" w:fill="D9D9D9" w:themeFill="background1" w:themeFillShade="D9"/>
          </w:tcPr>
          <w:p w14:paraId="33FDAD37" w14:textId="77777777" w:rsidR="003D7078" w:rsidRDefault="003D7078" w:rsidP="00B30A4B">
            <w:pPr>
              <w:keepNext/>
              <w:keepLines/>
              <w:spacing w:beforeLines="40" w:before="96" w:afterLines="40" w:after="96" w:line="259" w:lineRule="auto"/>
              <w:rPr>
                <w:b/>
                <w:bCs/>
              </w:rPr>
            </w:pPr>
            <w:r>
              <w:rPr>
                <w:b/>
                <w:bCs/>
              </w:rPr>
              <w:t>Monatliche Einkünfte</w:t>
            </w:r>
          </w:p>
        </w:tc>
        <w:tc>
          <w:tcPr>
            <w:tcW w:w="1984" w:type="dxa"/>
            <w:shd w:val="clear" w:color="auto" w:fill="D9D9D9" w:themeFill="background1" w:themeFillShade="D9"/>
          </w:tcPr>
          <w:p w14:paraId="25EAD83F" w14:textId="77777777" w:rsidR="003D7078" w:rsidRDefault="003D7078" w:rsidP="00B30A4B">
            <w:pPr>
              <w:keepNext/>
              <w:keepLines/>
              <w:spacing w:beforeLines="40" w:before="96" w:afterLines="40" w:after="96" w:line="259" w:lineRule="auto"/>
              <w:rPr>
                <w:b/>
                <w:bCs/>
              </w:rPr>
            </w:pPr>
            <w:r>
              <w:rPr>
                <w:b/>
                <w:bCs/>
              </w:rPr>
              <w:t>CHF/Monat</w:t>
            </w:r>
          </w:p>
        </w:tc>
        <w:tc>
          <w:tcPr>
            <w:tcW w:w="2836" w:type="dxa"/>
            <w:shd w:val="clear" w:color="auto" w:fill="D9D9D9" w:themeFill="background1" w:themeFillShade="D9"/>
          </w:tcPr>
          <w:p w14:paraId="3D76A461" w14:textId="77777777" w:rsidR="003D7078" w:rsidRDefault="003D7078" w:rsidP="00B30A4B">
            <w:pPr>
              <w:keepNext/>
              <w:keepLines/>
              <w:spacing w:beforeLines="40" w:before="96" w:afterLines="40" w:after="96" w:line="259" w:lineRule="auto"/>
              <w:rPr>
                <w:b/>
                <w:bCs/>
              </w:rPr>
            </w:pPr>
            <w:r>
              <w:rPr>
                <w:b/>
                <w:bCs/>
              </w:rPr>
              <w:t>Monatliche Ausgaben</w:t>
            </w:r>
          </w:p>
        </w:tc>
        <w:tc>
          <w:tcPr>
            <w:tcW w:w="1978" w:type="dxa"/>
            <w:shd w:val="clear" w:color="auto" w:fill="D9D9D9" w:themeFill="background1" w:themeFillShade="D9"/>
          </w:tcPr>
          <w:p w14:paraId="0B8CFF9F" w14:textId="77777777" w:rsidR="003D7078" w:rsidRDefault="003D7078" w:rsidP="00B30A4B">
            <w:pPr>
              <w:keepNext/>
              <w:keepLines/>
              <w:spacing w:beforeLines="40" w:before="96" w:afterLines="40" w:after="96" w:line="259" w:lineRule="auto"/>
              <w:rPr>
                <w:b/>
                <w:bCs/>
              </w:rPr>
            </w:pPr>
            <w:r>
              <w:rPr>
                <w:b/>
                <w:bCs/>
              </w:rPr>
              <w:t>CHF/Monat</w:t>
            </w:r>
          </w:p>
        </w:tc>
      </w:tr>
      <w:tr w:rsidR="00E75D5A" w14:paraId="71F8FACE" w14:textId="77777777" w:rsidTr="00B30A4B">
        <w:tc>
          <w:tcPr>
            <w:tcW w:w="2830" w:type="dxa"/>
          </w:tcPr>
          <w:p w14:paraId="5133771D" w14:textId="77777777" w:rsidR="00E75D5A" w:rsidRPr="00C90BEF" w:rsidRDefault="00E75D5A" w:rsidP="00E75D5A">
            <w:pPr>
              <w:keepNext/>
              <w:keepLines/>
              <w:spacing w:beforeLines="40" w:before="96" w:afterLines="40" w:after="96" w:line="259" w:lineRule="auto"/>
            </w:pPr>
            <w:r>
              <w:t>Nettolohn Mann</w:t>
            </w:r>
          </w:p>
        </w:tc>
        <w:sdt>
          <w:sdtPr>
            <w:id w:val="428943316"/>
            <w:placeholder>
              <w:docPart w:val="F513B845BDA7E741BBBF03ED1543AED6"/>
            </w:placeholder>
          </w:sdtPr>
          <w:sdtContent>
            <w:tc>
              <w:tcPr>
                <w:tcW w:w="1984" w:type="dxa"/>
              </w:tcPr>
              <w:p w14:paraId="3E6D661B" w14:textId="77777777" w:rsidR="00E75D5A" w:rsidRPr="00C90BEF" w:rsidRDefault="00E75D5A" w:rsidP="00E75D5A">
                <w:pPr>
                  <w:keepNext/>
                  <w:keepLines/>
                  <w:spacing w:beforeLines="40" w:before="96" w:afterLines="40" w:after="96" w:line="259" w:lineRule="auto"/>
                </w:pPr>
                <w:r w:rsidRPr="00E75D5A">
                  <w:rPr>
                    <w:highlight w:val="lightGray"/>
                  </w:rPr>
                  <w:t>…</w:t>
                </w:r>
              </w:p>
            </w:tc>
          </w:sdtContent>
        </w:sdt>
        <w:tc>
          <w:tcPr>
            <w:tcW w:w="2836" w:type="dxa"/>
          </w:tcPr>
          <w:p w14:paraId="05F2FA18" w14:textId="77777777" w:rsidR="00E75D5A" w:rsidRPr="00C90BEF" w:rsidRDefault="00E75D5A" w:rsidP="00E75D5A">
            <w:pPr>
              <w:keepNext/>
              <w:keepLines/>
              <w:spacing w:beforeLines="40" w:before="96" w:afterLines="40" w:after="96" w:line="259" w:lineRule="auto"/>
            </w:pPr>
            <w:r>
              <w:t>Miete inkl. Heizung</w:t>
            </w:r>
          </w:p>
        </w:tc>
        <w:sdt>
          <w:sdtPr>
            <w:id w:val="794487552"/>
            <w:placeholder>
              <w:docPart w:val="668B08A004E721458411AA117448BDE4"/>
            </w:placeholder>
          </w:sdtPr>
          <w:sdtContent>
            <w:tc>
              <w:tcPr>
                <w:tcW w:w="1978" w:type="dxa"/>
              </w:tcPr>
              <w:p w14:paraId="55712DDB" w14:textId="77777777" w:rsidR="00E75D5A" w:rsidRPr="00C90BEF" w:rsidRDefault="00E75D5A" w:rsidP="00E75D5A">
                <w:pPr>
                  <w:keepNext/>
                  <w:keepLines/>
                  <w:spacing w:beforeLines="40" w:before="96" w:afterLines="40" w:after="96" w:line="259" w:lineRule="auto"/>
                </w:pPr>
                <w:r w:rsidRPr="00E75D5A">
                  <w:rPr>
                    <w:highlight w:val="lightGray"/>
                  </w:rPr>
                  <w:t>…</w:t>
                </w:r>
              </w:p>
            </w:tc>
          </w:sdtContent>
        </w:sdt>
      </w:tr>
      <w:tr w:rsidR="00E75D5A" w14:paraId="5E98E54D" w14:textId="77777777" w:rsidTr="00B30A4B">
        <w:tc>
          <w:tcPr>
            <w:tcW w:w="2830" w:type="dxa"/>
          </w:tcPr>
          <w:p w14:paraId="77BA9F47" w14:textId="77777777" w:rsidR="00E75D5A" w:rsidRPr="00C90BEF" w:rsidRDefault="00E75D5A" w:rsidP="00E75D5A">
            <w:pPr>
              <w:keepNext/>
              <w:keepLines/>
              <w:spacing w:beforeLines="40" w:before="96" w:afterLines="40" w:after="96" w:line="259" w:lineRule="auto"/>
            </w:pPr>
            <w:r>
              <w:t>Nettolohn Frau</w:t>
            </w:r>
          </w:p>
        </w:tc>
        <w:sdt>
          <w:sdtPr>
            <w:id w:val="-146747806"/>
            <w:placeholder>
              <w:docPart w:val="CE6EB48CA932AC48852716D9A201A804"/>
            </w:placeholder>
          </w:sdtPr>
          <w:sdtContent>
            <w:tc>
              <w:tcPr>
                <w:tcW w:w="1984" w:type="dxa"/>
              </w:tcPr>
              <w:p w14:paraId="4D7D5CF4" w14:textId="77777777" w:rsidR="00E75D5A" w:rsidRPr="00C90BEF" w:rsidRDefault="00E75D5A" w:rsidP="00E75D5A">
                <w:pPr>
                  <w:keepNext/>
                  <w:keepLines/>
                  <w:spacing w:beforeLines="40" w:before="96" w:afterLines="40" w:after="96" w:line="259" w:lineRule="auto"/>
                </w:pPr>
                <w:r w:rsidRPr="00E75D5A">
                  <w:rPr>
                    <w:highlight w:val="lightGray"/>
                  </w:rPr>
                  <w:t>…</w:t>
                </w:r>
              </w:p>
            </w:tc>
          </w:sdtContent>
        </w:sdt>
        <w:tc>
          <w:tcPr>
            <w:tcW w:w="2836" w:type="dxa"/>
          </w:tcPr>
          <w:p w14:paraId="5D63E7B6" w14:textId="77777777" w:rsidR="00E75D5A" w:rsidRPr="00C90BEF" w:rsidRDefault="00E75D5A" w:rsidP="00E75D5A">
            <w:pPr>
              <w:keepNext/>
              <w:keepLines/>
              <w:spacing w:beforeLines="40" w:before="96" w:afterLines="40" w:after="96" w:line="259" w:lineRule="auto"/>
            </w:pPr>
            <w:r>
              <w:t>Versicherung Krankenkasse/ Unfall</w:t>
            </w:r>
          </w:p>
        </w:tc>
        <w:sdt>
          <w:sdtPr>
            <w:id w:val="1605534050"/>
            <w:placeholder>
              <w:docPart w:val="E23BB2B5645C974AB71AD8E1758294F8"/>
            </w:placeholder>
          </w:sdtPr>
          <w:sdtContent>
            <w:tc>
              <w:tcPr>
                <w:tcW w:w="1978" w:type="dxa"/>
              </w:tcPr>
              <w:p w14:paraId="5CBD209C" w14:textId="77777777" w:rsidR="00E75D5A" w:rsidRPr="00C90BEF" w:rsidRDefault="00E75D5A" w:rsidP="00E75D5A">
                <w:pPr>
                  <w:keepNext/>
                  <w:keepLines/>
                  <w:spacing w:beforeLines="40" w:before="96" w:afterLines="40" w:after="96" w:line="259" w:lineRule="auto"/>
                </w:pPr>
                <w:r w:rsidRPr="00E75D5A">
                  <w:rPr>
                    <w:highlight w:val="lightGray"/>
                  </w:rPr>
                  <w:t>…</w:t>
                </w:r>
              </w:p>
            </w:tc>
          </w:sdtContent>
        </w:sdt>
      </w:tr>
      <w:tr w:rsidR="00E75D5A" w14:paraId="32E616D0" w14:textId="77777777" w:rsidTr="00B30A4B">
        <w:tc>
          <w:tcPr>
            <w:tcW w:w="2830" w:type="dxa"/>
          </w:tcPr>
          <w:p w14:paraId="2AA192A4" w14:textId="77777777" w:rsidR="00E75D5A" w:rsidRPr="00C90BEF" w:rsidRDefault="00E75D5A" w:rsidP="00E75D5A">
            <w:pPr>
              <w:keepNext/>
              <w:keepLines/>
              <w:spacing w:beforeLines="40" w:before="96" w:afterLines="40" w:after="96" w:line="259" w:lineRule="auto"/>
            </w:pPr>
            <w:r>
              <w:t>Ergänzungsleistungen</w:t>
            </w:r>
          </w:p>
        </w:tc>
        <w:sdt>
          <w:sdtPr>
            <w:id w:val="410120446"/>
            <w:placeholder>
              <w:docPart w:val="36BCC27E4E67574C9B5996BCAA461757"/>
            </w:placeholder>
          </w:sdtPr>
          <w:sdtContent>
            <w:tc>
              <w:tcPr>
                <w:tcW w:w="1984" w:type="dxa"/>
              </w:tcPr>
              <w:p w14:paraId="138364FD" w14:textId="77777777" w:rsidR="00E75D5A" w:rsidRPr="00C90BEF" w:rsidRDefault="00E75D5A" w:rsidP="00E75D5A">
                <w:pPr>
                  <w:keepNext/>
                  <w:keepLines/>
                  <w:spacing w:beforeLines="40" w:before="96" w:afterLines="40" w:after="96" w:line="259" w:lineRule="auto"/>
                </w:pPr>
                <w:r w:rsidRPr="00E75D5A">
                  <w:rPr>
                    <w:highlight w:val="lightGray"/>
                  </w:rPr>
                  <w:t>…</w:t>
                </w:r>
              </w:p>
            </w:tc>
          </w:sdtContent>
        </w:sdt>
        <w:tc>
          <w:tcPr>
            <w:tcW w:w="2836" w:type="dxa"/>
          </w:tcPr>
          <w:p w14:paraId="32C5F55C" w14:textId="77777777" w:rsidR="00E75D5A" w:rsidRPr="00C90BEF" w:rsidRDefault="00E75D5A" w:rsidP="00E75D5A">
            <w:pPr>
              <w:keepNext/>
              <w:keepLines/>
              <w:spacing w:beforeLines="40" w:before="96" w:afterLines="40" w:after="96" w:line="259" w:lineRule="auto"/>
            </w:pPr>
            <w:r>
              <w:t>Abzahlungen von Schulden</w:t>
            </w:r>
          </w:p>
        </w:tc>
        <w:sdt>
          <w:sdtPr>
            <w:id w:val="-1638716778"/>
            <w:placeholder>
              <w:docPart w:val="87F29D931DB9E444A05E67C4D3DDBE0A"/>
            </w:placeholder>
          </w:sdtPr>
          <w:sdtContent>
            <w:tc>
              <w:tcPr>
                <w:tcW w:w="1978" w:type="dxa"/>
              </w:tcPr>
              <w:p w14:paraId="6F628DC8" w14:textId="77777777" w:rsidR="00E75D5A" w:rsidRPr="00C90BEF" w:rsidRDefault="00E75D5A" w:rsidP="00E75D5A">
                <w:pPr>
                  <w:keepNext/>
                  <w:keepLines/>
                  <w:spacing w:beforeLines="40" w:before="96" w:afterLines="40" w:after="96" w:line="259" w:lineRule="auto"/>
                </w:pPr>
                <w:r w:rsidRPr="00E75D5A">
                  <w:rPr>
                    <w:highlight w:val="lightGray"/>
                  </w:rPr>
                  <w:t>…</w:t>
                </w:r>
              </w:p>
            </w:tc>
          </w:sdtContent>
        </w:sdt>
      </w:tr>
      <w:tr w:rsidR="00E75D5A" w14:paraId="30695474" w14:textId="77777777" w:rsidTr="00B30A4B">
        <w:tc>
          <w:tcPr>
            <w:tcW w:w="2830" w:type="dxa"/>
          </w:tcPr>
          <w:p w14:paraId="4005E548" w14:textId="77777777" w:rsidR="00E75D5A" w:rsidRPr="00C90BEF" w:rsidRDefault="00E75D5A" w:rsidP="00E75D5A">
            <w:pPr>
              <w:keepNext/>
              <w:keepLines/>
              <w:spacing w:beforeLines="40" w:before="96" w:afterLines="40" w:after="96" w:line="259" w:lineRule="auto"/>
            </w:pPr>
            <w:r>
              <w:t>Alimente</w:t>
            </w:r>
          </w:p>
        </w:tc>
        <w:sdt>
          <w:sdtPr>
            <w:id w:val="439799181"/>
            <w:placeholder>
              <w:docPart w:val="2F606A9373850C4CB7477197A2614157"/>
            </w:placeholder>
          </w:sdtPr>
          <w:sdtContent>
            <w:tc>
              <w:tcPr>
                <w:tcW w:w="1984" w:type="dxa"/>
              </w:tcPr>
              <w:p w14:paraId="3D39CC14" w14:textId="77777777" w:rsidR="00E75D5A" w:rsidRPr="00C90BEF" w:rsidRDefault="00E75D5A" w:rsidP="00E75D5A">
                <w:pPr>
                  <w:keepNext/>
                  <w:keepLines/>
                  <w:spacing w:beforeLines="40" w:before="96" w:afterLines="40" w:after="96" w:line="259" w:lineRule="auto"/>
                </w:pPr>
                <w:r w:rsidRPr="00E75D5A">
                  <w:rPr>
                    <w:highlight w:val="lightGray"/>
                  </w:rPr>
                  <w:t>…</w:t>
                </w:r>
              </w:p>
            </w:tc>
          </w:sdtContent>
        </w:sdt>
        <w:tc>
          <w:tcPr>
            <w:tcW w:w="2836" w:type="dxa"/>
          </w:tcPr>
          <w:p w14:paraId="6D56FBB2" w14:textId="77777777" w:rsidR="00E75D5A" w:rsidRPr="00C90BEF" w:rsidRDefault="00E75D5A" w:rsidP="00E75D5A">
            <w:pPr>
              <w:keepNext/>
              <w:keepLines/>
              <w:spacing w:beforeLines="40" w:before="96" w:afterLines="40" w:after="96" w:line="259" w:lineRule="auto"/>
            </w:pPr>
            <w:r>
              <w:t>Alimente für Ehefrau</w:t>
            </w:r>
          </w:p>
        </w:tc>
        <w:sdt>
          <w:sdtPr>
            <w:id w:val="687420751"/>
            <w:placeholder>
              <w:docPart w:val="87B5565AF8EC9D449B6E8AE3574D86B6"/>
            </w:placeholder>
          </w:sdtPr>
          <w:sdtContent>
            <w:tc>
              <w:tcPr>
                <w:tcW w:w="1978" w:type="dxa"/>
              </w:tcPr>
              <w:p w14:paraId="3D02D31A" w14:textId="77777777" w:rsidR="00E75D5A" w:rsidRPr="00C90BEF" w:rsidRDefault="00E75D5A" w:rsidP="00E75D5A">
                <w:pPr>
                  <w:keepNext/>
                  <w:keepLines/>
                  <w:spacing w:beforeLines="40" w:before="96" w:afterLines="40" w:after="96" w:line="259" w:lineRule="auto"/>
                </w:pPr>
                <w:r w:rsidRPr="00E75D5A">
                  <w:rPr>
                    <w:highlight w:val="lightGray"/>
                  </w:rPr>
                  <w:t>…</w:t>
                </w:r>
              </w:p>
            </w:tc>
          </w:sdtContent>
        </w:sdt>
      </w:tr>
      <w:tr w:rsidR="00E75D5A" w14:paraId="55990EDA" w14:textId="77777777" w:rsidTr="00B30A4B">
        <w:tc>
          <w:tcPr>
            <w:tcW w:w="2830" w:type="dxa"/>
          </w:tcPr>
          <w:p w14:paraId="53D9AEF8" w14:textId="77777777" w:rsidR="00E75D5A" w:rsidRDefault="00E75D5A" w:rsidP="00E75D5A">
            <w:pPr>
              <w:keepNext/>
              <w:keepLines/>
              <w:spacing w:beforeLines="40" w:before="96" w:afterLines="40" w:after="96" w:line="259" w:lineRule="auto"/>
            </w:pPr>
            <w:r>
              <w:t>Renten/Taggelder</w:t>
            </w:r>
          </w:p>
        </w:tc>
        <w:sdt>
          <w:sdtPr>
            <w:id w:val="878672761"/>
            <w:placeholder>
              <w:docPart w:val="69385C2EA09A5748BA6692AE571AC9C5"/>
            </w:placeholder>
          </w:sdtPr>
          <w:sdtContent>
            <w:tc>
              <w:tcPr>
                <w:tcW w:w="1984" w:type="dxa"/>
              </w:tcPr>
              <w:p w14:paraId="611A4F36" w14:textId="77777777" w:rsidR="00E75D5A" w:rsidRPr="00C90BEF" w:rsidRDefault="00E75D5A" w:rsidP="00E75D5A">
                <w:pPr>
                  <w:keepNext/>
                  <w:keepLines/>
                  <w:spacing w:beforeLines="40" w:before="96" w:afterLines="40" w:after="96" w:line="259" w:lineRule="auto"/>
                </w:pPr>
                <w:r w:rsidRPr="00E75D5A">
                  <w:rPr>
                    <w:highlight w:val="lightGray"/>
                  </w:rPr>
                  <w:t>…</w:t>
                </w:r>
              </w:p>
            </w:tc>
          </w:sdtContent>
        </w:sdt>
        <w:tc>
          <w:tcPr>
            <w:tcW w:w="2836" w:type="dxa"/>
          </w:tcPr>
          <w:p w14:paraId="495DB2C4" w14:textId="77777777" w:rsidR="00E75D5A" w:rsidRPr="00C90BEF" w:rsidRDefault="00E75D5A" w:rsidP="00E75D5A">
            <w:pPr>
              <w:keepNext/>
              <w:keepLines/>
              <w:spacing w:beforeLines="40" w:before="96" w:afterLines="40" w:after="96" w:line="259" w:lineRule="auto"/>
            </w:pPr>
            <w:r>
              <w:t>Alimente für Kinder</w:t>
            </w:r>
          </w:p>
        </w:tc>
        <w:sdt>
          <w:sdtPr>
            <w:id w:val="-581375646"/>
            <w:placeholder>
              <w:docPart w:val="042744EDD15E2142B47D0850EFB5DC11"/>
            </w:placeholder>
          </w:sdtPr>
          <w:sdtContent>
            <w:tc>
              <w:tcPr>
                <w:tcW w:w="1978" w:type="dxa"/>
              </w:tcPr>
              <w:p w14:paraId="2A9FF57A" w14:textId="77777777" w:rsidR="00E75D5A" w:rsidRPr="00C90BEF" w:rsidRDefault="00E75D5A" w:rsidP="00E75D5A">
                <w:pPr>
                  <w:keepNext/>
                  <w:keepLines/>
                  <w:spacing w:beforeLines="40" w:before="96" w:afterLines="40" w:after="96" w:line="259" w:lineRule="auto"/>
                </w:pPr>
                <w:r w:rsidRPr="00E75D5A">
                  <w:rPr>
                    <w:highlight w:val="lightGray"/>
                  </w:rPr>
                  <w:t>…</w:t>
                </w:r>
              </w:p>
            </w:tc>
          </w:sdtContent>
        </w:sdt>
      </w:tr>
      <w:tr w:rsidR="00E75D5A" w14:paraId="3C90CA51" w14:textId="77777777" w:rsidTr="00B30A4B">
        <w:tc>
          <w:tcPr>
            <w:tcW w:w="2830" w:type="dxa"/>
          </w:tcPr>
          <w:p w14:paraId="6BDBB09D" w14:textId="77777777" w:rsidR="00E75D5A" w:rsidRDefault="00E75D5A" w:rsidP="00E75D5A">
            <w:pPr>
              <w:keepNext/>
              <w:keepLines/>
              <w:spacing w:beforeLines="40" w:before="96" w:afterLines="40" w:after="96" w:line="259" w:lineRule="auto"/>
            </w:pPr>
            <w:r>
              <w:t>Sozialhilfe</w:t>
            </w:r>
          </w:p>
        </w:tc>
        <w:sdt>
          <w:sdtPr>
            <w:id w:val="893477619"/>
            <w:placeholder>
              <w:docPart w:val="0C0BDB894B98194EAF9D67C3797A4540"/>
            </w:placeholder>
          </w:sdtPr>
          <w:sdtContent>
            <w:tc>
              <w:tcPr>
                <w:tcW w:w="1984" w:type="dxa"/>
              </w:tcPr>
              <w:p w14:paraId="661354B2" w14:textId="77777777" w:rsidR="00E75D5A" w:rsidRPr="00C90BEF" w:rsidRDefault="00E75D5A" w:rsidP="00E75D5A">
                <w:pPr>
                  <w:keepNext/>
                  <w:keepLines/>
                  <w:spacing w:beforeLines="40" w:before="96" w:afterLines="40" w:after="96" w:line="259" w:lineRule="auto"/>
                </w:pPr>
                <w:r w:rsidRPr="00E75D5A">
                  <w:rPr>
                    <w:highlight w:val="lightGray"/>
                  </w:rPr>
                  <w:t>…</w:t>
                </w:r>
              </w:p>
            </w:tc>
          </w:sdtContent>
        </w:sdt>
        <w:tc>
          <w:tcPr>
            <w:tcW w:w="2836" w:type="dxa"/>
          </w:tcPr>
          <w:p w14:paraId="0EA50C74" w14:textId="77777777" w:rsidR="00E75D5A" w:rsidRPr="00C90BEF" w:rsidRDefault="00E75D5A" w:rsidP="00E75D5A">
            <w:pPr>
              <w:keepNext/>
              <w:keepLines/>
              <w:spacing w:beforeLines="40" w:before="96" w:afterLines="40" w:after="96" w:line="259" w:lineRule="auto"/>
            </w:pPr>
            <w:r>
              <w:t xml:space="preserve">Andere feste Zahlungen </w:t>
            </w:r>
          </w:p>
        </w:tc>
        <w:sdt>
          <w:sdtPr>
            <w:id w:val="-1809774142"/>
            <w:placeholder>
              <w:docPart w:val="0D2E126CA36B9D469305DC92880597E4"/>
            </w:placeholder>
          </w:sdtPr>
          <w:sdtContent>
            <w:tc>
              <w:tcPr>
                <w:tcW w:w="1978" w:type="dxa"/>
              </w:tcPr>
              <w:p w14:paraId="6CDB852C" w14:textId="77777777" w:rsidR="00E75D5A" w:rsidRPr="00C90BEF" w:rsidRDefault="00E75D5A" w:rsidP="00E75D5A">
                <w:pPr>
                  <w:keepNext/>
                  <w:keepLines/>
                  <w:spacing w:beforeLines="40" w:before="96" w:afterLines="40" w:after="96" w:line="259" w:lineRule="auto"/>
                </w:pPr>
                <w:r w:rsidRPr="00E75D5A">
                  <w:rPr>
                    <w:highlight w:val="lightGray"/>
                  </w:rPr>
                  <w:t>…</w:t>
                </w:r>
              </w:p>
            </w:tc>
          </w:sdtContent>
        </w:sdt>
      </w:tr>
      <w:tr w:rsidR="00E75D5A" w14:paraId="0B70405C" w14:textId="77777777" w:rsidTr="00B30A4B">
        <w:tc>
          <w:tcPr>
            <w:tcW w:w="2830" w:type="dxa"/>
          </w:tcPr>
          <w:p w14:paraId="19AE5D78" w14:textId="77777777" w:rsidR="00E75D5A" w:rsidRDefault="00E75D5A" w:rsidP="00E75D5A">
            <w:pPr>
              <w:keepNext/>
              <w:keepLines/>
              <w:spacing w:beforeLines="40" w:before="96" w:afterLines="40" w:after="96" w:line="259" w:lineRule="auto"/>
            </w:pPr>
            <w:r>
              <w:t>AHV/IV</w:t>
            </w:r>
          </w:p>
        </w:tc>
        <w:sdt>
          <w:sdtPr>
            <w:id w:val="1469329931"/>
            <w:placeholder>
              <w:docPart w:val="E29866FC041C7E4AA527FA2982A13EFC"/>
            </w:placeholder>
          </w:sdtPr>
          <w:sdtContent>
            <w:tc>
              <w:tcPr>
                <w:tcW w:w="1984" w:type="dxa"/>
              </w:tcPr>
              <w:p w14:paraId="5144887A" w14:textId="77777777" w:rsidR="00E75D5A" w:rsidRPr="00C90BEF" w:rsidRDefault="00E75D5A" w:rsidP="00E75D5A">
                <w:pPr>
                  <w:keepNext/>
                  <w:keepLines/>
                  <w:spacing w:beforeLines="40" w:before="96" w:afterLines="40" w:after="96" w:line="259" w:lineRule="auto"/>
                </w:pPr>
                <w:r w:rsidRPr="00E75D5A">
                  <w:rPr>
                    <w:highlight w:val="lightGray"/>
                  </w:rPr>
                  <w:t>…</w:t>
                </w:r>
              </w:p>
            </w:tc>
          </w:sdtContent>
        </w:sdt>
        <w:tc>
          <w:tcPr>
            <w:tcW w:w="2836" w:type="dxa"/>
          </w:tcPr>
          <w:p w14:paraId="4D349FE3" w14:textId="77777777" w:rsidR="00E75D5A" w:rsidRPr="00C90BEF" w:rsidRDefault="00E75D5A" w:rsidP="00E75D5A">
            <w:pPr>
              <w:keepNext/>
              <w:keepLines/>
              <w:spacing w:beforeLines="40" w:before="96" w:afterLines="40" w:after="96" w:line="259" w:lineRule="auto"/>
            </w:pPr>
          </w:p>
        </w:tc>
        <w:tc>
          <w:tcPr>
            <w:tcW w:w="1978" w:type="dxa"/>
          </w:tcPr>
          <w:p w14:paraId="76E6B30F" w14:textId="77777777" w:rsidR="00E75D5A" w:rsidRPr="00C90BEF" w:rsidRDefault="00E75D5A" w:rsidP="00E75D5A">
            <w:pPr>
              <w:keepNext/>
              <w:keepLines/>
              <w:spacing w:beforeLines="40" w:before="96" w:afterLines="40" w:after="96" w:line="259" w:lineRule="auto"/>
            </w:pPr>
          </w:p>
        </w:tc>
      </w:tr>
      <w:tr w:rsidR="00E75D5A" w14:paraId="19C7C4B6" w14:textId="77777777" w:rsidTr="00B30A4B">
        <w:tc>
          <w:tcPr>
            <w:tcW w:w="2830" w:type="dxa"/>
          </w:tcPr>
          <w:p w14:paraId="6C61D147" w14:textId="77777777" w:rsidR="00E75D5A" w:rsidRDefault="00E75D5A" w:rsidP="00E75D5A">
            <w:pPr>
              <w:keepNext/>
              <w:keepLines/>
              <w:spacing w:beforeLines="40" w:before="96" w:afterLines="40" w:after="96" w:line="259" w:lineRule="auto"/>
            </w:pPr>
            <w:r>
              <w:t>Andere feste Einnahmen</w:t>
            </w:r>
          </w:p>
        </w:tc>
        <w:sdt>
          <w:sdtPr>
            <w:id w:val="-1396975827"/>
            <w:placeholder>
              <w:docPart w:val="67963362C3BDE64E8252F190515884A5"/>
            </w:placeholder>
          </w:sdtPr>
          <w:sdtContent>
            <w:tc>
              <w:tcPr>
                <w:tcW w:w="1984" w:type="dxa"/>
              </w:tcPr>
              <w:p w14:paraId="7FA6720C" w14:textId="77777777" w:rsidR="00E75D5A" w:rsidRPr="00C90BEF" w:rsidRDefault="00E75D5A" w:rsidP="00E75D5A">
                <w:pPr>
                  <w:keepNext/>
                  <w:keepLines/>
                  <w:spacing w:beforeLines="40" w:before="96" w:afterLines="40" w:after="96" w:line="259" w:lineRule="auto"/>
                </w:pPr>
                <w:r w:rsidRPr="00E75D5A">
                  <w:rPr>
                    <w:highlight w:val="lightGray"/>
                  </w:rPr>
                  <w:t>…</w:t>
                </w:r>
              </w:p>
            </w:tc>
          </w:sdtContent>
        </w:sdt>
        <w:tc>
          <w:tcPr>
            <w:tcW w:w="2836" w:type="dxa"/>
          </w:tcPr>
          <w:p w14:paraId="2F722DB9" w14:textId="77777777" w:rsidR="00E75D5A" w:rsidRPr="00C90BEF" w:rsidRDefault="00E75D5A" w:rsidP="00E75D5A">
            <w:pPr>
              <w:keepNext/>
              <w:keepLines/>
              <w:spacing w:beforeLines="40" w:before="96" w:afterLines="40" w:after="96" w:line="259" w:lineRule="auto"/>
            </w:pPr>
          </w:p>
        </w:tc>
        <w:tc>
          <w:tcPr>
            <w:tcW w:w="1978" w:type="dxa"/>
          </w:tcPr>
          <w:p w14:paraId="4A50D352" w14:textId="77777777" w:rsidR="00E75D5A" w:rsidRPr="00C90BEF" w:rsidRDefault="00E75D5A" w:rsidP="00E75D5A">
            <w:pPr>
              <w:keepNext/>
              <w:keepLines/>
              <w:spacing w:beforeLines="40" w:before="96" w:afterLines="40" w:after="96" w:line="259" w:lineRule="auto"/>
            </w:pPr>
          </w:p>
        </w:tc>
      </w:tr>
      <w:tr w:rsidR="00E75D5A" w14:paraId="37002273" w14:textId="77777777" w:rsidTr="00B30A4B">
        <w:tc>
          <w:tcPr>
            <w:tcW w:w="2830" w:type="dxa"/>
          </w:tcPr>
          <w:p w14:paraId="1FD23E61" w14:textId="77777777" w:rsidR="00E75D5A" w:rsidRPr="00E75D5A" w:rsidRDefault="00E75D5A" w:rsidP="00E75D5A">
            <w:pPr>
              <w:keepNext/>
              <w:keepLines/>
              <w:spacing w:beforeLines="40" w:before="96" w:afterLines="40" w:after="96" w:line="259" w:lineRule="auto"/>
              <w:rPr>
                <w:b/>
                <w:bCs/>
              </w:rPr>
            </w:pPr>
            <w:r w:rsidRPr="00E75D5A">
              <w:rPr>
                <w:b/>
                <w:bCs/>
              </w:rPr>
              <w:t>Total Einkünfte pro Monat</w:t>
            </w:r>
          </w:p>
        </w:tc>
        <w:sdt>
          <w:sdtPr>
            <w:rPr>
              <w:b/>
              <w:bCs/>
            </w:rPr>
            <w:id w:val="1881827093"/>
            <w:placeholder>
              <w:docPart w:val="CF8F9D5F7068314DAFF61CCC6636C384"/>
            </w:placeholder>
          </w:sdtPr>
          <w:sdtContent>
            <w:tc>
              <w:tcPr>
                <w:tcW w:w="1984" w:type="dxa"/>
              </w:tcPr>
              <w:p w14:paraId="5FAFD4EC" w14:textId="77777777" w:rsidR="00E75D5A" w:rsidRPr="00E75D5A" w:rsidRDefault="00E75D5A" w:rsidP="00E75D5A">
                <w:pPr>
                  <w:keepNext/>
                  <w:keepLines/>
                  <w:spacing w:beforeLines="40" w:before="96" w:afterLines="40" w:after="96" w:line="259" w:lineRule="auto"/>
                  <w:rPr>
                    <w:b/>
                    <w:bCs/>
                  </w:rPr>
                </w:pPr>
                <w:r w:rsidRPr="00E75D5A">
                  <w:rPr>
                    <w:b/>
                    <w:bCs/>
                    <w:highlight w:val="lightGray"/>
                  </w:rPr>
                  <w:t>…</w:t>
                </w:r>
              </w:p>
            </w:tc>
          </w:sdtContent>
        </w:sdt>
        <w:tc>
          <w:tcPr>
            <w:tcW w:w="2836" w:type="dxa"/>
          </w:tcPr>
          <w:p w14:paraId="778838B9" w14:textId="77777777" w:rsidR="00E75D5A" w:rsidRPr="00E75D5A" w:rsidRDefault="00E75D5A" w:rsidP="00E75D5A">
            <w:pPr>
              <w:keepNext/>
              <w:keepLines/>
              <w:spacing w:beforeLines="40" w:before="96" w:afterLines="40" w:after="96" w:line="259" w:lineRule="auto"/>
              <w:rPr>
                <w:b/>
                <w:bCs/>
              </w:rPr>
            </w:pPr>
            <w:r w:rsidRPr="00E75D5A">
              <w:rPr>
                <w:b/>
                <w:bCs/>
              </w:rPr>
              <w:t>Total Ausgaben pro Monat</w:t>
            </w:r>
          </w:p>
        </w:tc>
        <w:sdt>
          <w:sdtPr>
            <w:rPr>
              <w:b/>
              <w:bCs/>
            </w:rPr>
            <w:id w:val="991449693"/>
            <w:placeholder>
              <w:docPart w:val="0A2E25451179FF4B9F9B8C874466927D"/>
            </w:placeholder>
          </w:sdtPr>
          <w:sdtContent>
            <w:tc>
              <w:tcPr>
                <w:tcW w:w="1978" w:type="dxa"/>
              </w:tcPr>
              <w:p w14:paraId="3FF50CFD" w14:textId="77777777" w:rsidR="00E75D5A" w:rsidRPr="00E75D5A" w:rsidRDefault="00E75D5A" w:rsidP="00E75D5A">
                <w:pPr>
                  <w:keepNext/>
                  <w:keepLines/>
                  <w:spacing w:beforeLines="40" w:before="96" w:afterLines="40" w:after="96" w:line="259" w:lineRule="auto"/>
                  <w:rPr>
                    <w:b/>
                    <w:bCs/>
                  </w:rPr>
                </w:pPr>
                <w:r w:rsidRPr="00E75D5A">
                  <w:rPr>
                    <w:b/>
                    <w:bCs/>
                    <w:highlight w:val="lightGray"/>
                  </w:rPr>
                  <w:t>…</w:t>
                </w:r>
              </w:p>
            </w:tc>
          </w:sdtContent>
        </w:sdt>
      </w:tr>
    </w:tbl>
    <w:p w14:paraId="1B3655C5" w14:textId="77777777" w:rsidR="003D7078" w:rsidRPr="00B80109" w:rsidRDefault="003D7078" w:rsidP="003D7078">
      <w:pPr>
        <w:keepNext/>
        <w:keepLines/>
        <w:spacing w:beforeLines="40" w:before="96" w:afterLines="40" w:after="96"/>
        <w:rPr>
          <w:b/>
          <w:bCs/>
          <w:sz w:val="16"/>
          <w:szCs w:val="16"/>
        </w:rPr>
      </w:pPr>
    </w:p>
    <w:tbl>
      <w:tblPr>
        <w:tblStyle w:val="Tabellenraster"/>
        <w:tblW w:w="0" w:type="auto"/>
        <w:tblLook w:val="04A0" w:firstRow="1" w:lastRow="0" w:firstColumn="1" w:lastColumn="0" w:noHBand="0" w:noVBand="1"/>
      </w:tblPr>
      <w:tblGrid>
        <w:gridCol w:w="2830"/>
        <w:gridCol w:w="1984"/>
        <w:gridCol w:w="2836"/>
        <w:gridCol w:w="1978"/>
      </w:tblGrid>
      <w:tr w:rsidR="003D7078" w14:paraId="724D278E" w14:textId="77777777" w:rsidTr="00B30A4B">
        <w:tc>
          <w:tcPr>
            <w:tcW w:w="2830" w:type="dxa"/>
            <w:shd w:val="clear" w:color="auto" w:fill="D9D9D9" w:themeFill="background1" w:themeFillShade="D9"/>
          </w:tcPr>
          <w:p w14:paraId="0E851EB1" w14:textId="77777777" w:rsidR="003D7078" w:rsidRDefault="003D7078" w:rsidP="00B30A4B">
            <w:pPr>
              <w:keepNext/>
              <w:keepLines/>
              <w:spacing w:beforeLines="40" w:before="96" w:afterLines="40" w:after="96" w:line="259" w:lineRule="auto"/>
              <w:rPr>
                <w:b/>
                <w:bCs/>
              </w:rPr>
            </w:pPr>
            <w:r>
              <w:rPr>
                <w:b/>
                <w:bCs/>
              </w:rPr>
              <w:t>Vermögen</w:t>
            </w:r>
          </w:p>
        </w:tc>
        <w:tc>
          <w:tcPr>
            <w:tcW w:w="1984" w:type="dxa"/>
            <w:shd w:val="clear" w:color="auto" w:fill="D9D9D9" w:themeFill="background1" w:themeFillShade="D9"/>
          </w:tcPr>
          <w:p w14:paraId="23F721A7" w14:textId="77777777" w:rsidR="003D7078" w:rsidRDefault="003D7078" w:rsidP="00B30A4B">
            <w:pPr>
              <w:keepNext/>
              <w:keepLines/>
              <w:spacing w:beforeLines="40" w:before="96" w:afterLines="40" w:after="96" w:line="259" w:lineRule="auto"/>
              <w:rPr>
                <w:b/>
                <w:bCs/>
              </w:rPr>
            </w:pPr>
            <w:r>
              <w:rPr>
                <w:b/>
                <w:bCs/>
              </w:rPr>
              <w:t>CHF</w:t>
            </w:r>
          </w:p>
        </w:tc>
        <w:tc>
          <w:tcPr>
            <w:tcW w:w="2836" w:type="dxa"/>
            <w:shd w:val="clear" w:color="auto" w:fill="D9D9D9" w:themeFill="background1" w:themeFillShade="D9"/>
          </w:tcPr>
          <w:p w14:paraId="5AD2C3BB" w14:textId="77777777" w:rsidR="003D7078" w:rsidRDefault="003D7078" w:rsidP="00B30A4B">
            <w:pPr>
              <w:keepNext/>
              <w:keepLines/>
              <w:spacing w:beforeLines="40" w:before="96" w:afterLines="40" w:after="96" w:line="259" w:lineRule="auto"/>
              <w:rPr>
                <w:b/>
                <w:bCs/>
              </w:rPr>
            </w:pPr>
            <w:r>
              <w:rPr>
                <w:b/>
                <w:bCs/>
              </w:rPr>
              <w:t>Schulden</w:t>
            </w:r>
          </w:p>
        </w:tc>
        <w:tc>
          <w:tcPr>
            <w:tcW w:w="1978" w:type="dxa"/>
            <w:shd w:val="clear" w:color="auto" w:fill="D9D9D9" w:themeFill="background1" w:themeFillShade="D9"/>
          </w:tcPr>
          <w:p w14:paraId="62ABC262" w14:textId="77777777" w:rsidR="003D7078" w:rsidRDefault="003D7078" w:rsidP="00B30A4B">
            <w:pPr>
              <w:keepNext/>
              <w:keepLines/>
              <w:spacing w:beforeLines="40" w:before="96" w:afterLines="40" w:after="96" w:line="259" w:lineRule="auto"/>
              <w:rPr>
                <w:b/>
                <w:bCs/>
              </w:rPr>
            </w:pPr>
            <w:r>
              <w:rPr>
                <w:b/>
                <w:bCs/>
              </w:rPr>
              <w:t>CHF</w:t>
            </w:r>
          </w:p>
        </w:tc>
      </w:tr>
      <w:tr w:rsidR="00E75D5A" w:rsidRPr="00C90BEF" w14:paraId="15871986" w14:textId="77777777" w:rsidTr="00B30A4B">
        <w:tc>
          <w:tcPr>
            <w:tcW w:w="2830" w:type="dxa"/>
          </w:tcPr>
          <w:p w14:paraId="14F35964" w14:textId="77777777" w:rsidR="00E75D5A" w:rsidRPr="00C90BEF" w:rsidRDefault="00E75D5A" w:rsidP="00E75D5A">
            <w:pPr>
              <w:keepNext/>
              <w:keepLines/>
              <w:spacing w:beforeLines="40" w:before="96" w:afterLines="40" w:after="96" w:line="259" w:lineRule="auto"/>
            </w:pPr>
            <w:r>
              <w:t xml:space="preserve">Flüssige Mittel (Sparkonto) </w:t>
            </w:r>
          </w:p>
        </w:tc>
        <w:sdt>
          <w:sdtPr>
            <w:id w:val="-1820257486"/>
            <w:placeholder>
              <w:docPart w:val="A795B7AE36578D4D89FC3B1D07075E65"/>
            </w:placeholder>
          </w:sdtPr>
          <w:sdtContent>
            <w:tc>
              <w:tcPr>
                <w:tcW w:w="1984" w:type="dxa"/>
              </w:tcPr>
              <w:p w14:paraId="56B90CE5" w14:textId="77777777" w:rsidR="00E75D5A" w:rsidRPr="00C90BEF" w:rsidRDefault="00E75D5A" w:rsidP="00E75D5A">
                <w:pPr>
                  <w:keepNext/>
                  <w:keepLines/>
                  <w:spacing w:beforeLines="40" w:before="96" w:afterLines="40" w:after="96" w:line="259" w:lineRule="auto"/>
                </w:pPr>
                <w:r w:rsidRPr="00E75D5A">
                  <w:rPr>
                    <w:highlight w:val="lightGray"/>
                  </w:rPr>
                  <w:t>…</w:t>
                </w:r>
              </w:p>
            </w:tc>
          </w:sdtContent>
        </w:sdt>
        <w:tc>
          <w:tcPr>
            <w:tcW w:w="2836" w:type="dxa"/>
          </w:tcPr>
          <w:p w14:paraId="1430968B" w14:textId="77777777" w:rsidR="00E75D5A" w:rsidRPr="00C90BEF" w:rsidRDefault="00E75D5A" w:rsidP="00E75D5A">
            <w:pPr>
              <w:keepNext/>
              <w:keepLines/>
              <w:spacing w:beforeLines="40" w:before="96" w:afterLines="40" w:after="96" w:line="259" w:lineRule="auto"/>
            </w:pPr>
            <w:r>
              <w:t>Schulden</w:t>
            </w:r>
          </w:p>
        </w:tc>
        <w:sdt>
          <w:sdtPr>
            <w:id w:val="-674880606"/>
            <w:placeholder>
              <w:docPart w:val="7529E9E07D1E7748986CF66FF5DDCA87"/>
            </w:placeholder>
          </w:sdtPr>
          <w:sdtContent>
            <w:tc>
              <w:tcPr>
                <w:tcW w:w="1978" w:type="dxa"/>
              </w:tcPr>
              <w:p w14:paraId="270C14CF" w14:textId="77777777" w:rsidR="00E75D5A" w:rsidRPr="00C90BEF" w:rsidRDefault="00E75D5A" w:rsidP="00E75D5A">
                <w:pPr>
                  <w:keepNext/>
                  <w:keepLines/>
                  <w:spacing w:beforeLines="40" w:before="96" w:afterLines="40" w:after="96" w:line="259" w:lineRule="auto"/>
                </w:pPr>
                <w:r w:rsidRPr="00E75D5A">
                  <w:rPr>
                    <w:highlight w:val="lightGray"/>
                  </w:rPr>
                  <w:t>…</w:t>
                </w:r>
              </w:p>
            </w:tc>
          </w:sdtContent>
        </w:sdt>
      </w:tr>
    </w:tbl>
    <w:p w14:paraId="7AEAF8BA" w14:textId="77777777" w:rsidR="003D7078" w:rsidRPr="00B80109" w:rsidRDefault="003D7078" w:rsidP="003D7078">
      <w:pPr>
        <w:spacing w:beforeLines="40" w:before="96" w:afterLines="40" w:after="96"/>
        <w:rPr>
          <w:b/>
          <w:bCs/>
          <w:sz w:val="16"/>
          <w:szCs w:val="16"/>
        </w:rPr>
      </w:pPr>
    </w:p>
    <w:tbl>
      <w:tblPr>
        <w:tblStyle w:val="Tabellenraster"/>
        <w:tblW w:w="0" w:type="auto"/>
        <w:tblLook w:val="04A0" w:firstRow="1" w:lastRow="0" w:firstColumn="1" w:lastColumn="0" w:noHBand="0" w:noVBand="1"/>
      </w:tblPr>
      <w:tblGrid>
        <w:gridCol w:w="436"/>
        <w:gridCol w:w="9192"/>
      </w:tblGrid>
      <w:tr w:rsidR="003D7078" w14:paraId="0B92F10C" w14:textId="77777777" w:rsidTr="00D86AD5">
        <w:trPr>
          <w:tblHeader/>
        </w:trPr>
        <w:tc>
          <w:tcPr>
            <w:tcW w:w="9628" w:type="dxa"/>
            <w:gridSpan w:val="2"/>
            <w:shd w:val="clear" w:color="auto" w:fill="D9D9D9" w:themeFill="background1" w:themeFillShade="D9"/>
          </w:tcPr>
          <w:p w14:paraId="2354E99D" w14:textId="77777777" w:rsidR="003D7078" w:rsidRDefault="003D7078" w:rsidP="00251BB4">
            <w:pPr>
              <w:keepNext/>
              <w:keepLines/>
              <w:spacing w:beforeLines="40" w:before="96" w:afterLines="40" w:after="96" w:line="259" w:lineRule="auto"/>
              <w:rPr>
                <w:b/>
                <w:bCs/>
              </w:rPr>
            </w:pPr>
            <w:r w:rsidRPr="00DA66A1">
              <w:rPr>
                <w:b/>
                <w:bCs/>
                <w:color w:val="FF0000"/>
              </w:rPr>
              <w:t>Beilagen, die jedem Gesuch zwingend als Nachweise beizulegen sind (Kopien)</w:t>
            </w:r>
          </w:p>
        </w:tc>
      </w:tr>
      <w:tr w:rsidR="003D7078" w:rsidRPr="0074143A" w14:paraId="2F64409B" w14:textId="77777777" w:rsidTr="00B30A4B">
        <w:sdt>
          <w:sdtPr>
            <w:id w:val="-1155596209"/>
            <w14:checkbox>
              <w14:checked w14:val="0"/>
              <w14:checkedState w14:val="2612" w14:font="MS Gothic"/>
              <w14:uncheckedState w14:val="2610" w14:font="MS Gothic"/>
            </w14:checkbox>
          </w:sdtPr>
          <w:sdtContent>
            <w:tc>
              <w:tcPr>
                <w:tcW w:w="436" w:type="dxa"/>
              </w:tcPr>
              <w:p w14:paraId="1F361800" w14:textId="77777777" w:rsidR="003D7078" w:rsidRPr="0074143A" w:rsidRDefault="003D7078" w:rsidP="00B30A4B">
                <w:pPr>
                  <w:keepNext/>
                  <w:keepLines/>
                  <w:spacing w:beforeLines="40" w:before="96" w:afterLines="40" w:after="96" w:line="259" w:lineRule="auto"/>
                </w:pPr>
                <w:r>
                  <w:rPr>
                    <w:rFonts w:ascii="MS Gothic" w:eastAsia="MS Gothic" w:hAnsi="MS Gothic" w:hint="eastAsia"/>
                  </w:rPr>
                  <w:t>☐</w:t>
                </w:r>
              </w:p>
            </w:tc>
          </w:sdtContent>
        </w:sdt>
        <w:tc>
          <w:tcPr>
            <w:tcW w:w="9192" w:type="dxa"/>
          </w:tcPr>
          <w:p w14:paraId="79438C24" w14:textId="77777777" w:rsidR="003D7078" w:rsidRPr="0074143A" w:rsidRDefault="003D7078" w:rsidP="00B30A4B">
            <w:pPr>
              <w:keepNext/>
              <w:keepLines/>
              <w:spacing w:beforeLines="40" w:before="96" w:afterLines="40" w:after="96" w:line="259" w:lineRule="auto"/>
            </w:pPr>
            <w:r>
              <w:t xml:space="preserve">Lohnausweise der letzten 4 Monate von Mann und Frau </w:t>
            </w:r>
            <w:r w:rsidRPr="00222C80">
              <w:rPr>
                <w:b/>
                <w:bCs/>
                <w:u w:val="single"/>
              </w:rPr>
              <w:t>ODER</w:t>
            </w:r>
            <w:r>
              <w:t xml:space="preserve"> Budgetblatt für Sozialhilfeempfänger</w:t>
            </w:r>
          </w:p>
        </w:tc>
      </w:tr>
      <w:tr w:rsidR="003D7078" w:rsidRPr="0074143A" w14:paraId="26CBF02F" w14:textId="77777777" w:rsidTr="00B30A4B">
        <w:sdt>
          <w:sdtPr>
            <w:id w:val="1594663015"/>
            <w14:checkbox>
              <w14:checked w14:val="0"/>
              <w14:checkedState w14:val="2612" w14:font="MS Gothic"/>
              <w14:uncheckedState w14:val="2610" w14:font="MS Gothic"/>
            </w14:checkbox>
          </w:sdtPr>
          <w:sdtContent>
            <w:tc>
              <w:tcPr>
                <w:tcW w:w="436" w:type="dxa"/>
              </w:tcPr>
              <w:p w14:paraId="340F59FE" w14:textId="77777777" w:rsidR="003D7078" w:rsidRPr="0074143A" w:rsidRDefault="003D7078" w:rsidP="00B30A4B">
                <w:pPr>
                  <w:keepNext/>
                  <w:keepLines/>
                  <w:spacing w:beforeLines="40" w:before="96" w:afterLines="40" w:after="96" w:line="259" w:lineRule="auto"/>
                </w:pPr>
                <w:r>
                  <w:rPr>
                    <w:rFonts w:ascii="MS Gothic" w:eastAsia="MS Gothic" w:hAnsi="MS Gothic" w:hint="eastAsia"/>
                  </w:rPr>
                  <w:t>☐</w:t>
                </w:r>
              </w:p>
            </w:tc>
          </w:sdtContent>
        </w:sdt>
        <w:tc>
          <w:tcPr>
            <w:tcW w:w="9192" w:type="dxa"/>
          </w:tcPr>
          <w:p w14:paraId="4BFC3D64" w14:textId="77777777" w:rsidR="003D7078" w:rsidRPr="000F6019" w:rsidRDefault="003D7078" w:rsidP="00B30A4B">
            <w:pPr>
              <w:keepNext/>
              <w:keepLines/>
              <w:spacing w:beforeLines="40" w:before="96" w:afterLines="40" w:after="96" w:line="259" w:lineRule="auto"/>
            </w:pPr>
            <w:r w:rsidRPr="000F6019">
              <w:t>Aktuell</w:t>
            </w:r>
            <w:r>
              <w:t>st</w:t>
            </w:r>
            <w:r w:rsidRPr="000F6019">
              <w:t xml:space="preserve">e Steuer-Schlussrechnung/Veranlagung </w:t>
            </w:r>
            <w:r w:rsidRPr="00222C80">
              <w:rPr>
                <w:b/>
                <w:bCs/>
                <w:u w:val="single"/>
              </w:rPr>
              <w:t>ODER</w:t>
            </w:r>
            <w:r w:rsidRPr="000F6019">
              <w:t xml:space="preserve"> </w:t>
            </w:r>
            <w:r w:rsidRPr="00222C80">
              <w:t xml:space="preserve">Seiten 1-4 der </w:t>
            </w:r>
            <w:r>
              <w:t>zuletzt eingereichten</w:t>
            </w:r>
            <w:r w:rsidRPr="00222C80">
              <w:t xml:space="preserve"> Steuererklärung</w:t>
            </w:r>
            <w:r>
              <w:t xml:space="preserve"> (ausgenommen Quellensteuerpflichtige)</w:t>
            </w:r>
          </w:p>
        </w:tc>
      </w:tr>
      <w:tr w:rsidR="003D7078" w:rsidRPr="0074143A" w14:paraId="385526F6" w14:textId="77777777" w:rsidTr="00B30A4B">
        <w:sdt>
          <w:sdtPr>
            <w:id w:val="1121734746"/>
            <w14:checkbox>
              <w14:checked w14:val="0"/>
              <w14:checkedState w14:val="2612" w14:font="MS Gothic"/>
              <w14:uncheckedState w14:val="2610" w14:font="MS Gothic"/>
            </w14:checkbox>
          </w:sdtPr>
          <w:sdtContent>
            <w:tc>
              <w:tcPr>
                <w:tcW w:w="436" w:type="dxa"/>
              </w:tcPr>
              <w:p w14:paraId="78CA0028" w14:textId="77777777" w:rsidR="003D7078" w:rsidRPr="0074143A" w:rsidRDefault="003D7078" w:rsidP="00B30A4B">
                <w:pPr>
                  <w:keepNext/>
                  <w:keepLines/>
                  <w:spacing w:beforeLines="40" w:before="96" w:afterLines="40" w:after="96" w:line="259" w:lineRule="auto"/>
                </w:pPr>
                <w:r>
                  <w:rPr>
                    <w:rFonts w:ascii="MS Gothic" w:eastAsia="MS Gothic" w:hAnsi="MS Gothic" w:hint="eastAsia"/>
                  </w:rPr>
                  <w:t>☐</w:t>
                </w:r>
              </w:p>
            </w:tc>
          </w:sdtContent>
        </w:sdt>
        <w:tc>
          <w:tcPr>
            <w:tcW w:w="9192" w:type="dxa"/>
          </w:tcPr>
          <w:p w14:paraId="7874EA80" w14:textId="77777777" w:rsidR="003D7078" w:rsidRPr="000F6019" w:rsidRDefault="003D7078" w:rsidP="00B30A4B">
            <w:pPr>
              <w:keepNext/>
              <w:keepLines/>
              <w:spacing w:beforeLines="40" w:before="96" w:afterLines="40" w:after="96" w:line="259" w:lineRule="auto"/>
            </w:pPr>
            <w:r w:rsidRPr="000F6019">
              <w:t>Ergänzungsleistungs-Berechnungsblatt (nur für Rentenempfänger)</w:t>
            </w:r>
          </w:p>
        </w:tc>
      </w:tr>
      <w:tr w:rsidR="003D7078" w:rsidRPr="0074143A" w14:paraId="53C57EA5" w14:textId="77777777" w:rsidTr="00B30A4B">
        <w:sdt>
          <w:sdtPr>
            <w:id w:val="430711957"/>
            <w14:checkbox>
              <w14:checked w14:val="0"/>
              <w14:checkedState w14:val="2612" w14:font="MS Gothic"/>
              <w14:uncheckedState w14:val="2610" w14:font="MS Gothic"/>
            </w14:checkbox>
          </w:sdtPr>
          <w:sdtContent>
            <w:tc>
              <w:tcPr>
                <w:tcW w:w="436" w:type="dxa"/>
              </w:tcPr>
              <w:p w14:paraId="35C48BF3" w14:textId="77777777" w:rsidR="003D7078" w:rsidRDefault="003D7078" w:rsidP="00B30A4B">
                <w:pPr>
                  <w:keepNext/>
                  <w:keepLines/>
                  <w:spacing w:beforeLines="40" w:before="96" w:afterLines="40" w:after="96"/>
                </w:pPr>
                <w:r>
                  <w:rPr>
                    <w:rFonts w:ascii="MS Gothic" w:eastAsia="MS Gothic" w:hAnsi="MS Gothic" w:hint="eastAsia"/>
                  </w:rPr>
                  <w:t>☐</w:t>
                </w:r>
              </w:p>
            </w:tc>
          </w:sdtContent>
        </w:sdt>
        <w:tc>
          <w:tcPr>
            <w:tcW w:w="9192" w:type="dxa"/>
          </w:tcPr>
          <w:p w14:paraId="5039C849" w14:textId="77777777" w:rsidR="003D7078" w:rsidRPr="00222C80" w:rsidRDefault="003D7078" w:rsidP="00B30A4B">
            <w:pPr>
              <w:keepNext/>
              <w:keepLines/>
              <w:spacing w:beforeLines="40" w:before="96" w:afterLines="40" w:after="96"/>
            </w:pPr>
            <w:r>
              <w:t>Mietvertrag</w:t>
            </w:r>
          </w:p>
        </w:tc>
      </w:tr>
      <w:tr w:rsidR="003D7078" w:rsidRPr="0074143A" w14:paraId="6917B8A6" w14:textId="77777777" w:rsidTr="00B30A4B">
        <w:sdt>
          <w:sdtPr>
            <w:id w:val="678930797"/>
            <w14:checkbox>
              <w14:checked w14:val="0"/>
              <w14:checkedState w14:val="2612" w14:font="MS Gothic"/>
              <w14:uncheckedState w14:val="2610" w14:font="MS Gothic"/>
            </w14:checkbox>
          </w:sdtPr>
          <w:sdtContent>
            <w:tc>
              <w:tcPr>
                <w:tcW w:w="436" w:type="dxa"/>
              </w:tcPr>
              <w:p w14:paraId="5A986FE2" w14:textId="77777777" w:rsidR="003D7078" w:rsidRPr="0074143A" w:rsidRDefault="003D7078" w:rsidP="00B30A4B">
                <w:pPr>
                  <w:keepNext/>
                  <w:keepLines/>
                  <w:spacing w:beforeLines="40" w:before="96" w:afterLines="40" w:after="96" w:line="259" w:lineRule="auto"/>
                </w:pPr>
                <w:r>
                  <w:rPr>
                    <w:rFonts w:ascii="MS Gothic" w:eastAsia="MS Gothic" w:hAnsi="MS Gothic" w:hint="eastAsia"/>
                  </w:rPr>
                  <w:t>☐</w:t>
                </w:r>
              </w:p>
            </w:tc>
          </w:sdtContent>
        </w:sdt>
        <w:tc>
          <w:tcPr>
            <w:tcW w:w="9192" w:type="dxa"/>
          </w:tcPr>
          <w:p w14:paraId="2509192E" w14:textId="77777777" w:rsidR="003D7078" w:rsidRPr="00222C80" w:rsidRDefault="003D7078" w:rsidP="00B30A4B">
            <w:pPr>
              <w:keepNext/>
              <w:keepLines/>
              <w:spacing w:beforeLines="40" w:before="96" w:afterLines="40" w:after="96" w:line="259" w:lineRule="auto"/>
            </w:pPr>
            <w:r>
              <w:rPr>
                <w:b/>
                <w:bCs/>
                <w:i/>
                <w:iCs/>
              </w:rPr>
              <w:t>Für</w:t>
            </w:r>
            <w:r w:rsidRPr="00222C80">
              <w:rPr>
                <w:b/>
                <w:bCs/>
                <w:i/>
                <w:iCs/>
              </w:rPr>
              <w:t xml:space="preserve"> Wiederholungsgesuche:</w:t>
            </w:r>
            <w:r w:rsidRPr="00222C80">
              <w:t xml:space="preserve"> Kurze Stellungnahme des Trainers/des Musiklehrers zum bisher besuchten Kurs</w:t>
            </w:r>
            <w:r>
              <w:t>/Unterricht</w:t>
            </w:r>
            <w:r w:rsidRPr="00222C80">
              <w:t xml:space="preserve"> </w:t>
            </w:r>
            <w:r w:rsidRPr="00726B6E">
              <w:rPr>
                <w:i/>
                <w:iCs/>
              </w:rPr>
              <w:t>(Wurde der bisherige Kurs/Unterricht regelmässig besucht und hat das Kind/der Jugendliche aktiv und mit Freude daran teilgenommen?)</w:t>
            </w:r>
          </w:p>
        </w:tc>
      </w:tr>
      <w:tr w:rsidR="003D7078" w:rsidRPr="0074143A" w14:paraId="5A1D0C8F" w14:textId="77777777" w:rsidTr="00B30A4B">
        <w:sdt>
          <w:sdtPr>
            <w:id w:val="209162098"/>
            <w14:checkbox>
              <w14:checked w14:val="0"/>
              <w14:checkedState w14:val="2612" w14:font="MS Gothic"/>
              <w14:uncheckedState w14:val="2610" w14:font="MS Gothic"/>
            </w14:checkbox>
          </w:sdtPr>
          <w:sdtContent>
            <w:tc>
              <w:tcPr>
                <w:tcW w:w="436" w:type="dxa"/>
              </w:tcPr>
              <w:p w14:paraId="4E13A852" w14:textId="77777777" w:rsidR="003D7078" w:rsidRPr="0074143A" w:rsidRDefault="003D7078" w:rsidP="00B30A4B">
                <w:pPr>
                  <w:keepNext/>
                  <w:keepLines/>
                  <w:spacing w:beforeLines="40" w:before="96" w:afterLines="40" w:after="96" w:line="259" w:lineRule="auto"/>
                </w:pPr>
                <w:r>
                  <w:rPr>
                    <w:rFonts w:ascii="MS Gothic" w:eastAsia="MS Gothic" w:hAnsi="MS Gothic" w:hint="eastAsia"/>
                  </w:rPr>
                  <w:t>☐</w:t>
                </w:r>
              </w:p>
            </w:tc>
          </w:sdtContent>
        </w:sdt>
        <w:tc>
          <w:tcPr>
            <w:tcW w:w="9192" w:type="dxa"/>
          </w:tcPr>
          <w:p w14:paraId="632D40D5" w14:textId="77777777" w:rsidR="003D7078" w:rsidRPr="00222C80" w:rsidRDefault="003D7078" w:rsidP="00B30A4B">
            <w:pPr>
              <w:keepNext/>
              <w:keepLines/>
              <w:spacing w:beforeLines="40" w:before="96" w:afterLines="40" w:after="96" w:line="259" w:lineRule="auto"/>
            </w:pPr>
            <w:r w:rsidRPr="005F19ED">
              <w:rPr>
                <w:b/>
                <w:bCs/>
                <w:i/>
                <w:iCs/>
              </w:rPr>
              <w:t>Für Musikunterricht:</w:t>
            </w:r>
            <w:r>
              <w:t xml:space="preserve"> </w:t>
            </w:r>
            <w:r w:rsidRPr="00222C80">
              <w:t>Bestätigung der Musikschule über Schulgeldermässigung/Stipendien</w:t>
            </w:r>
            <w:r>
              <w:br/>
            </w:r>
            <w:r w:rsidRPr="00726B6E">
              <w:rPr>
                <w:i/>
                <w:iCs/>
              </w:rPr>
              <w:t xml:space="preserve">(s. dazu </w:t>
            </w:r>
            <w:proofErr w:type="gramStart"/>
            <w:r w:rsidRPr="00726B6E">
              <w:rPr>
                <w:i/>
                <w:iCs/>
              </w:rPr>
              <w:t>Wegleitung</w:t>
            </w:r>
            <w:proofErr w:type="gramEnd"/>
            <w:r w:rsidRPr="00726B6E">
              <w:rPr>
                <w:i/>
                <w:iCs/>
              </w:rPr>
              <w:t xml:space="preserve"> S. 1 «Was unterstützt ROKJ?» - letzter Abschnitt)</w:t>
            </w:r>
          </w:p>
        </w:tc>
      </w:tr>
      <w:tr w:rsidR="003D7078" w:rsidRPr="00EE1A8D" w14:paraId="7530C990" w14:textId="77777777" w:rsidTr="00B30A4B">
        <w:sdt>
          <w:sdtPr>
            <w:id w:val="-1037271734"/>
            <w14:checkbox>
              <w14:checked w14:val="0"/>
              <w14:checkedState w14:val="2612" w14:font="MS Gothic"/>
              <w14:uncheckedState w14:val="2610" w14:font="MS Gothic"/>
            </w14:checkbox>
          </w:sdtPr>
          <w:sdtContent>
            <w:tc>
              <w:tcPr>
                <w:tcW w:w="436" w:type="dxa"/>
              </w:tcPr>
              <w:p w14:paraId="2777BA58" w14:textId="77777777" w:rsidR="003D7078" w:rsidRPr="0074143A" w:rsidRDefault="003D7078" w:rsidP="00B30A4B">
                <w:pPr>
                  <w:keepNext/>
                  <w:keepLines/>
                  <w:spacing w:beforeLines="40" w:before="96" w:afterLines="40" w:after="96" w:line="259" w:lineRule="auto"/>
                </w:pPr>
                <w:r>
                  <w:rPr>
                    <w:rFonts w:ascii="MS Gothic" w:eastAsia="MS Gothic" w:hAnsi="MS Gothic" w:hint="eastAsia"/>
                  </w:rPr>
                  <w:t>☐</w:t>
                </w:r>
              </w:p>
            </w:tc>
          </w:sdtContent>
        </w:sdt>
        <w:tc>
          <w:tcPr>
            <w:tcW w:w="9192" w:type="dxa"/>
          </w:tcPr>
          <w:p w14:paraId="37348721" w14:textId="77777777" w:rsidR="003D7078" w:rsidRPr="00222C80" w:rsidRDefault="003D7078" w:rsidP="00B30A4B">
            <w:pPr>
              <w:keepNext/>
              <w:keepLines/>
              <w:spacing w:beforeLines="40" w:before="96" w:afterLines="40" w:after="96" w:line="259" w:lineRule="auto"/>
            </w:pPr>
            <w:r>
              <w:t xml:space="preserve">Wenn möglich: genauere Informationen wie Preisliste, Kurs-/Lagerbeschreibung, Offerte, etc. </w:t>
            </w:r>
          </w:p>
        </w:tc>
      </w:tr>
    </w:tbl>
    <w:p w14:paraId="6BB18B93" w14:textId="77777777" w:rsidR="003D7078" w:rsidRDefault="003D7078" w:rsidP="003D7078">
      <w:pPr>
        <w:tabs>
          <w:tab w:val="left" w:pos="3402"/>
        </w:tabs>
        <w:spacing w:beforeLines="40" w:before="96" w:afterLines="40" w:after="96"/>
        <w:rPr>
          <w:sz w:val="20"/>
          <w:szCs w:val="20"/>
        </w:rPr>
      </w:pPr>
    </w:p>
    <w:p w14:paraId="154486C2" w14:textId="77777777" w:rsidR="003D7078" w:rsidRDefault="003D7078" w:rsidP="003D7078">
      <w:pPr>
        <w:tabs>
          <w:tab w:val="left" w:pos="3402"/>
        </w:tabs>
        <w:spacing w:beforeLines="40" w:before="96" w:afterLines="40" w:after="96"/>
        <w:rPr>
          <w:sz w:val="20"/>
          <w:szCs w:val="20"/>
        </w:rPr>
      </w:pPr>
    </w:p>
    <w:p w14:paraId="00F279CD" w14:textId="77777777" w:rsidR="003D7078" w:rsidRPr="005F19ED" w:rsidRDefault="003D7078" w:rsidP="00E65593">
      <w:pPr>
        <w:keepNext/>
        <w:keepLines/>
        <w:tabs>
          <w:tab w:val="left" w:pos="3402"/>
        </w:tabs>
      </w:pPr>
      <w:r w:rsidRPr="005F19ED">
        <w:lastRenderedPageBreak/>
        <w:t>Die unterzeichnende Person erlaubt, persönliche Daten des Kindes</w:t>
      </w:r>
      <w:r>
        <w:t>/</w:t>
      </w:r>
      <w:r w:rsidRPr="005F19ED">
        <w:t xml:space="preserve">Jugendlichen und der Familie für die Gesuchprüfung zu verarbeiten. </w:t>
      </w:r>
    </w:p>
    <w:p w14:paraId="71375F39" w14:textId="77777777" w:rsidR="005F19ED" w:rsidRDefault="005F19ED" w:rsidP="00E65593">
      <w:pPr>
        <w:keepNext/>
        <w:keepLines/>
        <w:tabs>
          <w:tab w:val="left" w:pos="3402"/>
        </w:tabs>
        <w:spacing w:beforeLines="40" w:before="96" w:afterLines="40" w:after="96"/>
        <w:rPr>
          <w:sz w:val="20"/>
          <w:szCs w:val="20"/>
        </w:rPr>
      </w:pPr>
    </w:p>
    <w:p w14:paraId="744CFEEC" w14:textId="77777777" w:rsidR="003203D9" w:rsidRDefault="003203D9" w:rsidP="00E65593">
      <w:pPr>
        <w:keepNext/>
        <w:keepLines/>
        <w:tabs>
          <w:tab w:val="left" w:pos="3402"/>
        </w:tabs>
        <w:spacing w:beforeLines="40" w:before="96" w:afterLines="40" w:after="96"/>
        <w:rPr>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939"/>
      </w:tblGrid>
      <w:tr w:rsidR="003203D9" w:rsidRPr="0074143A" w14:paraId="061109BE" w14:textId="77777777" w:rsidTr="003203D9">
        <w:tc>
          <w:tcPr>
            <w:tcW w:w="2689" w:type="dxa"/>
          </w:tcPr>
          <w:p w14:paraId="48DC9AA5" w14:textId="77777777" w:rsidR="003203D9" w:rsidRPr="003203D9" w:rsidRDefault="003203D9" w:rsidP="00E65593">
            <w:pPr>
              <w:keepNext/>
              <w:keepLines/>
              <w:spacing w:beforeLines="40" w:before="96" w:afterLines="40" w:after="96" w:line="259" w:lineRule="auto"/>
              <w:rPr>
                <w:b/>
                <w:bCs/>
              </w:rPr>
            </w:pPr>
            <w:r w:rsidRPr="003203D9">
              <w:rPr>
                <w:b/>
                <w:bCs/>
              </w:rPr>
              <w:t xml:space="preserve">Datum: </w:t>
            </w:r>
          </w:p>
        </w:tc>
        <w:tc>
          <w:tcPr>
            <w:tcW w:w="6939" w:type="dxa"/>
          </w:tcPr>
          <w:p w14:paraId="52258FF8" w14:textId="77777777" w:rsidR="003203D9" w:rsidRPr="0074143A" w:rsidRDefault="003203D9" w:rsidP="00E65593">
            <w:pPr>
              <w:keepNext/>
              <w:keepLines/>
              <w:spacing w:beforeLines="40" w:before="96" w:afterLines="40" w:after="96" w:line="259" w:lineRule="auto"/>
            </w:pPr>
            <w:r w:rsidRPr="00741E81">
              <w:rPr>
                <w:b/>
                <w:bCs/>
              </w:rPr>
              <w:t>Unterschrift Gesuchsteller/in:</w:t>
            </w:r>
            <w:r w:rsidR="00E81A7C">
              <w:rPr>
                <w:b/>
                <w:bCs/>
              </w:rPr>
              <w:t xml:space="preserve"> </w:t>
            </w:r>
            <w:r w:rsidR="00E81A7C" w:rsidRPr="00E81A7C">
              <w:rPr>
                <w:b/>
                <w:bCs/>
                <w:highlight w:val="yellow"/>
              </w:rPr>
              <w:t>(**)</w:t>
            </w:r>
          </w:p>
        </w:tc>
      </w:tr>
      <w:tr w:rsidR="003203D9" w:rsidRPr="0074143A" w14:paraId="2C3C692A" w14:textId="77777777" w:rsidTr="003203D9">
        <w:sdt>
          <w:sdtPr>
            <w:rPr>
              <w:highlight w:val="lightGray"/>
            </w:rPr>
            <w:id w:val="298110127"/>
            <w:placeholder>
              <w:docPart w:val="E1A98E1DDADAB14D89CE38F33C419F34"/>
            </w:placeholder>
            <w:date>
              <w:dateFormat w:val="dd.MM.yyyy"/>
              <w:lid w:val="de-CH"/>
              <w:storeMappedDataAs w:val="dateTime"/>
              <w:calendar w:val="gregorian"/>
            </w:date>
          </w:sdtPr>
          <w:sdtContent>
            <w:tc>
              <w:tcPr>
                <w:tcW w:w="2689" w:type="dxa"/>
              </w:tcPr>
              <w:p w14:paraId="56AF8009" w14:textId="77777777" w:rsidR="003203D9" w:rsidRPr="0074143A" w:rsidRDefault="00D03B2A" w:rsidP="00E65593">
                <w:pPr>
                  <w:keepNext/>
                  <w:keepLines/>
                  <w:spacing w:beforeLines="40" w:before="96" w:afterLines="40" w:after="96" w:line="259" w:lineRule="auto"/>
                </w:pPr>
                <w:proofErr w:type="spellStart"/>
                <w:proofErr w:type="gramStart"/>
                <w:r w:rsidRPr="00D03B2A">
                  <w:rPr>
                    <w:highlight w:val="lightGray"/>
                  </w:rPr>
                  <w:t>tt.mm.jjjj</w:t>
                </w:r>
                <w:proofErr w:type="spellEnd"/>
                <w:proofErr w:type="gramEnd"/>
              </w:p>
            </w:tc>
          </w:sdtContent>
        </w:sdt>
        <w:sdt>
          <w:sdtPr>
            <w:id w:val="-1547134496"/>
            <w:showingPlcHdr/>
            <w:picture/>
          </w:sdtPr>
          <w:sdtContent>
            <w:tc>
              <w:tcPr>
                <w:tcW w:w="6939" w:type="dxa"/>
              </w:tcPr>
              <w:p w14:paraId="25CFB416" w14:textId="77777777" w:rsidR="003203D9" w:rsidRPr="0074143A" w:rsidRDefault="003203D9" w:rsidP="00E65593">
                <w:pPr>
                  <w:keepNext/>
                  <w:keepLines/>
                  <w:spacing w:beforeLines="40" w:before="96" w:afterLines="40" w:after="96" w:line="259" w:lineRule="auto"/>
                </w:pPr>
                <w:r w:rsidRPr="004145B6">
                  <w:rPr>
                    <w:noProof/>
                    <w:highlight w:val="lightGray"/>
                  </w:rPr>
                  <w:drawing>
                    <wp:inline distT="0" distB="0" distL="0" distR="0" wp14:anchorId="3C3C0810" wp14:editId="660E2AA6">
                      <wp:extent cx="3200400" cy="793750"/>
                      <wp:effectExtent l="0" t="0" r="0" b="635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793750"/>
                              </a:xfrm>
                              <a:prstGeom prst="rect">
                                <a:avLst/>
                              </a:prstGeom>
                              <a:noFill/>
                              <a:ln>
                                <a:noFill/>
                              </a:ln>
                            </pic:spPr>
                          </pic:pic>
                        </a:graphicData>
                      </a:graphic>
                    </wp:inline>
                  </w:drawing>
                </w:r>
              </w:p>
            </w:tc>
          </w:sdtContent>
        </w:sdt>
      </w:tr>
      <w:tr w:rsidR="00E81A7C" w:rsidRPr="0074143A" w14:paraId="77A0BC5A" w14:textId="77777777" w:rsidTr="003203D9">
        <w:tc>
          <w:tcPr>
            <w:tcW w:w="2689" w:type="dxa"/>
          </w:tcPr>
          <w:p w14:paraId="249B3A70" w14:textId="77777777" w:rsidR="00E81A7C" w:rsidRDefault="00E81A7C" w:rsidP="00E65593">
            <w:pPr>
              <w:keepNext/>
              <w:keepLines/>
              <w:spacing w:beforeLines="40" w:before="96" w:afterLines="40" w:after="96"/>
            </w:pPr>
          </w:p>
        </w:tc>
        <w:tc>
          <w:tcPr>
            <w:tcW w:w="6939" w:type="dxa"/>
          </w:tcPr>
          <w:p w14:paraId="721DADC8" w14:textId="77777777" w:rsidR="00E81A7C" w:rsidRPr="00E81A7C" w:rsidRDefault="00E81A7C" w:rsidP="00E65593">
            <w:pPr>
              <w:keepNext/>
              <w:keepLines/>
              <w:spacing w:beforeLines="40" w:before="96" w:afterLines="40" w:after="96"/>
              <w:rPr>
                <w:sz w:val="16"/>
                <w:szCs w:val="16"/>
              </w:rPr>
            </w:pPr>
            <w:r w:rsidRPr="00E81A7C">
              <w:rPr>
                <w:sz w:val="16"/>
                <w:szCs w:val="16"/>
                <w:highlight w:val="yellow"/>
              </w:rPr>
              <w:t xml:space="preserve">(**) </w:t>
            </w:r>
            <w:r w:rsidR="00DA66A1">
              <w:rPr>
                <w:sz w:val="16"/>
                <w:szCs w:val="16"/>
                <w:highlight w:val="yellow"/>
              </w:rPr>
              <w:t xml:space="preserve">Falls Sie die </w:t>
            </w:r>
            <w:r w:rsidRPr="00E81A7C">
              <w:rPr>
                <w:sz w:val="16"/>
                <w:szCs w:val="16"/>
                <w:highlight w:val="yellow"/>
              </w:rPr>
              <w:t xml:space="preserve">Unterschrift </w:t>
            </w:r>
            <w:r w:rsidR="00DA66A1">
              <w:rPr>
                <w:sz w:val="16"/>
                <w:szCs w:val="16"/>
                <w:highlight w:val="yellow"/>
              </w:rPr>
              <w:t xml:space="preserve">elektronisch </w:t>
            </w:r>
            <w:r w:rsidRPr="00E81A7C">
              <w:rPr>
                <w:sz w:val="16"/>
                <w:szCs w:val="16"/>
                <w:highlight w:val="yellow"/>
              </w:rPr>
              <w:t>einfügen</w:t>
            </w:r>
            <w:r w:rsidR="00DA66A1">
              <w:rPr>
                <w:sz w:val="16"/>
                <w:szCs w:val="16"/>
                <w:highlight w:val="yellow"/>
              </w:rPr>
              <w:t xml:space="preserve"> wollen</w:t>
            </w:r>
            <w:r w:rsidRPr="00E81A7C">
              <w:rPr>
                <w:sz w:val="16"/>
                <w:szCs w:val="16"/>
                <w:highlight w:val="yellow"/>
              </w:rPr>
              <w:t xml:space="preserve">: auf Bild-Icon klicken </w:t>
            </w:r>
            <w:r w:rsidRPr="00E81A7C">
              <w:rPr>
                <w:sz w:val="16"/>
                <w:szCs w:val="16"/>
                <w:highlight w:val="yellow"/>
              </w:rPr>
              <w:sym w:font="Wingdings" w:char="F0E0"/>
            </w:r>
            <w:r w:rsidRPr="00E81A7C">
              <w:rPr>
                <w:sz w:val="16"/>
                <w:szCs w:val="16"/>
                <w:highlight w:val="yellow"/>
              </w:rPr>
              <w:t xml:space="preserve"> Aus Datei </w:t>
            </w:r>
            <w:r w:rsidRPr="00E81A7C">
              <w:rPr>
                <w:sz w:val="16"/>
                <w:szCs w:val="16"/>
                <w:highlight w:val="yellow"/>
              </w:rPr>
              <w:sym w:font="Wingdings" w:char="F0E0"/>
            </w:r>
            <w:r w:rsidRPr="00E81A7C">
              <w:rPr>
                <w:sz w:val="16"/>
                <w:szCs w:val="16"/>
                <w:highlight w:val="yellow"/>
              </w:rPr>
              <w:t xml:space="preserve"> </w:t>
            </w:r>
            <w:r w:rsidR="00DA66A1">
              <w:rPr>
                <w:sz w:val="16"/>
                <w:szCs w:val="16"/>
                <w:highlight w:val="yellow"/>
              </w:rPr>
              <w:t xml:space="preserve">die </w:t>
            </w:r>
            <w:r w:rsidRPr="00E81A7C">
              <w:rPr>
                <w:sz w:val="16"/>
                <w:szCs w:val="16"/>
                <w:highlight w:val="yellow"/>
              </w:rPr>
              <w:t>eingescannte Unterschrift in einem Grafikformat (z.B. «.jpeg») auswählen und einfügen.</w:t>
            </w:r>
          </w:p>
        </w:tc>
      </w:tr>
    </w:tbl>
    <w:p w14:paraId="6C66BBB5" w14:textId="77777777" w:rsidR="00C94A32" w:rsidRPr="00741E81" w:rsidRDefault="00C94A32" w:rsidP="00E65593">
      <w:pPr>
        <w:keepNext/>
        <w:keepLines/>
        <w:tabs>
          <w:tab w:val="left" w:pos="3402"/>
        </w:tabs>
        <w:spacing w:beforeLines="40" w:before="96" w:afterLines="40" w:after="96"/>
      </w:pPr>
    </w:p>
    <w:sectPr w:rsidR="00C94A32" w:rsidRPr="00741E81" w:rsidSect="00251BB4">
      <w:headerReference w:type="default" r:id="rId12"/>
      <w:footerReference w:type="default" r:id="rId13"/>
      <w:pgSz w:w="11906" w:h="16838"/>
      <w:pgMar w:top="1985" w:right="1134" w:bottom="709" w:left="1134" w:header="709"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9DF1C" w14:textId="77777777" w:rsidR="00102925" w:rsidRDefault="00102925" w:rsidP="00156CA2">
      <w:pPr>
        <w:spacing w:after="0" w:line="240" w:lineRule="auto"/>
      </w:pPr>
      <w:r>
        <w:separator/>
      </w:r>
    </w:p>
  </w:endnote>
  <w:endnote w:type="continuationSeparator" w:id="0">
    <w:p w14:paraId="20EA9FF8" w14:textId="77777777" w:rsidR="00102925" w:rsidRDefault="00102925" w:rsidP="00156CA2">
      <w:pPr>
        <w:spacing w:after="0" w:line="240" w:lineRule="auto"/>
      </w:pPr>
      <w:r>
        <w:continuationSeparator/>
      </w:r>
    </w:p>
  </w:endnote>
  <w:endnote w:type="continuationNotice" w:id="1">
    <w:p w14:paraId="14EF83F9" w14:textId="77777777" w:rsidR="00102925" w:rsidRDefault="001029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Frutiger 55 Roman">
    <w:altName w:val="Calibri"/>
    <w:panose1 w:val="020B0604020202020204"/>
    <w:charset w:val="00"/>
    <w:family w:val="auto"/>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
    <w:altName w:val="﷽﷽﷽﷽﷽﷽﷽﷽"/>
    <w:panose1 w:val="020B06040202020202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5FCB5" w14:textId="77777777" w:rsidR="0063299F" w:rsidRPr="0063299F" w:rsidRDefault="0063299F" w:rsidP="0063299F">
    <w:pPr>
      <w:tabs>
        <w:tab w:val="right" w:pos="9638"/>
      </w:tabs>
      <w:rPr>
        <w:b/>
        <w:bCs/>
        <w:sz w:val="16"/>
        <w:szCs w:val="16"/>
      </w:rPr>
    </w:pPr>
    <w:r w:rsidRPr="0063299F">
      <w:rPr>
        <w:sz w:val="16"/>
        <w:szCs w:val="16"/>
      </w:rPr>
      <w:t>ROKJ Limmattal/Knonaueramt</w:t>
    </w:r>
    <w:r>
      <w:rPr>
        <w:sz w:val="16"/>
        <w:szCs w:val="16"/>
      </w:rPr>
      <w:t>,</w:t>
    </w:r>
    <w:r w:rsidRPr="0063299F">
      <w:rPr>
        <w:sz w:val="16"/>
        <w:szCs w:val="16"/>
      </w:rPr>
      <w:t xml:space="preserve"> c/o ESPAS, Naglerwiesenstrasse 4, 8049 Zürich – limmattal@rokj.ch – www.rokj.ch </w:t>
    </w:r>
    <w:r>
      <w:rPr>
        <w:sz w:val="16"/>
        <w:szCs w:val="16"/>
      </w:rPr>
      <w:tab/>
    </w:r>
    <w:r w:rsidRPr="0063299F">
      <w:rPr>
        <w:sz w:val="16"/>
        <w:szCs w:val="16"/>
      </w:rPr>
      <w:t xml:space="preserve">Seite </w:t>
    </w:r>
    <w:r w:rsidRPr="0063299F">
      <w:rPr>
        <w:sz w:val="16"/>
        <w:szCs w:val="16"/>
      </w:rPr>
      <w:fldChar w:fldCharType="begin"/>
    </w:r>
    <w:r w:rsidRPr="0063299F">
      <w:rPr>
        <w:sz w:val="16"/>
        <w:szCs w:val="16"/>
      </w:rPr>
      <w:instrText>PAGE   \* MERGEFORMAT</w:instrText>
    </w:r>
    <w:r w:rsidRPr="0063299F">
      <w:rPr>
        <w:sz w:val="16"/>
        <w:szCs w:val="16"/>
      </w:rPr>
      <w:fldChar w:fldCharType="separate"/>
    </w:r>
    <w:r w:rsidRPr="0063299F">
      <w:rPr>
        <w:sz w:val="16"/>
        <w:szCs w:val="16"/>
        <w:lang w:val="de-DE"/>
      </w:rPr>
      <w:t>1</w:t>
    </w:r>
    <w:r w:rsidRPr="0063299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FD933" w14:textId="77777777" w:rsidR="00102925" w:rsidRDefault="00102925" w:rsidP="00156CA2">
      <w:pPr>
        <w:spacing w:after="0" w:line="240" w:lineRule="auto"/>
      </w:pPr>
      <w:r>
        <w:separator/>
      </w:r>
    </w:p>
  </w:footnote>
  <w:footnote w:type="continuationSeparator" w:id="0">
    <w:p w14:paraId="29D7C11D" w14:textId="77777777" w:rsidR="00102925" w:rsidRDefault="00102925" w:rsidP="00156CA2">
      <w:pPr>
        <w:spacing w:after="0" w:line="240" w:lineRule="auto"/>
      </w:pPr>
      <w:r>
        <w:continuationSeparator/>
      </w:r>
    </w:p>
  </w:footnote>
  <w:footnote w:type="continuationNotice" w:id="1">
    <w:p w14:paraId="1E5F81EF" w14:textId="77777777" w:rsidR="00102925" w:rsidRDefault="001029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CF8E4" w14:textId="77777777" w:rsidR="00156CA2" w:rsidRDefault="00A22C3B" w:rsidP="00707695">
    <w:pPr>
      <w:pStyle w:val="Kopfzeile"/>
      <w:tabs>
        <w:tab w:val="left" w:pos="5387"/>
      </w:tabs>
    </w:pPr>
    <w:r w:rsidRPr="00A22C3B">
      <w:rPr>
        <w:noProof/>
      </w:rPr>
      <w:drawing>
        <wp:anchor distT="0" distB="0" distL="114300" distR="114300" simplePos="0" relativeHeight="251662336" behindDoc="0" locked="0" layoutInCell="1" allowOverlap="1" wp14:anchorId="1E2BDEB2" wp14:editId="140B2157">
          <wp:simplePos x="0" y="0"/>
          <wp:positionH relativeFrom="column">
            <wp:posOffset>3421380</wp:posOffset>
          </wp:positionH>
          <wp:positionV relativeFrom="paragraph">
            <wp:posOffset>-169545</wp:posOffset>
          </wp:positionV>
          <wp:extent cx="576000" cy="576000"/>
          <wp:effectExtent l="0" t="0" r="0" b="0"/>
          <wp:wrapNone/>
          <wp:docPr id="134201658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145587" name=""/>
                  <pic:cNvPicPr/>
                </pic:nvPicPr>
                <pic:blipFill>
                  <a:blip r:embed="rId1">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14:sizeRelH relativeFrom="margin">
            <wp14:pctWidth>0</wp14:pctWidth>
          </wp14:sizeRelH>
          <wp14:sizeRelV relativeFrom="margin">
            <wp14:pctHeight>0</wp14:pctHeight>
          </wp14:sizeRelV>
        </wp:anchor>
      </w:drawing>
    </w:r>
    <w:r w:rsidR="009F514A">
      <w:rPr>
        <w:noProof/>
      </w:rPr>
      <w:drawing>
        <wp:anchor distT="0" distB="0" distL="114300" distR="114300" simplePos="0" relativeHeight="251658240" behindDoc="0" locked="0" layoutInCell="1" allowOverlap="1" wp14:anchorId="0A0AD5CF" wp14:editId="5CB91973">
          <wp:simplePos x="0" y="0"/>
          <wp:positionH relativeFrom="margin">
            <wp:align>left</wp:align>
          </wp:positionH>
          <wp:positionV relativeFrom="paragraph">
            <wp:posOffset>-158519</wp:posOffset>
          </wp:positionV>
          <wp:extent cx="1474470" cy="379730"/>
          <wp:effectExtent l="0" t="0" r="0" b="1270"/>
          <wp:wrapNone/>
          <wp:docPr id="39316447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748005" name="Bild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74470" cy="379730"/>
                  </a:xfrm>
                  <a:prstGeom prst="rect">
                    <a:avLst/>
                  </a:prstGeom>
                </pic:spPr>
              </pic:pic>
            </a:graphicData>
          </a:graphic>
        </wp:anchor>
      </w:drawing>
    </w:r>
    <w:r w:rsidR="009F514A">
      <w:rPr>
        <w:rFonts w:ascii="Times New Roman" w:hAnsi="Times New Roman"/>
        <w:noProof/>
        <w:sz w:val="24"/>
        <w:szCs w:val="24"/>
        <w:lang w:eastAsia="de-CH"/>
      </w:rPr>
      <mc:AlternateContent>
        <mc:Choice Requires="wps">
          <w:drawing>
            <wp:anchor distT="0" distB="0" distL="114300" distR="114300" simplePos="0" relativeHeight="251661312" behindDoc="0" locked="0" layoutInCell="1" allowOverlap="1" wp14:anchorId="441233E8" wp14:editId="095E310A">
              <wp:simplePos x="0" y="0"/>
              <wp:positionH relativeFrom="margin">
                <wp:align>right</wp:align>
              </wp:positionH>
              <wp:positionV relativeFrom="page">
                <wp:posOffset>308437</wp:posOffset>
              </wp:positionV>
              <wp:extent cx="2014855" cy="626745"/>
              <wp:effectExtent l="0" t="0" r="4445" b="1905"/>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4855" cy="626745"/>
                      </a:xfrm>
                      <a:prstGeom prst="rect">
                        <a:avLst/>
                      </a:prstGeom>
                      <a:noFill/>
                      <a:ln>
                        <a:noFill/>
                      </a:ln>
                      <a:effectLst/>
                      <a:extLst>
                        <a:ext uri="{C572A759-6A51-4108-AA02-DFA0A04FC94B}">
                          <ma14:wrappingTextBoxFlag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7D8BF35E" w14:textId="77777777" w:rsidR="009F514A" w:rsidRDefault="009F514A" w:rsidP="009F514A">
                          <w:pPr>
                            <w:pStyle w:val="berschrift4"/>
                            <w:tabs>
                              <w:tab w:val="left" w:pos="567"/>
                            </w:tabs>
                            <w:spacing w:before="0" w:after="40" w:line="240" w:lineRule="auto"/>
                            <w:ind w:left="561" w:hanging="561"/>
                            <w:rPr>
                              <w:rFonts w:ascii="Arial Narrow" w:eastAsia="Times" w:hAnsi="Arial Narrow"/>
                              <w:b/>
                              <w:i/>
                              <w:caps/>
                              <w:color w:val="0000FF"/>
                              <w:sz w:val="16"/>
                              <w:szCs w:val="16"/>
                            </w:rPr>
                          </w:pPr>
                          <w:r>
                            <w:rPr>
                              <w:rFonts w:ascii="Arial Narrow" w:eastAsia="Times" w:hAnsi="Arial Narrow"/>
                              <w:caps/>
                              <w:color w:val="0000FF"/>
                              <w:sz w:val="16"/>
                              <w:szCs w:val="16"/>
                            </w:rPr>
                            <w:t>Rokj</w:t>
                          </w:r>
                          <w:r>
                            <w:rPr>
                              <w:rFonts w:ascii="Arial Narrow" w:eastAsia="Times" w:hAnsi="Arial Narrow"/>
                              <w:color w:val="0000FF"/>
                              <w:sz w:val="16"/>
                              <w:szCs w:val="16"/>
                            </w:rPr>
                            <w:t xml:space="preserve"> </w:t>
                          </w:r>
                          <w:r>
                            <w:rPr>
                              <w:rFonts w:ascii="Arial Narrow" w:eastAsia="Times" w:hAnsi="Arial Narrow"/>
                              <w:caps/>
                              <w:color w:val="0000FF"/>
                              <w:sz w:val="16"/>
                              <w:szCs w:val="16"/>
                            </w:rPr>
                            <w:t>Limmattal/KNONAUERAMT</w:t>
                          </w:r>
                        </w:p>
                        <w:p w14:paraId="7D0459D3" w14:textId="77777777" w:rsidR="009F514A" w:rsidRDefault="009F514A" w:rsidP="009F514A">
                          <w:pPr>
                            <w:pStyle w:val="berschrift4"/>
                            <w:tabs>
                              <w:tab w:val="left" w:pos="567"/>
                            </w:tabs>
                            <w:spacing w:before="0" w:line="240" w:lineRule="auto"/>
                            <w:ind w:left="561" w:hanging="561"/>
                            <w:rPr>
                              <w:rFonts w:ascii="Arial Narrow" w:eastAsia="Times" w:hAnsi="Arial Narrow"/>
                              <w:b/>
                              <w:i/>
                              <w:color w:val="0000FF"/>
                              <w:sz w:val="16"/>
                              <w:szCs w:val="16"/>
                            </w:rPr>
                          </w:pPr>
                          <w:r>
                            <w:rPr>
                              <w:rFonts w:ascii="Arial Narrow" w:eastAsia="Times" w:hAnsi="Arial Narrow"/>
                              <w:color w:val="0000FF"/>
                              <w:sz w:val="16"/>
                              <w:szCs w:val="16"/>
                            </w:rPr>
                            <w:t>ROTARY FÜR KINDER UND JUGENDLICHE</w:t>
                          </w:r>
                        </w:p>
                        <w:p w14:paraId="2AF6FD72" w14:textId="77777777" w:rsidR="009F514A" w:rsidRDefault="009F514A" w:rsidP="009F514A">
                          <w:pPr>
                            <w:spacing w:before="60" w:line="240" w:lineRule="auto"/>
                            <w:rPr>
                              <w:rFonts w:ascii="Arial Narrow" w:eastAsia="Times" w:hAnsi="Arial Narrow"/>
                              <w:color w:val="0000FF"/>
                              <w:sz w:val="16"/>
                              <w:szCs w:val="16"/>
                            </w:rPr>
                          </w:pPr>
                          <w:r>
                            <w:rPr>
                              <w:rFonts w:ascii="Arial Narrow" w:hAnsi="Arial Narrow"/>
                              <w:color w:val="0000FF"/>
                              <w:sz w:val="16"/>
                              <w:szCs w:val="16"/>
                            </w:rPr>
                            <w:t xml:space="preserve">Eine Initiative der Rotary Clubs Zürich-Dietikon, </w:t>
                          </w:r>
                          <w:r>
                            <w:rPr>
                              <w:rFonts w:ascii="Arial Narrow" w:hAnsi="Arial Narrow"/>
                              <w:color w:val="0000FF"/>
                              <w:sz w:val="16"/>
                              <w:szCs w:val="16"/>
                            </w:rPr>
                            <w:br/>
                            <w:t>Zürich-Limmattal und Zürich-Knonaueramt</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233E8" id="_x0000_t202" coordsize="21600,21600" o:spt="202" path="m,l,21600r21600,l21600,xe">
              <v:stroke joinstyle="miter"/>
              <v:path gradientshapeok="t" o:connecttype="rect"/>
            </v:shapetype>
            <v:shape id="Textfeld 2" o:spid="_x0000_s1026" type="#_x0000_t202" style="position:absolute;margin-left:107.45pt;margin-top:24.3pt;width:158.65pt;height:49.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" filled="f" stroked="f">
              <v:textbox inset="0,0,0,0">
                <w:txbxContent>
                  <w:p w14:paraId="7D8BF35E" w14:textId="77777777" w:rsidR="009F514A" w:rsidRDefault="009F514A" w:rsidP="009F514A">
                    <w:pPr>
                      <w:pStyle w:val="berschrift4"/>
                      <w:tabs>
                        <w:tab w:val="left" w:pos="567"/>
                      </w:tabs>
                      <w:spacing w:before="0" w:after="40" w:line="240" w:lineRule="auto"/>
                      <w:ind w:left="561" w:hanging="561"/>
                      <w:rPr>
                        <w:rFonts w:ascii="Arial Narrow" w:eastAsia="Times" w:hAnsi="Arial Narrow"/>
                        <w:b/>
                        <w:i/>
                        <w:caps/>
                        <w:color w:val="0000FF"/>
                        <w:sz w:val="16"/>
                        <w:szCs w:val="16"/>
                      </w:rPr>
                    </w:pPr>
                    <w:r>
                      <w:rPr>
                        <w:rFonts w:ascii="Arial Narrow" w:eastAsia="Times" w:hAnsi="Arial Narrow"/>
                        <w:caps/>
                        <w:color w:val="0000FF"/>
                        <w:sz w:val="16"/>
                        <w:szCs w:val="16"/>
                      </w:rPr>
                      <w:t>Rokj</w:t>
                    </w:r>
                    <w:r>
                      <w:rPr>
                        <w:rFonts w:ascii="Arial Narrow" w:eastAsia="Times" w:hAnsi="Arial Narrow"/>
                        <w:color w:val="0000FF"/>
                        <w:sz w:val="16"/>
                        <w:szCs w:val="16"/>
                      </w:rPr>
                      <w:t xml:space="preserve"> </w:t>
                    </w:r>
                    <w:r>
                      <w:rPr>
                        <w:rFonts w:ascii="Arial Narrow" w:eastAsia="Times" w:hAnsi="Arial Narrow"/>
                        <w:caps/>
                        <w:color w:val="0000FF"/>
                        <w:sz w:val="16"/>
                        <w:szCs w:val="16"/>
                      </w:rPr>
                      <w:t>Limmattal/KNONAUERAMT</w:t>
                    </w:r>
                  </w:p>
                  <w:p w14:paraId="7D0459D3" w14:textId="77777777" w:rsidR="009F514A" w:rsidRDefault="009F514A" w:rsidP="009F514A">
                    <w:pPr>
                      <w:pStyle w:val="berschrift4"/>
                      <w:tabs>
                        <w:tab w:val="left" w:pos="567"/>
                      </w:tabs>
                      <w:spacing w:before="0" w:line="240" w:lineRule="auto"/>
                      <w:ind w:left="561" w:hanging="561"/>
                      <w:rPr>
                        <w:rFonts w:ascii="Arial Narrow" w:eastAsia="Times" w:hAnsi="Arial Narrow"/>
                        <w:b/>
                        <w:i/>
                        <w:color w:val="0000FF"/>
                        <w:sz w:val="16"/>
                        <w:szCs w:val="16"/>
                      </w:rPr>
                    </w:pPr>
                    <w:r>
                      <w:rPr>
                        <w:rFonts w:ascii="Arial Narrow" w:eastAsia="Times" w:hAnsi="Arial Narrow"/>
                        <w:color w:val="0000FF"/>
                        <w:sz w:val="16"/>
                        <w:szCs w:val="16"/>
                      </w:rPr>
                      <w:t>ROTARY FÜR KINDER UND JUGENDLICHE</w:t>
                    </w:r>
                  </w:p>
                  <w:p w14:paraId="2AF6FD72" w14:textId="77777777" w:rsidR="009F514A" w:rsidRDefault="009F514A" w:rsidP="009F514A">
                    <w:pPr>
                      <w:spacing w:before="60" w:line="240" w:lineRule="auto"/>
                      <w:rPr>
                        <w:rFonts w:ascii="Arial Narrow" w:eastAsia="Times" w:hAnsi="Arial Narrow"/>
                        <w:color w:val="0000FF"/>
                        <w:sz w:val="16"/>
                        <w:szCs w:val="16"/>
                      </w:rPr>
                    </w:pPr>
                    <w:r>
                      <w:rPr>
                        <w:rFonts w:ascii="Arial Narrow" w:hAnsi="Arial Narrow"/>
                        <w:color w:val="0000FF"/>
                        <w:sz w:val="16"/>
                        <w:szCs w:val="16"/>
                      </w:rPr>
                      <w:t xml:space="preserve">Eine Initiative der Rotary Clubs Zürich-Dietikon, </w:t>
                    </w:r>
                    <w:r>
                      <w:rPr>
                        <w:rFonts w:ascii="Arial Narrow" w:hAnsi="Arial Narrow"/>
                        <w:color w:val="0000FF"/>
                        <w:sz w:val="16"/>
                        <w:szCs w:val="16"/>
                      </w:rPr>
                      <w:br/>
                      <w:t>Zürich-Limmattal und Zürich-Knonaueramt</w:t>
                    </w:r>
                  </w:p>
                </w:txbxContent>
              </v:textbox>
              <w10:wrap anchorx="margin" anchory="page"/>
            </v:shape>
          </w:pict>
        </mc:Fallback>
      </mc:AlternateContent>
    </w:r>
    <w:r w:rsidR="00707695">
      <w:tab/>
    </w:r>
    <w:r w:rsidR="00707695">
      <w:tab/>
    </w:r>
  </w:p>
  <w:p w14:paraId="6064EB10" w14:textId="77777777" w:rsidR="002F126A" w:rsidRDefault="002F126A" w:rsidP="00707695">
    <w:pPr>
      <w:pStyle w:val="Kopfzeile"/>
      <w:tabs>
        <w:tab w:val="left" w:pos="5387"/>
      </w:tabs>
    </w:pPr>
  </w:p>
  <w:p w14:paraId="1A9AB369" w14:textId="77777777" w:rsidR="002F126A" w:rsidRPr="002F126A" w:rsidRDefault="002F126A" w:rsidP="00707695">
    <w:pPr>
      <w:pStyle w:val="Kopfzeile"/>
      <w:tabs>
        <w:tab w:val="left" w:pos="5387"/>
      </w:tabs>
      <w:rPr>
        <w:rFonts w:ascii="Arial Narrow" w:hAnsi="Arial Narrow"/>
        <w:sz w:val="16"/>
        <w:szCs w:val="16"/>
      </w:rPr>
    </w:pPr>
    <w:r w:rsidRPr="00DA66A1">
      <w:rPr>
        <w:rFonts w:ascii="Arial Narrow" w:hAnsi="Arial Narrow"/>
        <w:sz w:val="16"/>
        <w:szCs w:val="16"/>
        <w:highlight w:val="yellow"/>
      </w:rPr>
      <w:t xml:space="preserve">Gesuchformular </w:t>
    </w:r>
    <w:r w:rsidR="00DA66A1" w:rsidRPr="00DA66A1">
      <w:rPr>
        <w:rFonts w:ascii="Arial Narrow" w:hAnsi="Arial Narrow"/>
        <w:sz w:val="16"/>
        <w:szCs w:val="16"/>
        <w:highlight w:val="yellow"/>
      </w:rPr>
      <w:t>Standard</w:t>
    </w:r>
    <w:r w:rsidRPr="002463E6">
      <w:rPr>
        <w:rFonts w:ascii="Arial Narrow" w:hAnsi="Arial Narrow"/>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22623"/>
    <w:multiLevelType w:val="hybridMultilevel"/>
    <w:tmpl w:val="77F09FFE"/>
    <w:lvl w:ilvl="0" w:tplc="7C648916">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BFF063A"/>
    <w:multiLevelType w:val="hybridMultilevel"/>
    <w:tmpl w:val="D332D0B6"/>
    <w:lvl w:ilvl="0" w:tplc="7C648916">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3D4E0AA8"/>
    <w:multiLevelType w:val="hybridMultilevel"/>
    <w:tmpl w:val="5112B972"/>
    <w:lvl w:ilvl="0" w:tplc="7C648916">
      <w:numFmt w:val="bullet"/>
      <w:lvlText w:val="-"/>
      <w:lvlJc w:val="left"/>
      <w:pPr>
        <w:ind w:left="36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7DF0334"/>
    <w:multiLevelType w:val="hybridMultilevel"/>
    <w:tmpl w:val="04C8E53E"/>
    <w:lvl w:ilvl="0" w:tplc="7C648916">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9417C47"/>
    <w:multiLevelType w:val="hybridMultilevel"/>
    <w:tmpl w:val="F67C801A"/>
    <w:lvl w:ilvl="0" w:tplc="7C648916">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2209539">
    <w:abstractNumId w:val="1"/>
  </w:num>
  <w:num w:numId="2" w16cid:durableId="303197771">
    <w:abstractNumId w:val="0"/>
  </w:num>
  <w:num w:numId="3" w16cid:durableId="239339688">
    <w:abstractNumId w:val="2"/>
  </w:num>
  <w:num w:numId="4" w16cid:durableId="1516189123">
    <w:abstractNumId w:val="3"/>
  </w:num>
  <w:num w:numId="5" w16cid:durableId="1356150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ocumentProtection w:edit="forms" w:enforcement="1" w:cryptProviderType="rsaAES" w:cryptAlgorithmClass="hash" w:cryptAlgorithmType="typeAny" w:cryptAlgorithmSid="14" w:cryptSpinCount="100000" w:hash="r5H7JgFTAVeq4KNNk2vIH2gaXqfyD2Qv8iVz48ipOpikKgu/E6t56Yf5rCixR474qJugPXfc7YIIQ6S74xATpA==" w:salt="fjM0jsS9vj3V9aGz8yNZB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9B"/>
    <w:rsid w:val="00002FC3"/>
    <w:rsid w:val="00007DEC"/>
    <w:rsid w:val="000149DD"/>
    <w:rsid w:val="00075EBF"/>
    <w:rsid w:val="0008026D"/>
    <w:rsid w:val="000A7F65"/>
    <w:rsid w:val="000B0866"/>
    <w:rsid w:val="000B484F"/>
    <w:rsid w:val="000C3C80"/>
    <w:rsid w:val="000E5C94"/>
    <w:rsid w:val="000E5FCA"/>
    <w:rsid w:val="000F6019"/>
    <w:rsid w:val="000F7100"/>
    <w:rsid w:val="00102925"/>
    <w:rsid w:val="00106030"/>
    <w:rsid w:val="0011048D"/>
    <w:rsid w:val="001173AD"/>
    <w:rsid w:val="00117DA4"/>
    <w:rsid w:val="001230BF"/>
    <w:rsid w:val="001276A4"/>
    <w:rsid w:val="00144265"/>
    <w:rsid w:val="00146554"/>
    <w:rsid w:val="00156CA2"/>
    <w:rsid w:val="00177D36"/>
    <w:rsid w:val="001D5226"/>
    <w:rsid w:val="001D5367"/>
    <w:rsid w:val="001E40D7"/>
    <w:rsid w:val="001F1B6F"/>
    <w:rsid w:val="001F40A4"/>
    <w:rsid w:val="002011F5"/>
    <w:rsid w:val="00211376"/>
    <w:rsid w:val="00222160"/>
    <w:rsid w:val="00222C80"/>
    <w:rsid w:val="00224459"/>
    <w:rsid w:val="00243F15"/>
    <w:rsid w:val="00246243"/>
    <w:rsid w:val="00251BB4"/>
    <w:rsid w:val="0026289D"/>
    <w:rsid w:val="002900D4"/>
    <w:rsid w:val="002A3EB4"/>
    <w:rsid w:val="002A5443"/>
    <w:rsid w:val="002C1694"/>
    <w:rsid w:val="002D1ADE"/>
    <w:rsid w:val="002F0362"/>
    <w:rsid w:val="002F126A"/>
    <w:rsid w:val="00304D75"/>
    <w:rsid w:val="00316058"/>
    <w:rsid w:val="003203D9"/>
    <w:rsid w:val="003459FA"/>
    <w:rsid w:val="00356FAA"/>
    <w:rsid w:val="00371966"/>
    <w:rsid w:val="00374D9D"/>
    <w:rsid w:val="00375612"/>
    <w:rsid w:val="0038142F"/>
    <w:rsid w:val="003A0FA3"/>
    <w:rsid w:val="003A45DB"/>
    <w:rsid w:val="003A4B2C"/>
    <w:rsid w:val="003A6040"/>
    <w:rsid w:val="003B26AB"/>
    <w:rsid w:val="003B28D4"/>
    <w:rsid w:val="003C3CCA"/>
    <w:rsid w:val="003C5545"/>
    <w:rsid w:val="003C5651"/>
    <w:rsid w:val="003D2CD2"/>
    <w:rsid w:val="003D7078"/>
    <w:rsid w:val="003F59FB"/>
    <w:rsid w:val="00411792"/>
    <w:rsid w:val="004145B6"/>
    <w:rsid w:val="0041718B"/>
    <w:rsid w:val="00421DBE"/>
    <w:rsid w:val="00424927"/>
    <w:rsid w:val="00431EA1"/>
    <w:rsid w:val="00436FEC"/>
    <w:rsid w:val="00452DF6"/>
    <w:rsid w:val="00463D8F"/>
    <w:rsid w:val="004677B9"/>
    <w:rsid w:val="0047519A"/>
    <w:rsid w:val="004A22DE"/>
    <w:rsid w:val="004B3F78"/>
    <w:rsid w:val="004E20E6"/>
    <w:rsid w:val="004E76A3"/>
    <w:rsid w:val="004E7A08"/>
    <w:rsid w:val="004F0A9C"/>
    <w:rsid w:val="004F5C65"/>
    <w:rsid w:val="005141A7"/>
    <w:rsid w:val="00515770"/>
    <w:rsid w:val="00533E2D"/>
    <w:rsid w:val="00543F84"/>
    <w:rsid w:val="005621EC"/>
    <w:rsid w:val="00583F1E"/>
    <w:rsid w:val="005C30A4"/>
    <w:rsid w:val="005D5A2D"/>
    <w:rsid w:val="005E2C4F"/>
    <w:rsid w:val="005E3C24"/>
    <w:rsid w:val="005F19ED"/>
    <w:rsid w:val="005F3244"/>
    <w:rsid w:val="006022FC"/>
    <w:rsid w:val="00621E89"/>
    <w:rsid w:val="00631BDA"/>
    <w:rsid w:val="0063299F"/>
    <w:rsid w:val="0065363F"/>
    <w:rsid w:val="00653C4D"/>
    <w:rsid w:val="006720F5"/>
    <w:rsid w:val="006904CA"/>
    <w:rsid w:val="006A2228"/>
    <w:rsid w:val="006B5E6D"/>
    <w:rsid w:val="006B608D"/>
    <w:rsid w:val="006E35E4"/>
    <w:rsid w:val="006E72FC"/>
    <w:rsid w:val="00700105"/>
    <w:rsid w:val="00706E10"/>
    <w:rsid w:val="00707695"/>
    <w:rsid w:val="00713DEC"/>
    <w:rsid w:val="007205E8"/>
    <w:rsid w:val="007227D7"/>
    <w:rsid w:val="0074143A"/>
    <w:rsid w:val="00741E81"/>
    <w:rsid w:val="007453EF"/>
    <w:rsid w:val="00747D80"/>
    <w:rsid w:val="007558F3"/>
    <w:rsid w:val="0076231C"/>
    <w:rsid w:val="0078273F"/>
    <w:rsid w:val="0078789B"/>
    <w:rsid w:val="00792C72"/>
    <w:rsid w:val="0079327C"/>
    <w:rsid w:val="007A485C"/>
    <w:rsid w:val="007C093A"/>
    <w:rsid w:val="007C79EA"/>
    <w:rsid w:val="007D352F"/>
    <w:rsid w:val="00805729"/>
    <w:rsid w:val="00807BAB"/>
    <w:rsid w:val="00820B30"/>
    <w:rsid w:val="008301F5"/>
    <w:rsid w:val="008A224C"/>
    <w:rsid w:val="008B016D"/>
    <w:rsid w:val="008C10C7"/>
    <w:rsid w:val="008D58E8"/>
    <w:rsid w:val="00900C5B"/>
    <w:rsid w:val="00906F8B"/>
    <w:rsid w:val="00911B16"/>
    <w:rsid w:val="00941D64"/>
    <w:rsid w:val="00946C82"/>
    <w:rsid w:val="00947FC8"/>
    <w:rsid w:val="00971387"/>
    <w:rsid w:val="00995A74"/>
    <w:rsid w:val="009A1343"/>
    <w:rsid w:val="009D2672"/>
    <w:rsid w:val="009F514A"/>
    <w:rsid w:val="00A01CE0"/>
    <w:rsid w:val="00A02011"/>
    <w:rsid w:val="00A02104"/>
    <w:rsid w:val="00A1086D"/>
    <w:rsid w:val="00A11923"/>
    <w:rsid w:val="00A1293E"/>
    <w:rsid w:val="00A22C3B"/>
    <w:rsid w:val="00A441D7"/>
    <w:rsid w:val="00A941E4"/>
    <w:rsid w:val="00AA577D"/>
    <w:rsid w:val="00AC533C"/>
    <w:rsid w:val="00AE73D4"/>
    <w:rsid w:val="00AE7B73"/>
    <w:rsid w:val="00AF34F4"/>
    <w:rsid w:val="00AF5A43"/>
    <w:rsid w:val="00B003B1"/>
    <w:rsid w:val="00B01074"/>
    <w:rsid w:val="00B57AE2"/>
    <w:rsid w:val="00B64997"/>
    <w:rsid w:val="00B72C3F"/>
    <w:rsid w:val="00B80109"/>
    <w:rsid w:val="00B86C30"/>
    <w:rsid w:val="00B909AF"/>
    <w:rsid w:val="00B91883"/>
    <w:rsid w:val="00BA6BCC"/>
    <w:rsid w:val="00BB6B03"/>
    <w:rsid w:val="00BC0E42"/>
    <w:rsid w:val="00BD044C"/>
    <w:rsid w:val="00BE52B3"/>
    <w:rsid w:val="00BE6797"/>
    <w:rsid w:val="00C10E40"/>
    <w:rsid w:val="00C45162"/>
    <w:rsid w:val="00C53558"/>
    <w:rsid w:val="00C61F81"/>
    <w:rsid w:val="00C73C94"/>
    <w:rsid w:val="00C807CD"/>
    <w:rsid w:val="00C85CCB"/>
    <w:rsid w:val="00C90BEF"/>
    <w:rsid w:val="00C94A32"/>
    <w:rsid w:val="00CB37DE"/>
    <w:rsid w:val="00CD4818"/>
    <w:rsid w:val="00CD64A3"/>
    <w:rsid w:val="00CD7087"/>
    <w:rsid w:val="00CF0803"/>
    <w:rsid w:val="00D03B2A"/>
    <w:rsid w:val="00D06B39"/>
    <w:rsid w:val="00D113DC"/>
    <w:rsid w:val="00D204F8"/>
    <w:rsid w:val="00D2123B"/>
    <w:rsid w:val="00D3586A"/>
    <w:rsid w:val="00D36A31"/>
    <w:rsid w:val="00D86AD5"/>
    <w:rsid w:val="00D924EF"/>
    <w:rsid w:val="00DA4EDC"/>
    <w:rsid w:val="00DA66A1"/>
    <w:rsid w:val="00DB5A3F"/>
    <w:rsid w:val="00DB7C16"/>
    <w:rsid w:val="00DC453D"/>
    <w:rsid w:val="00DD6125"/>
    <w:rsid w:val="00DE67A0"/>
    <w:rsid w:val="00DF3FA9"/>
    <w:rsid w:val="00E13294"/>
    <w:rsid w:val="00E20BAE"/>
    <w:rsid w:val="00E25384"/>
    <w:rsid w:val="00E44025"/>
    <w:rsid w:val="00E47115"/>
    <w:rsid w:val="00E615F3"/>
    <w:rsid w:val="00E64CD9"/>
    <w:rsid w:val="00E65593"/>
    <w:rsid w:val="00E701EF"/>
    <w:rsid w:val="00E75D5A"/>
    <w:rsid w:val="00E80A3C"/>
    <w:rsid w:val="00E80CE5"/>
    <w:rsid w:val="00E81A7C"/>
    <w:rsid w:val="00E90B4C"/>
    <w:rsid w:val="00E9318E"/>
    <w:rsid w:val="00EB410E"/>
    <w:rsid w:val="00EC5D70"/>
    <w:rsid w:val="00EE1A8D"/>
    <w:rsid w:val="00EE6B9F"/>
    <w:rsid w:val="00EE6D07"/>
    <w:rsid w:val="00EE7CEC"/>
    <w:rsid w:val="00F11418"/>
    <w:rsid w:val="00F1565D"/>
    <w:rsid w:val="00F34A9B"/>
    <w:rsid w:val="00F431BE"/>
    <w:rsid w:val="00F47A92"/>
    <w:rsid w:val="00F57B6C"/>
    <w:rsid w:val="00F847F5"/>
    <w:rsid w:val="00F86DDE"/>
    <w:rsid w:val="00FB3426"/>
    <w:rsid w:val="00FB3B9D"/>
    <w:rsid w:val="00FC26B8"/>
    <w:rsid w:val="30A01F7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680ED"/>
  <w15:chartTrackingRefBased/>
  <w15:docId w15:val="{BCFB5A93-1A07-654F-99D4-2DC87160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51B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4">
    <w:name w:val="heading 4"/>
    <w:basedOn w:val="Standard"/>
    <w:next w:val="Standard"/>
    <w:link w:val="berschrift4Zchn"/>
    <w:semiHidden/>
    <w:unhideWhenUsed/>
    <w:qFormat/>
    <w:rsid w:val="009F514A"/>
    <w:pPr>
      <w:keepNext/>
      <w:tabs>
        <w:tab w:val="left" w:pos="993"/>
        <w:tab w:val="left" w:pos="1276"/>
      </w:tabs>
      <w:spacing w:before="60" w:after="120" w:line="320" w:lineRule="exact"/>
      <w:ind w:left="1248" w:hanging="624"/>
      <w:outlineLvl w:val="3"/>
    </w:pPr>
    <w:rPr>
      <w:rFonts w:ascii="Frutiger 55 Roman" w:eastAsia="Times New Roman" w:hAnsi="Frutiger 55 Roman" w:cs="Times New Roman"/>
      <w:spacing w:val="10"/>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924EF"/>
    <w:pPr>
      <w:ind w:left="720"/>
      <w:contextualSpacing/>
    </w:pPr>
  </w:style>
  <w:style w:type="table" w:styleId="Tabellenraster">
    <w:name w:val="Table Grid"/>
    <w:basedOn w:val="NormaleTabelle"/>
    <w:uiPriority w:val="39"/>
    <w:rsid w:val="00246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56C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6CA2"/>
  </w:style>
  <w:style w:type="paragraph" w:styleId="Fuzeile">
    <w:name w:val="footer"/>
    <w:basedOn w:val="Standard"/>
    <w:link w:val="FuzeileZchn"/>
    <w:uiPriority w:val="99"/>
    <w:unhideWhenUsed/>
    <w:rsid w:val="00156C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6CA2"/>
  </w:style>
  <w:style w:type="character" w:customStyle="1" w:styleId="berschrift4Zchn">
    <w:name w:val="Überschrift 4 Zchn"/>
    <w:basedOn w:val="Absatz-Standardschriftart"/>
    <w:link w:val="berschrift4"/>
    <w:semiHidden/>
    <w:rsid w:val="009F514A"/>
    <w:rPr>
      <w:rFonts w:ascii="Frutiger 55 Roman" w:eastAsia="Times New Roman" w:hAnsi="Frutiger 55 Roman" w:cs="Times New Roman"/>
      <w:spacing w:val="10"/>
      <w:sz w:val="24"/>
      <w:szCs w:val="20"/>
      <w:lang w:eastAsia="de-DE"/>
    </w:rPr>
  </w:style>
  <w:style w:type="character" w:styleId="Hyperlink">
    <w:name w:val="Hyperlink"/>
    <w:basedOn w:val="Absatz-Standardschriftart"/>
    <w:uiPriority w:val="99"/>
    <w:unhideWhenUsed/>
    <w:rsid w:val="0063299F"/>
    <w:rPr>
      <w:color w:val="0563C1" w:themeColor="hyperlink"/>
      <w:u w:val="single"/>
    </w:rPr>
  </w:style>
  <w:style w:type="character" w:styleId="NichtaufgelsteErwhnung">
    <w:name w:val="Unresolved Mention"/>
    <w:basedOn w:val="Absatz-Standardschriftart"/>
    <w:uiPriority w:val="99"/>
    <w:semiHidden/>
    <w:unhideWhenUsed/>
    <w:rsid w:val="0063299F"/>
    <w:rPr>
      <w:color w:val="605E5C"/>
      <w:shd w:val="clear" w:color="auto" w:fill="E1DFDD"/>
    </w:rPr>
  </w:style>
  <w:style w:type="paragraph" w:styleId="berarbeitung">
    <w:name w:val="Revision"/>
    <w:hidden/>
    <w:uiPriority w:val="99"/>
    <w:semiHidden/>
    <w:rsid w:val="00DC453D"/>
    <w:pPr>
      <w:spacing w:after="0" w:line="240" w:lineRule="auto"/>
    </w:pPr>
  </w:style>
  <w:style w:type="character" w:styleId="Kommentarzeichen">
    <w:name w:val="annotation reference"/>
    <w:basedOn w:val="Absatz-Standardschriftart"/>
    <w:uiPriority w:val="99"/>
    <w:semiHidden/>
    <w:unhideWhenUsed/>
    <w:rsid w:val="003C3CCA"/>
    <w:rPr>
      <w:sz w:val="16"/>
      <w:szCs w:val="16"/>
    </w:rPr>
  </w:style>
  <w:style w:type="paragraph" w:styleId="Kommentartext">
    <w:name w:val="annotation text"/>
    <w:basedOn w:val="Standard"/>
    <w:link w:val="KommentartextZchn"/>
    <w:uiPriority w:val="99"/>
    <w:unhideWhenUsed/>
    <w:rsid w:val="003C3CCA"/>
    <w:pPr>
      <w:spacing w:line="240" w:lineRule="auto"/>
    </w:pPr>
    <w:rPr>
      <w:sz w:val="20"/>
      <w:szCs w:val="20"/>
    </w:rPr>
  </w:style>
  <w:style w:type="character" w:customStyle="1" w:styleId="KommentartextZchn">
    <w:name w:val="Kommentartext Zchn"/>
    <w:basedOn w:val="Absatz-Standardschriftart"/>
    <w:link w:val="Kommentartext"/>
    <w:uiPriority w:val="99"/>
    <w:rsid w:val="003C3CCA"/>
    <w:rPr>
      <w:sz w:val="20"/>
      <w:szCs w:val="20"/>
    </w:rPr>
  </w:style>
  <w:style w:type="paragraph" w:styleId="Kommentarthema">
    <w:name w:val="annotation subject"/>
    <w:basedOn w:val="Kommentartext"/>
    <w:next w:val="Kommentartext"/>
    <w:link w:val="KommentarthemaZchn"/>
    <w:uiPriority w:val="99"/>
    <w:semiHidden/>
    <w:unhideWhenUsed/>
    <w:rsid w:val="003C3CCA"/>
    <w:rPr>
      <w:b/>
      <w:bCs/>
    </w:rPr>
  </w:style>
  <w:style w:type="character" w:customStyle="1" w:styleId="KommentarthemaZchn">
    <w:name w:val="Kommentarthema Zchn"/>
    <w:basedOn w:val="KommentartextZchn"/>
    <w:link w:val="Kommentarthema"/>
    <w:uiPriority w:val="99"/>
    <w:semiHidden/>
    <w:rsid w:val="003C3CCA"/>
    <w:rPr>
      <w:b/>
      <w:bCs/>
      <w:sz w:val="20"/>
      <w:szCs w:val="20"/>
    </w:rPr>
  </w:style>
  <w:style w:type="character" w:styleId="Platzhaltertext">
    <w:name w:val="Placeholder Text"/>
    <w:basedOn w:val="Absatz-Standardschriftart"/>
    <w:uiPriority w:val="99"/>
    <w:semiHidden/>
    <w:rsid w:val="0065363F"/>
    <w:rPr>
      <w:color w:val="666666"/>
    </w:rPr>
  </w:style>
  <w:style w:type="character" w:customStyle="1" w:styleId="berschrift1Zchn">
    <w:name w:val="Überschrift 1 Zchn"/>
    <w:basedOn w:val="Absatz-Standardschriftart"/>
    <w:link w:val="berschrift1"/>
    <w:uiPriority w:val="9"/>
    <w:rsid w:val="00251BB4"/>
    <w:rPr>
      <w:rFonts w:asciiTheme="majorHAnsi" w:eastAsiaTheme="majorEastAsia" w:hAnsiTheme="majorHAnsi" w:cstheme="majorBidi"/>
      <w:color w:val="2F5496"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34334">
      <w:bodyDiv w:val="1"/>
      <w:marLeft w:val="0"/>
      <w:marRight w:val="0"/>
      <w:marTop w:val="0"/>
      <w:marBottom w:val="0"/>
      <w:divBdr>
        <w:top w:val="none" w:sz="0" w:space="0" w:color="auto"/>
        <w:left w:val="none" w:sz="0" w:space="0" w:color="auto"/>
        <w:bottom w:val="none" w:sz="0" w:space="0" w:color="auto"/>
        <w:right w:val="none" w:sz="0" w:space="0" w:color="auto"/>
      </w:divBdr>
    </w:div>
    <w:div w:id="659508797">
      <w:bodyDiv w:val="1"/>
      <w:marLeft w:val="0"/>
      <w:marRight w:val="0"/>
      <w:marTop w:val="0"/>
      <w:marBottom w:val="0"/>
      <w:divBdr>
        <w:top w:val="none" w:sz="0" w:space="0" w:color="auto"/>
        <w:left w:val="none" w:sz="0" w:space="0" w:color="auto"/>
        <w:bottom w:val="none" w:sz="0" w:space="0" w:color="auto"/>
        <w:right w:val="none" w:sz="0" w:space="0" w:color="auto"/>
      </w:divBdr>
    </w:div>
    <w:div w:id="1484002978">
      <w:bodyDiv w:val="1"/>
      <w:marLeft w:val="0"/>
      <w:marRight w:val="0"/>
      <w:marTop w:val="0"/>
      <w:marBottom w:val="0"/>
      <w:divBdr>
        <w:top w:val="none" w:sz="0" w:space="0" w:color="auto"/>
        <w:left w:val="none" w:sz="0" w:space="0" w:color="auto"/>
        <w:bottom w:val="none" w:sz="0" w:space="0" w:color="auto"/>
        <w:right w:val="none" w:sz="0" w:space="0" w:color="auto"/>
      </w:divBdr>
    </w:div>
    <w:div w:id="207650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beiner/Documents/Tagesordner%20S54/SEND/ROKJ_Gesuchformular_Standard_2025-04-01_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4575DFFCB40B499EF8A038A5491CEC"/>
        <w:category>
          <w:name w:val="Allgemein"/>
          <w:gallery w:val="placeholder"/>
        </w:category>
        <w:types>
          <w:type w:val="bbPlcHdr"/>
        </w:types>
        <w:behaviors>
          <w:behavior w:val="content"/>
        </w:behaviors>
        <w:guid w:val="{34745303-A8F4-E04C-92AB-39C77DDC3486}"/>
      </w:docPartPr>
      <w:docPartBody>
        <w:p w:rsidR="005B3159" w:rsidRDefault="00000000">
          <w:pPr>
            <w:pStyle w:val="434575DFFCB40B499EF8A038A5491CEC"/>
          </w:pPr>
          <w:r w:rsidRPr="00FA07E5">
            <w:rPr>
              <w:rStyle w:val="Platzhaltertext"/>
            </w:rPr>
            <w:t>Klicken oder tippen Sie hier, um Text einzugeben.</w:t>
          </w:r>
        </w:p>
      </w:docPartBody>
    </w:docPart>
    <w:docPart>
      <w:docPartPr>
        <w:name w:val="251337A3D6D9964799C2E8B79070C584"/>
        <w:category>
          <w:name w:val="Allgemein"/>
          <w:gallery w:val="placeholder"/>
        </w:category>
        <w:types>
          <w:type w:val="bbPlcHdr"/>
        </w:types>
        <w:behaviors>
          <w:behavior w:val="content"/>
        </w:behaviors>
        <w:guid w:val="{93D56BEF-966C-4145-8D52-0801CE73A534}"/>
      </w:docPartPr>
      <w:docPartBody>
        <w:p w:rsidR="005B3159" w:rsidRDefault="00000000">
          <w:pPr>
            <w:pStyle w:val="251337A3D6D9964799C2E8B79070C584"/>
          </w:pPr>
          <w:r w:rsidRPr="004145B6">
            <w:rPr>
              <w:rStyle w:val="Platzhaltertext"/>
              <w:highlight w:val="lightGray"/>
            </w:rPr>
            <w:t>Klicken oder tippen Sie hier, um Text einzugeben.</w:t>
          </w:r>
        </w:p>
      </w:docPartBody>
    </w:docPart>
    <w:docPart>
      <w:docPartPr>
        <w:name w:val="1F23437815C37D49A689C96D78BCE3A3"/>
        <w:category>
          <w:name w:val="Allgemein"/>
          <w:gallery w:val="placeholder"/>
        </w:category>
        <w:types>
          <w:type w:val="bbPlcHdr"/>
        </w:types>
        <w:behaviors>
          <w:behavior w:val="content"/>
        </w:behaviors>
        <w:guid w:val="{4B8DDCAB-70F9-8642-A0B4-3B1BB658F884}"/>
      </w:docPartPr>
      <w:docPartBody>
        <w:p w:rsidR="005B3159" w:rsidRDefault="00000000">
          <w:pPr>
            <w:pStyle w:val="1F23437815C37D49A689C96D78BCE3A3"/>
          </w:pPr>
          <w:r w:rsidRPr="00726B6E">
            <w:rPr>
              <w:rStyle w:val="Platzhaltertext"/>
              <w:highlight w:val="lightGray"/>
            </w:rPr>
            <w:t>Klicken oder tippen Sie hier, um Text einzugeben.</w:t>
          </w:r>
        </w:p>
      </w:docPartBody>
    </w:docPart>
    <w:docPart>
      <w:docPartPr>
        <w:name w:val="61B97B89F666DF44B3AD8F54D9F52A9E"/>
        <w:category>
          <w:name w:val="Allgemein"/>
          <w:gallery w:val="placeholder"/>
        </w:category>
        <w:types>
          <w:type w:val="bbPlcHdr"/>
        </w:types>
        <w:behaviors>
          <w:behavior w:val="content"/>
        </w:behaviors>
        <w:guid w:val="{C33133F5-FA5B-BB49-880B-D62171A78190}"/>
      </w:docPartPr>
      <w:docPartBody>
        <w:p w:rsidR="005B3159" w:rsidRDefault="00000000">
          <w:pPr>
            <w:pStyle w:val="61B97B89F666DF44B3AD8F54D9F52A9E"/>
          </w:pPr>
          <w:r w:rsidRPr="00726B6E">
            <w:rPr>
              <w:rStyle w:val="Platzhaltertext"/>
              <w:highlight w:val="lightGray"/>
            </w:rPr>
            <w:t>Klicken oder tippen Sie hier, um Text einzugeben.</w:t>
          </w:r>
        </w:p>
      </w:docPartBody>
    </w:docPart>
    <w:docPart>
      <w:docPartPr>
        <w:name w:val="BA51FF9A95671B44B58D41C78FF1B59C"/>
        <w:category>
          <w:name w:val="Allgemein"/>
          <w:gallery w:val="placeholder"/>
        </w:category>
        <w:types>
          <w:type w:val="bbPlcHdr"/>
        </w:types>
        <w:behaviors>
          <w:behavior w:val="content"/>
        </w:behaviors>
        <w:guid w:val="{5AA9FBDB-0F72-5F4B-9F38-9DB412DE3650}"/>
      </w:docPartPr>
      <w:docPartBody>
        <w:p w:rsidR="005B3159" w:rsidRDefault="00000000">
          <w:pPr>
            <w:pStyle w:val="BA51FF9A95671B44B58D41C78FF1B59C"/>
          </w:pPr>
          <w:r w:rsidRPr="00726B6E">
            <w:rPr>
              <w:rStyle w:val="Platzhaltertext"/>
              <w:highlight w:val="lightGray"/>
            </w:rPr>
            <w:t>Klicken oder tippen Sie hier, um Text einzugeben.</w:t>
          </w:r>
        </w:p>
      </w:docPartBody>
    </w:docPart>
    <w:docPart>
      <w:docPartPr>
        <w:name w:val="629E6A4C0C3F2D4786FE3B16B42AA278"/>
        <w:category>
          <w:name w:val="Allgemein"/>
          <w:gallery w:val="placeholder"/>
        </w:category>
        <w:types>
          <w:type w:val="bbPlcHdr"/>
        </w:types>
        <w:behaviors>
          <w:behavior w:val="content"/>
        </w:behaviors>
        <w:guid w:val="{0701EDDC-F150-E348-83DA-0CB9FD7405B8}"/>
      </w:docPartPr>
      <w:docPartBody>
        <w:p w:rsidR="005B3159" w:rsidRDefault="00000000">
          <w:pPr>
            <w:pStyle w:val="629E6A4C0C3F2D4786FE3B16B42AA278"/>
          </w:pPr>
          <w:r w:rsidRPr="00726B6E">
            <w:rPr>
              <w:rStyle w:val="Platzhaltertext"/>
              <w:highlight w:val="lightGray"/>
            </w:rPr>
            <w:t>Klicken oder tippen Sie hier, um Text einzugeben.</w:t>
          </w:r>
        </w:p>
      </w:docPartBody>
    </w:docPart>
    <w:docPart>
      <w:docPartPr>
        <w:name w:val="D922D4D8E6A8634C8AF5484605B4BB49"/>
        <w:category>
          <w:name w:val="Allgemein"/>
          <w:gallery w:val="placeholder"/>
        </w:category>
        <w:types>
          <w:type w:val="bbPlcHdr"/>
        </w:types>
        <w:behaviors>
          <w:behavior w:val="content"/>
        </w:behaviors>
        <w:guid w:val="{4252C802-F035-5E4A-87E2-4E6253D42C32}"/>
      </w:docPartPr>
      <w:docPartBody>
        <w:p w:rsidR="005B3159" w:rsidRDefault="00000000">
          <w:pPr>
            <w:pStyle w:val="D922D4D8E6A8634C8AF5484605B4BB49"/>
          </w:pPr>
          <w:r w:rsidRPr="00726B6E">
            <w:rPr>
              <w:rStyle w:val="Platzhaltertext"/>
              <w:highlight w:val="lightGray"/>
            </w:rPr>
            <w:t>Klicken oder tippen Sie hier, um Text einzugeben.</w:t>
          </w:r>
        </w:p>
      </w:docPartBody>
    </w:docPart>
    <w:docPart>
      <w:docPartPr>
        <w:name w:val="698FBADF001737459FAE806C822767A8"/>
        <w:category>
          <w:name w:val="Allgemein"/>
          <w:gallery w:val="placeholder"/>
        </w:category>
        <w:types>
          <w:type w:val="bbPlcHdr"/>
        </w:types>
        <w:behaviors>
          <w:behavior w:val="content"/>
        </w:behaviors>
        <w:guid w:val="{5DA8EBEC-B96F-5847-8059-EF4077D9BB03}"/>
      </w:docPartPr>
      <w:docPartBody>
        <w:p w:rsidR="005B3159" w:rsidRDefault="00000000">
          <w:pPr>
            <w:pStyle w:val="698FBADF001737459FAE806C822767A8"/>
          </w:pPr>
          <w:r w:rsidRPr="00726B6E">
            <w:rPr>
              <w:rStyle w:val="Platzhaltertext"/>
              <w:highlight w:val="lightGray"/>
            </w:rPr>
            <w:t>Klicken oder tippen Sie hier, um Text einzugeben.</w:t>
          </w:r>
        </w:p>
      </w:docPartBody>
    </w:docPart>
    <w:docPart>
      <w:docPartPr>
        <w:name w:val="5C0E91E3176C16459E8ACE237C1CA8F4"/>
        <w:category>
          <w:name w:val="Allgemein"/>
          <w:gallery w:val="placeholder"/>
        </w:category>
        <w:types>
          <w:type w:val="bbPlcHdr"/>
        </w:types>
        <w:behaviors>
          <w:behavior w:val="content"/>
        </w:behaviors>
        <w:guid w:val="{CD835E53-A0B2-A442-937B-A513D144BFFD}"/>
      </w:docPartPr>
      <w:docPartBody>
        <w:p w:rsidR="005B3159" w:rsidRDefault="00000000">
          <w:pPr>
            <w:pStyle w:val="5C0E91E3176C16459E8ACE237C1CA8F4"/>
          </w:pPr>
          <w:r w:rsidRPr="00726B6E">
            <w:rPr>
              <w:rStyle w:val="Platzhaltertext"/>
              <w:highlight w:val="lightGray"/>
            </w:rPr>
            <w:t>Klicken oder tippen Sie hier, um Text einzugeben.</w:t>
          </w:r>
        </w:p>
      </w:docPartBody>
    </w:docPart>
    <w:docPart>
      <w:docPartPr>
        <w:name w:val="CC801AE150854B4EA86E24F8BE64C109"/>
        <w:category>
          <w:name w:val="Allgemein"/>
          <w:gallery w:val="placeholder"/>
        </w:category>
        <w:types>
          <w:type w:val="bbPlcHdr"/>
        </w:types>
        <w:behaviors>
          <w:behavior w:val="content"/>
        </w:behaviors>
        <w:guid w:val="{0EBF9AFB-F28A-9B46-89B1-1B4CF55ADF2D}"/>
      </w:docPartPr>
      <w:docPartBody>
        <w:p w:rsidR="005B3159" w:rsidRDefault="00000000">
          <w:pPr>
            <w:pStyle w:val="CC801AE150854B4EA86E24F8BE64C109"/>
          </w:pPr>
          <w:r w:rsidRPr="00726B6E">
            <w:rPr>
              <w:rStyle w:val="Platzhaltertext"/>
              <w:highlight w:val="lightGray"/>
            </w:rPr>
            <w:t>Klicken oder tippen Sie hier, um Text einzugeben.</w:t>
          </w:r>
        </w:p>
      </w:docPartBody>
    </w:docPart>
    <w:docPart>
      <w:docPartPr>
        <w:name w:val="4E8E8135709EEA48953B65C39F19CA4C"/>
        <w:category>
          <w:name w:val="Allgemein"/>
          <w:gallery w:val="placeholder"/>
        </w:category>
        <w:types>
          <w:type w:val="bbPlcHdr"/>
        </w:types>
        <w:behaviors>
          <w:behavior w:val="content"/>
        </w:behaviors>
        <w:guid w:val="{4BA59E3C-0638-D046-8A60-06756478EBBA}"/>
      </w:docPartPr>
      <w:docPartBody>
        <w:p w:rsidR="005B3159" w:rsidRDefault="00000000">
          <w:pPr>
            <w:pStyle w:val="4E8E8135709EEA48953B65C39F19CA4C"/>
          </w:pPr>
          <w:r w:rsidRPr="00726B6E">
            <w:rPr>
              <w:rStyle w:val="Platzhaltertext"/>
              <w:highlight w:val="lightGray"/>
            </w:rPr>
            <w:t>Klicken oder tippen Sie hier, um Text einzugeben.</w:t>
          </w:r>
        </w:p>
      </w:docPartBody>
    </w:docPart>
    <w:docPart>
      <w:docPartPr>
        <w:name w:val="474DE10CBE19CF4FA2BE2CE869D6A01A"/>
        <w:category>
          <w:name w:val="Allgemein"/>
          <w:gallery w:val="placeholder"/>
        </w:category>
        <w:types>
          <w:type w:val="bbPlcHdr"/>
        </w:types>
        <w:behaviors>
          <w:behavior w:val="content"/>
        </w:behaviors>
        <w:guid w:val="{CD1A09A5-8D4C-CD4B-BB33-5073794AA353}"/>
      </w:docPartPr>
      <w:docPartBody>
        <w:p w:rsidR="005B3159" w:rsidRDefault="00000000">
          <w:pPr>
            <w:pStyle w:val="474DE10CBE19CF4FA2BE2CE869D6A01A"/>
          </w:pPr>
          <w:r w:rsidRPr="00726B6E">
            <w:rPr>
              <w:rStyle w:val="Platzhaltertext"/>
              <w:highlight w:val="lightGray"/>
            </w:rPr>
            <w:t>Klicken oder tippen Sie hier, um Text einzugeben.</w:t>
          </w:r>
        </w:p>
      </w:docPartBody>
    </w:docPart>
    <w:docPart>
      <w:docPartPr>
        <w:name w:val="8135D2971D8BB84EA849BEFD6C5C6CDE"/>
        <w:category>
          <w:name w:val="Allgemein"/>
          <w:gallery w:val="placeholder"/>
        </w:category>
        <w:types>
          <w:type w:val="bbPlcHdr"/>
        </w:types>
        <w:behaviors>
          <w:behavior w:val="content"/>
        </w:behaviors>
        <w:guid w:val="{921E8606-6780-BC46-B18A-4D73A59EBEE6}"/>
      </w:docPartPr>
      <w:docPartBody>
        <w:p w:rsidR="005B3159" w:rsidRDefault="00000000">
          <w:pPr>
            <w:pStyle w:val="8135D2971D8BB84EA849BEFD6C5C6CDE"/>
          </w:pPr>
          <w:r w:rsidRPr="00726B6E">
            <w:rPr>
              <w:rStyle w:val="Platzhaltertext"/>
              <w:highlight w:val="lightGray"/>
            </w:rPr>
            <w:t>Klicken oder tippen Sie hier, um Text einzugeben.</w:t>
          </w:r>
        </w:p>
      </w:docPartBody>
    </w:docPart>
    <w:docPart>
      <w:docPartPr>
        <w:name w:val="BC2838840BD14D4395331DEEEEB38AA6"/>
        <w:category>
          <w:name w:val="Allgemein"/>
          <w:gallery w:val="placeholder"/>
        </w:category>
        <w:types>
          <w:type w:val="bbPlcHdr"/>
        </w:types>
        <w:behaviors>
          <w:behavior w:val="content"/>
        </w:behaviors>
        <w:guid w:val="{87D08888-32A7-E74A-9E9D-B9F6AD804E6F}"/>
      </w:docPartPr>
      <w:docPartBody>
        <w:p w:rsidR="005B3159" w:rsidRDefault="00000000">
          <w:pPr>
            <w:pStyle w:val="BC2838840BD14D4395331DEEEEB38AA6"/>
          </w:pPr>
          <w:r w:rsidRPr="00726B6E">
            <w:rPr>
              <w:rStyle w:val="Platzhaltertext"/>
              <w:highlight w:val="lightGray"/>
            </w:rPr>
            <w:t>Klicken oder tippen Sie hier, um Text einzugeben.</w:t>
          </w:r>
        </w:p>
      </w:docPartBody>
    </w:docPart>
    <w:docPart>
      <w:docPartPr>
        <w:name w:val="B99F0C5A08E1D64EAAA488D500BA68B9"/>
        <w:category>
          <w:name w:val="Allgemein"/>
          <w:gallery w:val="placeholder"/>
        </w:category>
        <w:types>
          <w:type w:val="bbPlcHdr"/>
        </w:types>
        <w:behaviors>
          <w:behavior w:val="content"/>
        </w:behaviors>
        <w:guid w:val="{E747CC5B-2452-7E44-B851-D947A9CF4A6B}"/>
      </w:docPartPr>
      <w:docPartBody>
        <w:p w:rsidR="005B3159" w:rsidRDefault="00000000">
          <w:pPr>
            <w:pStyle w:val="B99F0C5A08E1D64EAAA488D500BA68B9"/>
          </w:pPr>
          <w:r w:rsidRPr="00726B6E">
            <w:rPr>
              <w:rStyle w:val="Platzhaltertext"/>
              <w:highlight w:val="lightGray"/>
            </w:rPr>
            <w:t>Klicken oder tippen Sie hier, um Text einzugeben.</w:t>
          </w:r>
        </w:p>
      </w:docPartBody>
    </w:docPart>
    <w:docPart>
      <w:docPartPr>
        <w:name w:val="5DBF56B0ACF50644AEA98110FE1CA63A"/>
        <w:category>
          <w:name w:val="Allgemein"/>
          <w:gallery w:val="placeholder"/>
        </w:category>
        <w:types>
          <w:type w:val="bbPlcHdr"/>
        </w:types>
        <w:behaviors>
          <w:behavior w:val="content"/>
        </w:behaviors>
        <w:guid w:val="{80C9F30D-33AA-224D-9D52-F623F3FFFCE4}"/>
      </w:docPartPr>
      <w:docPartBody>
        <w:p w:rsidR="005B3159" w:rsidRDefault="00000000">
          <w:pPr>
            <w:pStyle w:val="5DBF56B0ACF50644AEA98110FE1CA63A"/>
          </w:pPr>
          <w:r w:rsidRPr="00726B6E">
            <w:rPr>
              <w:rStyle w:val="Platzhaltertext"/>
              <w:highlight w:val="lightGray"/>
            </w:rPr>
            <w:t>Klicken oder tippen Sie hier, um Text einzugeben.</w:t>
          </w:r>
        </w:p>
      </w:docPartBody>
    </w:docPart>
    <w:docPart>
      <w:docPartPr>
        <w:name w:val="8972E313ADBFF0468DDA447BD0627AF4"/>
        <w:category>
          <w:name w:val="Allgemein"/>
          <w:gallery w:val="placeholder"/>
        </w:category>
        <w:types>
          <w:type w:val="bbPlcHdr"/>
        </w:types>
        <w:behaviors>
          <w:behavior w:val="content"/>
        </w:behaviors>
        <w:guid w:val="{D5337ABD-839C-FC41-B537-42F3C5D8244B}"/>
      </w:docPartPr>
      <w:docPartBody>
        <w:p w:rsidR="005B3159" w:rsidRDefault="00000000">
          <w:pPr>
            <w:pStyle w:val="8972E313ADBFF0468DDA447BD0627AF4"/>
          </w:pPr>
          <w:r w:rsidRPr="00726B6E">
            <w:rPr>
              <w:rStyle w:val="Platzhaltertext"/>
              <w:highlight w:val="lightGray"/>
            </w:rPr>
            <w:t>Klicken oder tippen Sie hier, um Text einzugeben.</w:t>
          </w:r>
        </w:p>
      </w:docPartBody>
    </w:docPart>
    <w:docPart>
      <w:docPartPr>
        <w:name w:val="23EACB196AF6164595400F8C6548C77C"/>
        <w:category>
          <w:name w:val="Allgemein"/>
          <w:gallery w:val="placeholder"/>
        </w:category>
        <w:types>
          <w:type w:val="bbPlcHdr"/>
        </w:types>
        <w:behaviors>
          <w:behavior w:val="content"/>
        </w:behaviors>
        <w:guid w:val="{AC329803-3F5A-4C46-B825-AEB776E1E1D9}"/>
      </w:docPartPr>
      <w:docPartBody>
        <w:p w:rsidR="005B3159" w:rsidRDefault="00000000">
          <w:pPr>
            <w:pStyle w:val="23EACB196AF6164595400F8C6548C77C"/>
          </w:pPr>
          <w:r w:rsidRPr="00726B6E">
            <w:rPr>
              <w:rStyle w:val="Platzhaltertext"/>
              <w:highlight w:val="lightGray"/>
            </w:rPr>
            <w:t>Klicken oder tippen Sie hier, um Text einzugeben.</w:t>
          </w:r>
        </w:p>
      </w:docPartBody>
    </w:docPart>
    <w:docPart>
      <w:docPartPr>
        <w:name w:val="DBC44AD8C6E6844DABE5B32E93772576"/>
        <w:category>
          <w:name w:val="Allgemein"/>
          <w:gallery w:val="placeholder"/>
        </w:category>
        <w:types>
          <w:type w:val="bbPlcHdr"/>
        </w:types>
        <w:behaviors>
          <w:behavior w:val="content"/>
        </w:behaviors>
        <w:guid w:val="{6BAFC151-92D4-3343-8FA4-1924A8F9F3E4}"/>
      </w:docPartPr>
      <w:docPartBody>
        <w:p w:rsidR="005B3159" w:rsidRDefault="00000000">
          <w:pPr>
            <w:pStyle w:val="DBC44AD8C6E6844DABE5B32E93772576"/>
          </w:pPr>
          <w:r w:rsidRPr="004145B6">
            <w:rPr>
              <w:rStyle w:val="Platzhaltertext"/>
              <w:highlight w:val="lightGray"/>
            </w:rPr>
            <w:t>Klicken oder tippen Sie hier, um Text einzugeben.</w:t>
          </w:r>
        </w:p>
      </w:docPartBody>
    </w:docPart>
    <w:docPart>
      <w:docPartPr>
        <w:name w:val="94803C46DC023042A3103FB4BBF59144"/>
        <w:category>
          <w:name w:val="Allgemein"/>
          <w:gallery w:val="placeholder"/>
        </w:category>
        <w:types>
          <w:type w:val="bbPlcHdr"/>
        </w:types>
        <w:behaviors>
          <w:behavior w:val="content"/>
        </w:behaviors>
        <w:guid w:val="{9C462B84-ACF7-214A-A493-09A9DA3367A0}"/>
      </w:docPartPr>
      <w:docPartBody>
        <w:p w:rsidR="005B3159" w:rsidRDefault="00000000">
          <w:pPr>
            <w:pStyle w:val="94803C46DC023042A3103FB4BBF59144"/>
          </w:pPr>
          <w:r w:rsidRPr="004145B6">
            <w:rPr>
              <w:rStyle w:val="Platzhaltertext"/>
              <w:highlight w:val="lightGray"/>
            </w:rPr>
            <w:t>Klicken oder tippen Sie hier, um Text einzugeben.</w:t>
          </w:r>
        </w:p>
      </w:docPartBody>
    </w:docPart>
    <w:docPart>
      <w:docPartPr>
        <w:name w:val="469F03951F0ABC45ABB308E90090E2F1"/>
        <w:category>
          <w:name w:val="Allgemein"/>
          <w:gallery w:val="placeholder"/>
        </w:category>
        <w:types>
          <w:type w:val="bbPlcHdr"/>
        </w:types>
        <w:behaviors>
          <w:behavior w:val="content"/>
        </w:behaviors>
        <w:guid w:val="{124149C5-670C-3943-BAF4-CBC0FE055058}"/>
      </w:docPartPr>
      <w:docPartBody>
        <w:p w:rsidR="005B3159" w:rsidRDefault="00000000">
          <w:pPr>
            <w:pStyle w:val="469F03951F0ABC45ABB308E90090E2F1"/>
          </w:pPr>
          <w:r w:rsidRPr="004145B6">
            <w:rPr>
              <w:rStyle w:val="Platzhaltertext"/>
              <w:highlight w:val="lightGray"/>
            </w:rPr>
            <w:t>Klicken oder tippen Sie hier, um Text einzugeben.</w:t>
          </w:r>
        </w:p>
      </w:docPartBody>
    </w:docPart>
    <w:docPart>
      <w:docPartPr>
        <w:name w:val="A926526669DCEB429F0DF39BB2C81C3F"/>
        <w:category>
          <w:name w:val="Allgemein"/>
          <w:gallery w:val="placeholder"/>
        </w:category>
        <w:types>
          <w:type w:val="bbPlcHdr"/>
        </w:types>
        <w:behaviors>
          <w:behavior w:val="content"/>
        </w:behaviors>
        <w:guid w:val="{93178E23-9D3F-8445-987D-A1198F963E72}"/>
      </w:docPartPr>
      <w:docPartBody>
        <w:p w:rsidR="005B3159" w:rsidRDefault="00000000">
          <w:pPr>
            <w:pStyle w:val="A926526669DCEB429F0DF39BB2C81C3F"/>
          </w:pPr>
          <w:r w:rsidRPr="004145B6">
            <w:rPr>
              <w:rStyle w:val="Platzhaltertext"/>
              <w:highlight w:val="lightGray"/>
            </w:rPr>
            <w:t>Klicken oder tippen Sie hier, um Text einzugeben.</w:t>
          </w:r>
        </w:p>
      </w:docPartBody>
    </w:docPart>
    <w:docPart>
      <w:docPartPr>
        <w:name w:val="6293F1DFF4CC434DA16CFAED05C951FC"/>
        <w:category>
          <w:name w:val="Allgemein"/>
          <w:gallery w:val="placeholder"/>
        </w:category>
        <w:types>
          <w:type w:val="bbPlcHdr"/>
        </w:types>
        <w:behaviors>
          <w:behavior w:val="content"/>
        </w:behaviors>
        <w:guid w:val="{9F8E5229-0E5C-2741-8ED1-B1A98A7DD50E}"/>
      </w:docPartPr>
      <w:docPartBody>
        <w:p w:rsidR="005B3159" w:rsidRDefault="00000000">
          <w:pPr>
            <w:pStyle w:val="6293F1DFF4CC434DA16CFAED05C951FC"/>
          </w:pPr>
          <w:r w:rsidRPr="004145B6">
            <w:rPr>
              <w:rStyle w:val="Platzhaltertext"/>
              <w:highlight w:val="lightGray"/>
            </w:rPr>
            <w:t>Klicken oder tippen Sie hier, um Text einzugeben.</w:t>
          </w:r>
        </w:p>
      </w:docPartBody>
    </w:docPart>
    <w:docPart>
      <w:docPartPr>
        <w:name w:val="E1A98E1DDADAB14D89CE38F33C419F34"/>
        <w:category>
          <w:name w:val="Allgemein"/>
          <w:gallery w:val="placeholder"/>
        </w:category>
        <w:types>
          <w:type w:val="bbPlcHdr"/>
        </w:types>
        <w:behaviors>
          <w:behavior w:val="content"/>
        </w:behaviors>
        <w:guid w:val="{B7D854A7-BC6C-1646-8A09-FF7F64C60261}"/>
      </w:docPartPr>
      <w:docPartBody>
        <w:p w:rsidR="005B3159" w:rsidRDefault="00000000">
          <w:pPr>
            <w:pStyle w:val="E1A98E1DDADAB14D89CE38F33C419F34"/>
          </w:pPr>
          <w:r w:rsidRPr="00882B7B">
            <w:rPr>
              <w:rStyle w:val="Platzhaltertext"/>
            </w:rPr>
            <w:t>Klicken oder tippen Sie, um ein Datum einzugeben.</w:t>
          </w:r>
        </w:p>
      </w:docPartBody>
    </w:docPart>
    <w:docPart>
      <w:docPartPr>
        <w:name w:val="D432416447C90B45B186EE50265CC402"/>
        <w:category>
          <w:name w:val="Allgemein"/>
          <w:gallery w:val="placeholder"/>
        </w:category>
        <w:types>
          <w:type w:val="bbPlcHdr"/>
        </w:types>
        <w:behaviors>
          <w:behavior w:val="content"/>
        </w:behaviors>
        <w:guid w:val="{79A4FD42-A97A-3647-9898-5517C5EC1C88}"/>
      </w:docPartPr>
      <w:docPartBody>
        <w:p w:rsidR="005B3159" w:rsidRDefault="00000000">
          <w:pPr>
            <w:pStyle w:val="D432416447C90B45B186EE50265CC402"/>
          </w:pPr>
          <w:r w:rsidRPr="004145B6">
            <w:rPr>
              <w:rStyle w:val="Platzhaltertext"/>
              <w:highlight w:val="lightGray"/>
            </w:rPr>
            <w:t>Klicken oder tippen Sie hier, um Text einzugeben.</w:t>
          </w:r>
        </w:p>
      </w:docPartBody>
    </w:docPart>
    <w:docPart>
      <w:docPartPr>
        <w:name w:val="016A6D7806ADE340852D50B5730BB611"/>
        <w:category>
          <w:name w:val="Allgemein"/>
          <w:gallery w:val="placeholder"/>
        </w:category>
        <w:types>
          <w:type w:val="bbPlcHdr"/>
        </w:types>
        <w:behaviors>
          <w:behavior w:val="content"/>
        </w:behaviors>
        <w:guid w:val="{DCF5C1D2-3994-8F4B-99FB-1EC5870A278E}"/>
      </w:docPartPr>
      <w:docPartBody>
        <w:p w:rsidR="005B3159" w:rsidRDefault="00000000">
          <w:pPr>
            <w:pStyle w:val="016A6D7806ADE340852D50B5730BB611"/>
          </w:pPr>
          <w:r w:rsidRPr="004145B6">
            <w:rPr>
              <w:rStyle w:val="Platzhaltertext"/>
              <w:highlight w:val="lightGray"/>
            </w:rPr>
            <w:t>Klicken oder tippen Sie hier, um Text einzugeben.</w:t>
          </w:r>
        </w:p>
      </w:docPartBody>
    </w:docPart>
    <w:docPart>
      <w:docPartPr>
        <w:name w:val="CAB7282A569DEA4F9A6001D8202E0C5C"/>
        <w:category>
          <w:name w:val="Allgemein"/>
          <w:gallery w:val="placeholder"/>
        </w:category>
        <w:types>
          <w:type w:val="bbPlcHdr"/>
        </w:types>
        <w:behaviors>
          <w:behavior w:val="content"/>
        </w:behaviors>
        <w:guid w:val="{44797C14-B2C9-FF42-B80D-71266318D33F}"/>
      </w:docPartPr>
      <w:docPartBody>
        <w:p w:rsidR="005B3159" w:rsidRDefault="00000000">
          <w:pPr>
            <w:pStyle w:val="CAB7282A569DEA4F9A6001D8202E0C5C"/>
          </w:pPr>
          <w:r w:rsidRPr="004145B6">
            <w:rPr>
              <w:rStyle w:val="Platzhaltertext"/>
              <w:highlight w:val="lightGray"/>
            </w:rPr>
            <w:t>Klicken oder tippen Sie hier, um Text einzugeben.</w:t>
          </w:r>
        </w:p>
      </w:docPartBody>
    </w:docPart>
    <w:docPart>
      <w:docPartPr>
        <w:name w:val="E66DA7C4D8443646AC13FF6350B634D8"/>
        <w:category>
          <w:name w:val="Allgemein"/>
          <w:gallery w:val="placeholder"/>
        </w:category>
        <w:types>
          <w:type w:val="bbPlcHdr"/>
        </w:types>
        <w:behaviors>
          <w:behavior w:val="content"/>
        </w:behaviors>
        <w:guid w:val="{4D92FCC7-8BD6-5549-A258-8FFD1970F39D}"/>
      </w:docPartPr>
      <w:docPartBody>
        <w:p w:rsidR="005B3159" w:rsidRDefault="00000000">
          <w:pPr>
            <w:pStyle w:val="E66DA7C4D8443646AC13FF6350B634D8"/>
          </w:pPr>
          <w:r w:rsidRPr="00726B6E">
            <w:rPr>
              <w:rStyle w:val="Platzhaltertext"/>
              <w:highlight w:val="lightGray"/>
            </w:rPr>
            <w:t>Klicken oder tippen Sie hier, um Text einzugeben.</w:t>
          </w:r>
        </w:p>
      </w:docPartBody>
    </w:docPart>
    <w:docPart>
      <w:docPartPr>
        <w:name w:val="A53C28F934C2904DA2C4CDC5CBFFD983"/>
        <w:category>
          <w:name w:val="Allgemein"/>
          <w:gallery w:val="placeholder"/>
        </w:category>
        <w:types>
          <w:type w:val="bbPlcHdr"/>
        </w:types>
        <w:behaviors>
          <w:behavior w:val="content"/>
        </w:behaviors>
        <w:guid w:val="{825E0C63-273A-D443-9C17-E66886363B57}"/>
      </w:docPartPr>
      <w:docPartBody>
        <w:p w:rsidR="005B3159" w:rsidRDefault="00000000">
          <w:pPr>
            <w:pStyle w:val="A53C28F934C2904DA2C4CDC5CBFFD983"/>
          </w:pPr>
          <w:r w:rsidRPr="00726B6E">
            <w:rPr>
              <w:rStyle w:val="Platzhaltertext"/>
              <w:highlight w:val="lightGray"/>
            </w:rPr>
            <w:t>Klicken oder tippen Sie hier, um Text einzugeben.</w:t>
          </w:r>
        </w:p>
      </w:docPartBody>
    </w:docPart>
    <w:docPart>
      <w:docPartPr>
        <w:name w:val="F513B845BDA7E741BBBF03ED1543AED6"/>
        <w:category>
          <w:name w:val="Allgemein"/>
          <w:gallery w:val="placeholder"/>
        </w:category>
        <w:types>
          <w:type w:val="bbPlcHdr"/>
        </w:types>
        <w:behaviors>
          <w:behavior w:val="content"/>
        </w:behaviors>
        <w:guid w:val="{D389F824-649F-594C-B126-A7C0091C3907}"/>
      </w:docPartPr>
      <w:docPartBody>
        <w:p w:rsidR="005B3159" w:rsidRDefault="00000000">
          <w:pPr>
            <w:pStyle w:val="F513B845BDA7E741BBBF03ED1543AED6"/>
          </w:pPr>
          <w:r w:rsidRPr="00726B6E">
            <w:rPr>
              <w:rStyle w:val="Platzhaltertext"/>
              <w:highlight w:val="lightGray"/>
            </w:rPr>
            <w:t>Klicken oder tippen Sie hier, um Text einzugeben.</w:t>
          </w:r>
        </w:p>
      </w:docPartBody>
    </w:docPart>
    <w:docPart>
      <w:docPartPr>
        <w:name w:val="668B08A004E721458411AA117448BDE4"/>
        <w:category>
          <w:name w:val="Allgemein"/>
          <w:gallery w:val="placeholder"/>
        </w:category>
        <w:types>
          <w:type w:val="bbPlcHdr"/>
        </w:types>
        <w:behaviors>
          <w:behavior w:val="content"/>
        </w:behaviors>
        <w:guid w:val="{E57113FB-9976-5C42-80D9-8A988B081F3E}"/>
      </w:docPartPr>
      <w:docPartBody>
        <w:p w:rsidR="005B3159" w:rsidRDefault="00000000">
          <w:pPr>
            <w:pStyle w:val="668B08A004E721458411AA117448BDE4"/>
          </w:pPr>
          <w:r w:rsidRPr="00726B6E">
            <w:rPr>
              <w:rStyle w:val="Platzhaltertext"/>
              <w:highlight w:val="lightGray"/>
            </w:rPr>
            <w:t>Klicken oder tippen Sie hier, um Text einzugeben.</w:t>
          </w:r>
        </w:p>
      </w:docPartBody>
    </w:docPart>
    <w:docPart>
      <w:docPartPr>
        <w:name w:val="CE6EB48CA932AC48852716D9A201A804"/>
        <w:category>
          <w:name w:val="Allgemein"/>
          <w:gallery w:val="placeholder"/>
        </w:category>
        <w:types>
          <w:type w:val="bbPlcHdr"/>
        </w:types>
        <w:behaviors>
          <w:behavior w:val="content"/>
        </w:behaviors>
        <w:guid w:val="{5944BB6A-E11C-4B41-916A-8580D4D28402}"/>
      </w:docPartPr>
      <w:docPartBody>
        <w:p w:rsidR="005B3159" w:rsidRDefault="00000000">
          <w:pPr>
            <w:pStyle w:val="CE6EB48CA932AC48852716D9A201A804"/>
          </w:pPr>
          <w:r w:rsidRPr="00726B6E">
            <w:rPr>
              <w:rStyle w:val="Platzhaltertext"/>
              <w:highlight w:val="lightGray"/>
            </w:rPr>
            <w:t>Klicken oder tippen Sie hier, um Text einzugeben.</w:t>
          </w:r>
        </w:p>
      </w:docPartBody>
    </w:docPart>
    <w:docPart>
      <w:docPartPr>
        <w:name w:val="E23BB2B5645C974AB71AD8E1758294F8"/>
        <w:category>
          <w:name w:val="Allgemein"/>
          <w:gallery w:val="placeholder"/>
        </w:category>
        <w:types>
          <w:type w:val="bbPlcHdr"/>
        </w:types>
        <w:behaviors>
          <w:behavior w:val="content"/>
        </w:behaviors>
        <w:guid w:val="{4125629E-1C24-D24C-9828-0BE3C8EC6C80}"/>
      </w:docPartPr>
      <w:docPartBody>
        <w:p w:rsidR="005B3159" w:rsidRDefault="00000000">
          <w:pPr>
            <w:pStyle w:val="E23BB2B5645C974AB71AD8E1758294F8"/>
          </w:pPr>
          <w:r w:rsidRPr="00726B6E">
            <w:rPr>
              <w:rStyle w:val="Platzhaltertext"/>
              <w:highlight w:val="lightGray"/>
            </w:rPr>
            <w:t>Klicken oder tippen Sie hier, um Text einzugeben.</w:t>
          </w:r>
        </w:p>
      </w:docPartBody>
    </w:docPart>
    <w:docPart>
      <w:docPartPr>
        <w:name w:val="36BCC27E4E67574C9B5996BCAA461757"/>
        <w:category>
          <w:name w:val="Allgemein"/>
          <w:gallery w:val="placeholder"/>
        </w:category>
        <w:types>
          <w:type w:val="bbPlcHdr"/>
        </w:types>
        <w:behaviors>
          <w:behavior w:val="content"/>
        </w:behaviors>
        <w:guid w:val="{E92FDF6B-D6BF-8D4E-AA1F-B2AE45BC7740}"/>
      </w:docPartPr>
      <w:docPartBody>
        <w:p w:rsidR="005B3159" w:rsidRDefault="00000000">
          <w:pPr>
            <w:pStyle w:val="36BCC27E4E67574C9B5996BCAA461757"/>
          </w:pPr>
          <w:r w:rsidRPr="00726B6E">
            <w:rPr>
              <w:rStyle w:val="Platzhaltertext"/>
              <w:highlight w:val="lightGray"/>
            </w:rPr>
            <w:t>Klicken oder tippen Sie hier, um Text einzugeben.</w:t>
          </w:r>
        </w:p>
      </w:docPartBody>
    </w:docPart>
    <w:docPart>
      <w:docPartPr>
        <w:name w:val="87F29D931DB9E444A05E67C4D3DDBE0A"/>
        <w:category>
          <w:name w:val="Allgemein"/>
          <w:gallery w:val="placeholder"/>
        </w:category>
        <w:types>
          <w:type w:val="bbPlcHdr"/>
        </w:types>
        <w:behaviors>
          <w:behavior w:val="content"/>
        </w:behaviors>
        <w:guid w:val="{CC5D39F4-212F-DC45-9C8E-A7E3E281A031}"/>
      </w:docPartPr>
      <w:docPartBody>
        <w:p w:rsidR="005B3159" w:rsidRDefault="00000000">
          <w:pPr>
            <w:pStyle w:val="87F29D931DB9E444A05E67C4D3DDBE0A"/>
          </w:pPr>
          <w:r w:rsidRPr="00726B6E">
            <w:rPr>
              <w:rStyle w:val="Platzhaltertext"/>
              <w:highlight w:val="lightGray"/>
            </w:rPr>
            <w:t>Klicken oder tippen Sie hier, um Text einzugeben.</w:t>
          </w:r>
        </w:p>
      </w:docPartBody>
    </w:docPart>
    <w:docPart>
      <w:docPartPr>
        <w:name w:val="2F606A9373850C4CB7477197A2614157"/>
        <w:category>
          <w:name w:val="Allgemein"/>
          <w:gallery w:val="placeholder"/>
        </w:category>
        <w:types>
          <w:type w:val="bbPlcHdr"/>
        </w:types>
        <w:behaviors>
          <w:behavior w:val="content"/>
        </w:behaviors>
        <w:guid w:val="{6BA2A474-6681-6341-8F1E-25BDB93E8C4F}"/>
      </w:docPartPr>
      <w:docPartBody>
        <w:p w:rsidR="005B3159" w:rsidRDefault="00000000">
          <w:pPr>
            <w:pStyle w:val="2F606A9373850C4CB7477197A2614157"/>
          </w:pPr>
          <w:r w:rsidRPr="00726B6E">
            <w:rPr>
              <w:rStyle w:val="Platzhaltertext"/>
              <w:highlight w:val="lightGray"/>
            </w:rPr>
            <w:t>Klicken oder tippen Sie hier, um Text einzugeben.</w:t>
          </w:r>
        </w:p>
      </w:docPartBody>
    </w:docPart>
    <w:docPart>
      <w:docPartPr>
        <w:name w:val="87B5565AF8EC9D449B6E8AE3574D86B6"/>
        <w:category>
          <w:name w:val="Allgemein"/>
          <w:gallery w:val="placeholder"/>
        </w:category>
        <w:types>
          <w:type w:val="bbPlcHdr"/>
        </w:types>
        <w:behaviors>
          <w:behavior w:val="content"/>
        </w:behaviors>
        <w:guid w:val="{64E7A409-123F-1D49-A55E-45F9C75CDBE7}"/>
      </w:docPartPr>
      <w:docPartBody>
        <w:p w:rsidR="005B3159" w:rsidRDefault="00000000">
          <w:pPr>
            <w:pStyle w:val="87B5565AF8EC9D449B6E8AE3574D86B6"/>
          </w:pPr>
          <w:r w:rsidRPr="00726B6E">
            <w:rPr>
              <w:rStyle w:val="Platzhaltertext"/>
              <w:highlight w:val="lightGray"/>
            </w:rPr>
            <w:t>Klicken oder tippen Sie hier, um Text einzugeben.</w:t>
          </w:r>
        </w:p>
      </w:docPartBody>
    </w:docPart>
    <w:docPart>
      <w:docPartPr>
        <w:name w:val="69385C2EA09A5748BA6692AE571AC9C5"/>
        <w:category>
          <w:name w:val="Allgemein"/>
          <w:gallery w:val="placeholder"/>
        </w:category>
        <w:types>
          <w:type w:val="bbPlcHdr"/>
        </w:types>
        <w:behaviors>
          <w:behavior w:val="content"/>
        </w:behaviors>
        <w:guid w:val="{55A1032F-5E17-0C43-BBD0-32FB27458D5C}"/>
      </w:docPartPr>
      <w:docPartBody>
        <w:p w:rsidR="005B3159" w:rsidRDefault="00000000">
          <w:pPr>
            <w:pStyle w:val="69385C2EA09A5748BA6692AE571AC9C5"/>
          </w:pPr>
          <w:r w:rsidRPr="00726B6E">
            <w:rPr>
              <w:rStyle w:val="Platzhaltertext"/>
              <w:highlight w:val="lightGray"/>
            </w:rPr>
            <w:t>Klicken oder tippen Sie hier, um Text einzugeben.</w:t>
          </w:r>
        </w:p>
      </w:docPartBody>
    </w:docPart>
    <w:docPart>
      <w:docPartPr>
        <w:name w:val="042744EDD15E2142B47D0850EFB5DC11"/>
        <w:category>
          <w:name w:val="Allgemein"/>
          <w:gallery w:val="placeholder"/>
        </w:category>
        <w:types>
          <w:type w:val="bbPlcHdr"/>
        </w:types>
        <w:behaviors>
          <w:behavior w:val="content"/>
        </w:behaviors>
        <w:guid w:val="{8BF765C0-4E47-4349-8BFF-FE95402AF932}"/>
      </w:docPartPr>
      <w:docPartBody>
        <w:p w:rsidR="005B3159" w:rsidRDefault="00000000">
          <w:pPr>
            <w:pStyle w:val="042744EDD15E2142B47D0850EFB5DC11"/>
          </w:pPr>
          <w:r w:rsidRPr="00726B6E">
            <w:rPr>
              <w:rStyle w:val="Platzhaltertext"/>
              <w:highlight w:val="lightGray"/>
            </w:rPr>
            <w:t>Klicken oder tippen Sie hier, um Text einzugeben.</w:t>
          </w:r>
        </w:p>
      </w:docPartBody>
    </w:docPart>
    <w:docPart>
      <w:docPartPr>
        <w:name w:val="0C0BDB894B98194EAF9D67C3797A4540"/>
        <w:category>
          <w:name w:val="Allgemein"/>
          <w:gallery w:val="placeholder"/>
        </w:category>
        <w:types>
          <w:type w:val="bbPlcHdr"/>
        </w:types>
        <w:behaviors>
          <w:behavior w:val="content"/>
        </w:behaviors>
        <w:guid w:val="{4661B07E-FACB-2A48-A681-A3822657D7A5}"/>
      </w:docPartPr>
      <w:docPartBody>
        <w:p w:rsidR="005B3159" w:rsidRDefault="00000000">
          <w:pPr>
            <w:pStyle w:val="0C0BDB894B98194EAF9D67C3797A4540"/>
          </w:pPr>
          <w:r w:rsidRPr="00726B6E">
            <w:rPr>
              <w:rStyle w:val="Platzhaltertext"/>
              <w:highlight w:val="lightGray"/>
            </w:rPr>
            <w:t>Klicken oder tippen Sie hier, um Text einzugeben.</w:t>
          </w:r>
        </w:p>
      </w:docPartBody>
    </w:docPart>
    <w:docPart>
      <w:docPartPr>
        <w:name w:val="0D2E126CA36B9D469305DC92880597E4"/>
        <w:category>
          <w:name w:val="Allgemein"/>
          <w:gallery w:val="placeholder"/>
        </w:category>
        <w:types>
          <w:type w:val="bbPlcHdr"/>
        </w:types>
        <w:behaviors>
          <w:behavior w:val="content"/>
        </w:behaviors>
        <w:guid w:val="{6EB47EF8-EA47-6744-8B08-85F4F16007BD}"/>
      </w:docPartPr>
      <w:docPartBody>
        <w:p w:rsidR="005B3159" w:rsidRDefault="00000000">
          <w:pPr>
            <w:pStyle w:val="0D2E126CA36B9D469305DC92880597E4"/>
          </w:pPr>
          <w:r w:rsidRPr="00726B6E">
            <w:rPr>
              <w:rStyle w:val="Platzhaltertext"/>
              <w:highlight w:val="lightGray"/>
            </w:rPr>
            <w:t>Klicken oder tippen Sie hier, um Text einzugeben.</w:t>
          </w:r>
        </w:p>
      </w:docPartBody>
    </w:docPart>
    <w:docPart>
      <w:docPartPr>
        <w:name w:val="E29866FC041C7E4AA527FA2982A13EFC"/>
        <w:category>
          <w:name w:val="Allgemein"/>
          <w:gallery w:val="placeholder"/>
        </w:category>
        <w:types>
          <w:type w:val="bbPlcHdr"/>
        </w:types>
        <w:behaviors>
          <w:behavior w:val="content"/>
        </w:behaviors>
        <w:guid w:val="{8D7298C8-CAAD-A440-8980-82ABF62FC0D5}"/>
      </w:docPartPr>
      <w:docPartBody>
        <w:p w:rsidR="005B3159" w:rsidRDefault="00000000">
          <w:pPr>
            <w:pStyle w:val="E29866FC041C7E4AA527FA2982A13EFC"/>
          </w:pPr>
          <w:r w:rsidRPr="00726B6E">
            <w:rPr>
              <w:rStyle w:val="Platzhaltertext"/>
              <w:highlight w:val="lightGray"/>
            </w:rPr>
            <w:t>Klicken oder tippen Sie hier, um Text einzugeben.</w:t>
          </w:r>
        </w:p>
      </w:docPartBody>
    </w:docPart>
    <w:docPart>
      <w:docPartPr>
        <w:name w:val="67963362C3BDE64E8252F190515884A5"/>
        <w:category>
          <w:name w:val="Allgemein"/>
          <w:gallery w:val="placeholder"/>
        </w:category>
        <w:types>
          <w:type w:val="bbPlcHdr"/>
        </w:types>
        <w:behaviors>
          <w:behavior w:val="content"/>
        </w:behaviors>
        <w:guid w:val="{A8AA6B4E-4820-C248-B11E-5469A0B83003}"/>
      </w:docPartPr>
      <w:docPartBody>
        <w:p w:rsidR="005B3159" w:rsidRDefault="00000000">
          <w:pPr>
            <w:pStyle w:val="67963362C3BDE64E8252F190515884A5"/>
          </w:pPr>
          <w:r w:rsidRPr="00726B6E">
            <w:rPr>
              <w:rStyle w:val="Platzhaltertext"/>
              <w:highlight w:val="lightGray"/>
            </w:rPr>
            <w:t>Klicken oder tippen Sie hier, um Text einzugeben.</w:t>
          </w:r>
        </w:p>
      </w:docPartBody>
    </w:docPart>
    <w:docPart>
      <w:docPartPr>
        <w:name w:val="CF8F9D5F7068314DAFF61CCC6636C384"/>
        <w:category>
          <w:name w:val="Allgemein"/>
          <w:gallery w:val="placeholder"/>
        </w:category>
        <w:types>
          <w:type w:val="bbPlcHdr"/>
        </w:types>
        <w:behaviors>
          <w:behavior w:val="content"/>
        </w:behaviors>
        <w:guid w:val="{A52EF3F3-35DB-7640-8259-B5192451913B}"/>
      </w:docPartPr>
      <w:docPartBody>
        <w:p w:rsidR="005B3159" w:rsidRDefault="00000000">
          <w:pPr>
            <w:pStyle w:val="CF8F9D5F7068314DAFF61CCC6636C384"/>
          </w:pPr>
          <w:r w:rsidRPr="00726B6E">
            <w:rPr>
              <w:rStyle w:val="Platzhaltertext"/>
              <w:highlight w:val="lightGray"/>
            </w:rPr>
            <w:t>Klicken oder tippen Sie hier, um Text einzugeben.</w:t>
          </w:r>
        </w:p>
      </w:docPartBody>
    </w:docPart>
    <w:docPart>
      <w:docPartPr>
        <w:name w:val="0A2E25451179FF4B9F9B8C874466927D"/>
        <w:category>
          <w:name w:val="Allgemein"/>
          <w:gallery w:val="placeholder"/>
        </w:category>
        <w:types>
          <w:type w:val="bbPlcHdr"/>
        </w:types>
        <w:behaviors>
          <w:behavior w:val="content"/>
        </w:behaviors>
        <w:guid w:val="{25FA3ED6-54EF-5546-BF7A-C9481389FF31}"/>
      </w:docPartPr>
      <w:docPartBody>
        <w:p w:rsidR="005B3159" w:rsidRDefault="00000000">
          <w:pPr>
            <w:pStyle w:val="0A2E25451179FF4B9F9B8C874466927D"/>
          </w:pPr>
          <w:r w:rsidRPr="00726B6E">
            <w:rPr>
              <w:rStyle w:val="Platzhaltertext"/>
              <w:highlight w:val="lightGray"/>
            </w:rPr>
            <w:t>Klicken oder tippen Sie hier, um Text einzugeben.</w:t>
          </w:r>
        </w:p>
      </w:docPartBody>
    </w:docPart>
    <w:docPart>
      <w:docPartPr>
        <w:name w:val="A795B7AE36578D4D89FC3B1D07075E65"/>
        <w:category>
          <w:name w:val="Allgemein"/>
          <w:gallery w:val="placeholder"/>
        </w:category>
        <w:types>
          <w:type w:val="bbPlcHdr"/>
        </w:types>
        <w:behaviors>
          <w:behavior w:val="content"/>
        </w:behaviors>
        <w:guid w:val="{065E6F00-BBAE-9241-B8AA-A478F9B1CE27}"/>
      </w:docPartPr>
      <w:docPartBody>
        <w:p w:rsidR="005B3159" w:rsidRDefault="00000000">
          <w:pPr>
            <w:pStyle w:val="A795B7AE36578D4D89FC3B1D07075E65"/>
          </w:pPr>
          <w:r w:rsidRPr="00726B6E">
            <w:rPr>
              <w:rStyle w:val="Platzhaltertext"/>
              <w:highlight w:val="lightGray"/>
            </w:rPr>
            <w:t>Klicken oder tippen Sie hier, um Text einzugeben.</w:t>
          </w:r>
        </w:p>
      </w:docPartBody>
    </w:docPart>
    <w:docPart>
      <w:docPartPr>
        <w:name w:val="7529E9E07D1E7748986CF66FF5DDCA87"/>
        <w:category>
          <w:name w:val="Allgemein"/>
          <w:gallery w:val="placeholder"/>
        </w:category>
        <w:types>
          <w:type w:val="bbPlcHdr"/>
        </w:types>
        <w:behaviors>
          <w:behavior w:val="content"/>
        </w:behaviors>
        <w:guid w:val="{6EDD4928-9284-CC40-8EC6-5D5D97E66FE9}"/>
      </w:docPartPr>
      <w:docPartBody>
        <w:p w:rsidR="005B3159" w:rsidRDefault="00000000">
          <w:pPr>
            <w:pStyle w:val="7529E9E07D1E7748986CF66FF5DDCA87"/>
          </w:pPr>
          <w:r w:rsidRPr="00726B6E">
            <w:rPr>
              <w:rStyle w:val="Platzhaltertext"/>
              <w:highlight w:val="lightGray"/>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Frutiger 55 Roman">
    <w:altName w:val="Calibri"/>
    <w:panose1 w:val="020B0604020202020204"/>
    <w:charset w:val="00"/>
    <w:family w:val="auto"/>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
    <w:altName w:val="﷽﷽﷽﷽﷽﷽﷽﷽"/>
    <w:panose1 w:val="020B06040202020202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71D"/>
    <w:rsid w:val="0008051C"/>
    <w:rsid w:val="002A371D"/>
    <w:rsid w:val="005B3159"/>
    <w:rsid w:val="00F57B6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666666"/>
    </w:rPr>
  </w:style>
  <w:style w:type="paragraph" w:customStyle="1" w:styleId="434575DFFCB40B499EF8A038A5491CEC">
    <w:name w:val="434575DFFCB40B499EF8A038A5491CEC"/>
  </w:style>
  <w:style w:type="paragraph" w:customStyle="1" w:styleId="251337A3D6D9964799C2E8B79070C584">
    <w:name w:val="251337A3D6D9964799C2E8B79070C584"/>
  </w:style>
  <w:style w:type="paragraph" w:customStyle="1" w:styleId="1F23437815C37D49A689C96D78BCE3A3">
    <w:name w:val="1F23437815C37D49A689C96D78BCE3A3"/>
  </w:style>
  <w:style w:type="paragraph" w:customStyle="1" w:styleId="61B97B89F666DF44B3AD8F54D9F52A9E">
    <w:name w:val="61B97B89F666DF44B3AD8F54D9F52A9E"/>
  </w:style>
  <w:style w:type="paragraph" w:customStyle="1" w:styleId="BA51FF9A95671B44B58D41C78FF1B59C">
    <w:name w:val="BA51FF9A95671B44B58D41C78FF1B59C"/>
  </w:style>
  <w:style w:type="paragraph" w:customStyle="1" w:styleId="629E6A4C0C3F2D4786FE3B16B42AA278">
    <w:name w:val="629E6A4C0C3F2D4786FE3B16B42AA278"/>
  </w:style>
  <w:style w:type="paragraph" w:customStyle="1" w:styleId="D922D4D8E6A8634C8AF5484605B4BB49">
    <w:name w:val="D922D4D8E6A8634C8AF5484605B4BB49"/>
  </w:style>
  <w:style w:type="paragraph" w:customStyle="1" w:styleId="698FBADF001737459FAE806C822767A8">
    <w:name w:val="698FBADF001737459FAE806C822767A8"/>
  </w:style>
  <w:style w:type="paragraph" w:customStyle="1" w:styleId="5C0E91E3176C16459E8ACE237C1CA8F4">
    <w:name w:val="5C0E91E3176C16459E8ACE237C1CA8F4"/>
  </w:style>
  <w:style w:type="paragraph" w:customStyle="1" w:styleId="CC801AE150854B4EA86E24F8BE64C109">
    <w:name w:val="CC801AE150854B4EA86E24F8BE64C109"/>
  </w:style>
  <w:style w:type="paragraph" w:customStyle="1" w:styleId="4E8E8135709EEA48953B65C39F19CA4C">
    <w:name w:val="4E8E8135709EEA48953B65C39F19CA4C"/>
  </w:style>
  <w:style w:type="paragraph" w:customStyle="1" w:styleId="474DE10CBE19CF4FA2BE2CE869D6A01A">
    <w:name w:val="474DE10CBE19CF4FA2BE2CE869D6A01A"/>
  </w:style>
  <w:style w:type="paragraph" w:customStyle="1" w:styleId="8135D2971D8BB84EA849BEFD6C5C6CDE">
    <w:name w:val="8135D2971D8BB84EA849BEFD6C5C6CDE"/>
  </w:style>
  <w:style w:type="paragraph" w:customStyle="1" w:styleId="BC2838840BD14D4395331DEEEEB38AA6">
    <w:name w:val="BC2838840BD14D4395331DEEEEB38AA6"/>
  </w:style>
  <w:style w:type="paragraph" w:customStyle="1" w:styleId="B99F0C5A08E1D64EAAA488D500BA68B9">
    <w:name w:val="B99F0C5A08E1D64EAAA488D500BA68B9"/>
  </w:style>
  <w:style w:type="paragraph" w:customStyle="1" w:styleId="5DBF56B0ACF50644AEA98110FE1CA63A">
    <w:name w:val="5DBF56B0ACF50644AEA98110FE1CA63A"/>
  </w:style>
  <w:style w:type="paragraph" w:customStyle="1" w:styleId="8972E313ADBFF0468DDA447BD0627AF4">
    <w:name w:val="8972E313ADBFF0468DDA447BD0627AF4"/>
  </w:style>
  <w:style w:type="paragraph" w:customStyle="1" w:styleId="23EACB196AF6164595400F8C6548C77C">
    <w:name w:val="23EACB196AF6164595400F8C6548C77C"/>
  </w:style>
  <w:style w:type="paragraph" w:customStyle="1" w:styleId="DBC44AD8C6E6844DABE5B32E93772576">
    <w:name w:val="DBC44AD8C6E6844DABE5B32E93772576"/>
  </w:style>
  <w:style w:type="paragraph" w:customStyle="1" w:styleId="94803C46DC023042A3103FB4BBF59144">
    <w:name w:val="94803C46DC023042A3103FB4BBF59144"/>
  </w:style>
  <w:style w:type="paragraph" w:customStyle="1" w:styleId="469F03951F0ABC45ABB308E90090E2F1">
    <w:name w:val="469F03951F0ABC45ABB308E90090E2F1"/>
  </w:style>
  <w:style w:type="paragraph" w:customStyle="1" w:styleId="A926526669DCEB429F0DF39BB2C81C3F">
    <w:name w:val="A926526669DCEB429F0DF39BB2C81C3F"/>
  </w:style>
  <w:style w:type="paragraph" w:customStyle="1" w:styleId="6293F1DFF4CC434DA16CFAED05C951FC">
    <w:name w:val="6293F1DFF4CC434DA16CFAED05C951FC"/>
  </w:style>
  <w:style w:type="paragraph" w:customStyle="1" w:styleId="E1A98E1DDADAB14D89CE38F33C419F34">
    <w:name w:val="E1A98E1DDADAB14D89CE38F33C419F34"/>
  </w:style>
  <w:style w:type="paragraph" w:customStyle="1" w:styleId="D432416447C90B45B186EE50265CC402">
    <w:name w:val="D432416447C90B45B186EE50265CC402"/>
  </w:style>
  <w:style w:type="paragraph" w:customStyle="1" w:styleId="016A6D7806ADE340852D50B5730BB611">
    <w:name w:val="016A6D7806ADE340852D50B5730BB611"/>
  </w:style>
  <w:style w:type="paragraph" w:customStyle="1" w:styleId="CAB7282A569DEA4F9A6001D8202E0C5C">
    <w:name w:val="CAB7282A569DEA4F9A6001D8202E0C5C"/>
  </w:style>
  <w:style w:type="paragraph" w:customStyle="1" w:styleId="E66DA7C4D8443646AC13FF6350B634D8">
    <w:name w:val="E66DA7C4D8443646AC13FF6350B634D8"/>
  </w:style>
  <w:style w:type="paragraph" w:customStyle="1" w:styleId="A53C28F934C2904DA2C4CDC5CBFFD983">
    <w:name w:val="A53C28F934C2904DA2C4CDC5CBFFD983"/>
  </w:style>
  <w:style w:type="paragraph" w:customStyle="1" w:styleId="F513B845BDA7E741BBBF03ED1543AED6">
    <w:name w:val="F513B845BDA7E741BBBF03ED1543AED6"/>
  </w:style>
  <w:style w:type="paragraph" w:customStyle="1" w:styleId="668B08A004E721458411AA117448BDE4">
    <w:name w:val="668B08A004E721458411AA117448BDE4"/>
  </w:style>
  <w:style w:type="paragraph" w:customStyle="1" w:styleId="CE6EB48CA932AC48852716D9A201A804">
    <w:name w:val="CE6EB48CA932AC48852716D9A201A804"/>
  </w:style>
  <w:style w:type="paragraph" w:customStyle="1" w:styleId="E23BB2B5645C974AB71AD8E1758294F8">
    <w:name w:val="E23BB2B5645C974AB71AD8E1758294F8"/>
  </w:style>
  <w:style w:type="paragraph" w:customStyle="1" w:styleId="36BCC27E4E67574C9B5996BCAA461757">
    <w:name w:val="36BCC27E4E67574C9B5996BCAA461757"/>
  </w:style>
  <w:style w:type="paragraph" w:customStyle="1" w:styleId="87F29D931DB9E444A05E67C4D3DDBE0A">
    <w:name w:val="87F29D931DB9E444A05E67C4D3DDBE0A"/>
  </w:style>
  <w:style w:type="paragraph" w:customStyle="1" w:styleId="2F606A9373850C4CB7477197A2614157">
    <w:name w:val="2F606A9373850C4CB7477197A2614157"/>
  </w:style>
  <w:style w:type="paragraph" w:customStyle="1" w:styleId="87B5565AF8EC9D449B6E8AE3574D86B6">
    <w:name w:val="87B5565AF8EC9D449B6E8AE3574D86B6"/>
  </w:style>
  <w:style w:type="paragraph" w:customStyle="1" w:styleId="69385C2EA09A5748BA6692AE571AC9C5">
    <w:name w:val="69385C2EA09A5748BA6692AE571AC9C5"/>
  </w:style>
  <w:style w:type="paragraph" w:customStyle="1" w:styleId="042744EDD15E2142B47D0850EFB5DC11">
    <w:name w:val="042744EDD15E2142B47D0850EFB5DC11"/>
  </w:style>
  <w:style w:type="paragraph" w:customStyle="1" w:styleId="0C0BDB894B98194EAF9D67C3797A4540">
    <w:name w:val="0C0BDB894B98194EAF9D67C3797A4540"/>
  </w:style>
  <w:style w:type="paragraph" w:customStyle="1" w:styleId="0D2E126CA36B9D469305DC92880597E4">
    <w:name w:val="0D2E126CA36B9D469305DC92880597E4"/>
  </w:style>
  <w:style w:type="paragraph" w:customStyle="1" w:styleId="E29866FC041C7E4AA527FA2982A13EFC">
    <w:name w:val="E29866FC041C7E4AA527FA2982A13EFC"/>
  </w:style>
  <w:style w:type="paragraph" w:customStyle="1" w:styleId="67963362C3BDE64E8252F190515884A5">
    <w:name w:val="67963362C3BDE64E8252F190515884A5"/>
  </w:style>
  <w:style w:type="paragraph" w:customStyle="1" w:styleId="CF8F9D5F7068314DAFF61CCC6636C384">
    <w:name w:val="CF8F9D5F7068314DAFF61CCC6636C384"/>
  </w:style>
  <w:style w:type="paragraph" w:customStyle="1" w:styleId="0A2E25451179FF4B9F9B8C874466927D">
    <w:name w:val="0A2E25451179FF4B9F9B8C874466927D"/>
  </w:style>
  <w:style w:type="paragraph" w:customStyle="1" w:styleId="A795B7AE36578D4D89FC3B1D07075E65">
    <w:name w:val="A795B7AE36578D4D89FC3B1D07075E65"/>
  </w:style>
  <w:style w:type="paragraph" w:customStyle="1" w:styleId="7529E9E07D1E7748986CF66FF5DDCA87">
    <w:name w:val="7529E9E07D1E7748986CF66FF5DDCA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48E5A3CEDBC764093E63DBFB78415D0" ma:contentTypeVersion="4" ma:contentTypeDescription="Ein neues Dokument erstellen." ma:contentTypeScope="" ma:versionID="97ca20c15038429282a0f5f0ed44200d">
  <xsd:schema xmlns:xsd="http://www.w3.org/2001/XMLSchema" xmlns:xs="http://www.w3.org/2001/XMLSchema" xmlns:p="http://schemas.microsoft.com/office/2006/metadata/properties" xmlns:ns2="7e2bd7ec-f317-46bc-90bc-4b1f9abbf7c5" targetNamespace="http://schemas.microsoft.com/office/2006/metadata/properties" ma:root="true" ma:fieldsID="966aff88b2e6a1092e009cfe99fd5a60" ns2:_="">
    <xsd:import namespace="7e2bd7ec-f317-46bc-90bc-4b1f9abbf7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bd7ec-f317-46bc-90bc-4b1f9abbf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6543D-3983-4B51-B8C4-B77E060440B2}">
  <ds:schemaRefs>
    <ds:schemaRef ds:uri="http://schemas.microsoft.com/sharepoint/v3/contenttype/forms"/>
  </ds:schemaRefs>
</ds:datastoreItem>
</file>

<file path=customXml/itemProps2.xml><?xml version="1.0" encoding="utf-8"?>
<ds:datastoreItem xmlns:ds="http://schemas.openxmlformats.org/officeDocument/2006/customXml" ds:itemID="{DFE1CE03-9A44-43C4-9941-3B3712D24B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13A332-A670-4EE4-B0C4-6745A154A703}">
  <ds:schemaRefs>
    <ds:schemaRef ds:uri="http://schemas.openxmlformats.org/officeDocument/2006/bibliography"/>
  </ds:schemaRefs>
</ds:datastoreItem>
</file>

<file path=customXml/itemProps4.xml><?xml version="1.0" encoding="utf-8"?>
<ds:datastoreItem xmlns:ds="http://schemas.openxmlformats.org/officeDocument/2006/customXml" ds:itemID="{A2AD9573-0B6A-4192-A30A-56D85F6FF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2bd7ec-f317-46bc-90bc-4b1f9abbf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ROKJ_Gesuchformular_Standard_2025-04-01_Word.dotx</Template>
  <TotalTime>0</TotalTime>
  <Pages>6</Pages>
  <Words>1269</Words>
  <Characters>7995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Beiner</dc:creator>
  <cp:keywords/>
  <dc:description/>
  <cp:lastModifiedBy>Heinz Beiner</cp:lastModifiedBy>
  <cp:revision>2</cp:revision>
  <cp:lastPrinted>2025-03-06T13:41:00Z</cp:lastPrinted>
  <dcterms:created xsi:type="dcterms:W3CDTF">2025-04-01T18:05:00Z</dcterms:created>
  <dcterms:modified xsi:type="dcterms:W3CDTF">2025-04-01T18:05:00Z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0x010100C48E5A3CEDBC764093E63DBFB78415D0</vt:lpwstr>
  </property>
</Properties>
</file>